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092A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51A15424" w14:textId="77777777" w:rsidR="00E9512D" w:rsidRPr="00DD690F" w:rsidRDefault="00E9512D" w:rsidP="00E9512D">
      <w:pPr>
        <w:rPr>
          <w:rFonts w:ascii="Verdana" w:hAnsi="Verdana"/>
        </w:rPr>
      </w:pPr>
    </w:p>
    <w:p w14:paraId="23282F35" w14:textId="2B41EB77" w:rsidR="00E9512D" w:rsidRPr="00DD690F" w:rsidRDefault="009220C6" w:rsidP="002B5AF6">
      <w:pPr>
        <w:rPr>
          <w:rFonts w:ascii="Verdana" w:hAnsi="Verdana"/>
        </w:rPr>
      </w:pPr>
      <w:r w:rsidRPr="009220C6">
        <w:rPr>
          <w:rFonts w:ascii="Verdana" w:hAnsi="Verdana"/>
        </w:rPr>
        <w:drawing>
          <wp:inline distT="0" distB="0" distL="0" distR="0" wp14:anchorId="0EA37E9A" wp14:editId="2B948FE8">
            <wp:extent cx="6317673" cy="7886700"/>
            <wp:effectExtent l="0" t="0" r="6985" b="190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E9512D" w:rsidRPr="00DD690F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108A" w14:textId="77777777" w:rsidR="00610935" w:rsidRDefault="00610935">
      <w:r>
        <w:separator/>
      </w:r>
    </w:p>
  </w:endnote>
  <w:endnote w:type="continuationSeparator" w:id="0">
    <w:p w14:paraId="438D2AE9" w14:textId="77777777" w:rsidR="00610935" w:rsidRDefault="0061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D373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0731" w14:textId="77777777" w:rsidR="00610935" w:rsidRDefault="00610935">
      <w:r>
        <w:separator/>
      </w:r>
    </w:p>
  </w:footnote>
  <w:footnote w:type="continuationSeparator" w:id="0">
    <w:p w14:paraId="3AAF6EFB" w14:textId="77777777" w:rsidR="00610935" w:rsidRDefault="0061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4E16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553C638" wp14:editId="39E82883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66FF16" wp14:editId="7C54AC21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F4"/>
    <w:rsid w:val="000007F9"/>
    <w:rsid w:val="00014653"/>
    <w:rsid w:val="0002697D"/>
    <w:rsid w:val="00036563"/>
    <w:rsid w:val="000553BD"/>
    <w:rsid w:val="000949DF"/>
    <w:rsid w:val="000A1424"/>
    <w:rsid w:val="000A3478"/>
    <w:rsid w:val="000B1181"/>
    <w:rsid w:val="000C1F7F"/>
    <w:rsid w:val="000E4857"/>
    <w:rsid w:val="001136D9"/>
    <w:rsid w:val="0013443A"/>
    <w:rsid w:val="00155C97"/>
    <w:rsid w:val="00156724"/>
    <w:rsid w:val="00157EC6"/>
    <w:rsid w:val="00185B4D"/>
    <w:rsid w:val="001B70A1"/>
    <w:rsid w:val="001D0A81"/>
    <w:rsid w:val="001E685E"/>
    <w:rsid w:val="00236F34"/>
    <w:rsid w:val="00270F50"/>
    <w:rsid w:val="002A3FEF"/>
    <w:rsid w:val="002B263D"/>
    <w:rsid w:val="002B5AF6"/>
    <w:rsid w:val="00316963"/>
    <w:rsid w:val="00334EB9"/>
    <w:rsid w:val="00393889"/>
    <w:rsid w:val="003A0BDB"/>
    <w:rsid w:val="003A75F4"/>
    <w:rsid w:val="003B4B00"/>
    <w:rsid w:val="003C2C64"/>
    <w:rsid w:val="003F792F"/>
    <w:rsid w:val="00432DA5"/>
    <w:rsid w:val="00436BC6"/>
    <w:rsid w:val="00495274"/>
    <w:rsid w:val="004973A3"/>
    <w:rsid w:val="004A2AEB"/>
    <w:rsid w:val="00520F30"/>
    <w:rsid w:val="00534088"/>
    <w:rsid w:val="005A3BF1"/>
    <w:rsid w:val="005C27AD"/>
    <w:rsid w:val="005F00B6"/>
    <w:rsid w:val="00610935"/>
    <w:rsid w:val="00626783"/>
    <w:rsid w:val="00682627"/>
    <w:rsid w:val="006866E4"/>
    <w:rsid w:val="006A603B"/>
    <w:rsid w:val="006E34A2"/>
    <w:rsid w:val="00706FED"/>
    <w:rsid w:val="00714F99"/>
    <w:rsid w:val="0073062E"/>
    <w:rsid w:val="00736503"/>
    <w:rsid w:val="007D4DA9"/>
    <w:rsid w:val="007F628D"/>
    <w:rsid w:val="00801E94"/>
    <w:rsid w:val="0084336F"/>
    <w:rsid w:val="00850256"/>
    <w:rsid w:val="008A2651"/>
    <w:rsid w:val="008A2F46"/>
    <w:rsid w:val="008A492A"/>
    <w:rsid w:val="008B168C"/>
    <w:rsid w:val="008B1CAA"/>
    <w:rsid w:val="008D4BEB"/>
    <w:rsid w:val="009220C6"/>
    <w:rsid w:val="00964364"/>
    <w:rsid w:val="00966A09"/>
    <w:rsid w:val="00A4373C"/>
    <w:rsid w:val="00A53739"/>
    <w:rsid w:val="00A56DAB"/>
    <w:rsid w:val="00A82747"/>
    <w:rsid w:val="00AA5F3E"/>
    <w:rsid w:val="00AB207B"/>
    <w:rsid w:val="00AB5CF1"/>
    <w:rsid w:val="00B337FD"/>
    <w:rsid w:val="00C00DB3"/>
    <w:rsid w:val="00C46E81"/>
    <w:rsid w:val="00C65344"/>
    <w:rsid w:val="00C978F0"/>
    <w:rsid w:val="00CA1167"/>
    <w:rsid w:val="00D027EC"/>
    <w:rsid w:val="00D160A5"/>
    <w:rsid w:val="00D47330"/>
    <w:rsid w:val="00D60F1E"/>
    <w:rsid w:val="00DA0971"/>
    <w:rsid w:val="00DD690F"/>
    <w:rsid w:val="00DE742E"/>
    <w:rsid w:val="00DF24FB"/>
    <w:rsid w:val="00E7157B"/>
    <w:rsid w:val="00E85E69"/>
    <w:rsid w:val="00E9512D"/>
    <w:rsid w:val="00EC20A9"/>
    <w:rsid w:val="00F13995"/>
    <w:rsid w:val="00F15D37"/>
    <w:rsid w:val="00F16E5F"/>
    <w:rsid w:val="00F271DF"/>
    <w:rsid w:val="00F4424B"/>
    <w:rsid w:val="00F87D42"/>
    <w:rsid w:val="00FA29C6"/>
    <w:rsid w:val="00FC0574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E1111"/>
  <w15:chartTrackingRefBased/>
  <w15:docId w15:val="{2C8A9D5C-2B5E-458E-A683-8BFA77B4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B02CE4-FE19-4CD6-8A24-41047590EA3E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5_2" csCatId="accent5" phldr="1"/>
      <dgm:spPr/>
    </dgm:pt>
    <dgm:pt modelId="{1F44EDE8-DCB6-4707-A660-F045FBD9B6CD}">
      <dgm:prSet custT="1"/>
      <dgm:spPr/>
      <dgm:t>
        <a:bodyPr/>
        <a:lstStyle/>
        <a:p>
          <a:r>
            <a:rPr lang="da-DK" sz="1100">
              <a:latin typeface="Verdana" panose="020B0604030504040204" pitchFamily="34" charset="0"/>
              <a:ea typeface="Verdana" panose="020B0604030504040204" pitchFamily="34" charset="0"/>
            </a:rPr>
            <a:t>Klubbens bestyrelse</a:t>
          </a:r>
        </a:p>
      </dgm:t>
    </dgm:pt>
    <dgm:pt modelId="{D335F480-C403-42F7-9ED0-11117283CBF7}" type="parTrans" cxnId="{EE29D51B-36CB-4A64-8713-C8206A27CE90}">
      <dgm:prSet/>
      <dgm:spPr/>
      <dgm:t>
        <a:bodyPr/>
        <a:lstStyle/>
        <a:p>
          <a:endParaRPr lang="da-DK"/>
        </a:p>
      </dgm:t>
    </dgm:pt>
    <dgm:pt modelId="{8CFB9A8D-E8EE-455F-A6F0-0DF111AE06B4}" type="sibTrans" cxnId="{EE29D51B-36CB-4A64-8713-C8206A27CE90}">
      <dgm:prSet/>
      <dgm:spPr/>
      <dgm:t>
        <a:bodyPr/>
        <a:lstStyle/>
        <a:p>
          <a:endParaRPr lang="da-DK"/>
        </a:p>
      </dgm:t>
    </dgm:pt>
    <dgm:pt modelId="{611E468B-D3FB-49E4-A19A-03F8336DC604}">
      <dgm:prSet custT="1"/>
      <dgm:spPr/>
      <dgm:t>
        <a:bodyPr/>
        <a:lstStyle/>
        <a:p>
          <a:pPr marR="0" algn="ctr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1) Træneransvarlig</a:t>
          </a:r>
        </a:p>
      </dgm:t>
    </dgm:pt>
    <dgm:pt modelId="{FF6067F9-328E-4DFE-9001-A721E7EBF5CC}" type="parTrans" cxnId="{790365AE-737C-4494-8016-9A5401EDAC4E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F684C2D4-F5E9-4FAE-A7CE-17AE840C4D56}" type="sibTrans" cxnId="{790365AE-737C-4494-8016-9A5401EDAC4E}">
      <dgm:prSet/>
      <dgm:spPr/>
      <dgm:t>
        <a:bodyPr/>
        <a:lstStyle/>
        <a:p>
          <a:endParaRPr lang="da-DK"/>
        </a:p>
      </dgm:t>
    </dgm:pt>
    <dgm:pt modelId="{3C0F6B73-E2C3-4B19-9387-D03BFEFB80D4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4) Instruktør/træner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1ACDFF32-0DD4-4902-9BF0-AC2567A3952B}" type="parTrans" cxnId="{14B6E2D6-BFE6-49CF-86BE-DCF55F5F2DE1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6CE9CCFC-4808-43DD-963E-35D6B16512E8}" type="sibTrans" cxnId="{14B6E2D6-BFE6-49CF-86BE-DCF55F5F2DE1}">
      <dgm:prSet/>
      <dgm:spPr/>
      <dgm:t>
        <a:bodyPr/>
        <a:lstStyle/>
        <a:p>
          <a:endParaRPr lang="da-DK"/>
        </a:p>
      </dgm:t>
    </dgm:pt>
    <dgm:pt modelId="{9AC7E919-FE4A-430E-92B4-59B69B0ABF06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5) RIB-ansvarlig (land)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13A9A5A7-E3E0-4E21-B5D5-C39B5E1D3956}" type="parTrans" cxnId="{B461711F-E78B-425D-A758-C75943F05D32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6E0BD490-9AC4-48E7-9599-4D7C71DFFB67}" type="sibTrans" cxnId="{B461711F-E78B-425D-A758-C75943F05D32}">
      <dgm:prSet/>
      <dgm:spPr/>
      <dgm:t>
        <a:bodyPr/>
        <a:lstStyle/>
        <a:p>
          <a:endParaRPr lang="da-DK"/>
        </a:p>
      </dgm:t>
    </dgm:pt>
    <dgm:pt modelId="{84633313-5D2A-4B99-B6B6-150EB4BE669E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6) Benzinansvarlig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A7427E5E-6EC8-4345-B384-CEC4F77F69A6}" type="parTrans" cxnId="{EC8A153B-873B-44AB-8580-D34040A40238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4F084BBB-D3B1-4B80-BB58-83D6130B3F6D}" type="sibTrans" cxnId="{EC8A153B-873B-44AB-8580-D34040A40238}">
      <dgm:prSet/>
      <dgm:spPr/>
      <dgm:t>
        <a:bodyPr/>
        <a:lstStyle/>
        <a:p>
          <a:endParaRPr lang="da-DK"/>
        </a:p>
      </dgm:t>
    </dgm:pt>
    <dgm:pt modelId="{AE9A4947-23C0-4FAF-BF10-DBC18F3487C7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7) Uddannelsesansvarlig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704A3565-49D0-4608-AE92-DC98CBAE1DFC}" type="parTrans" cxnId="{487188F8-3CB0-447A-BABA-B47C731045D1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6320B761-0052-49BD-A288-4FDCBB373ED6}" type="sibTrans" cxnId="{487188F8-3CB0-447A-BABA-B47C731045D1}">
      <dgm:prSet/>
      <dgm:spPr/>
      <dgm:t>
        <a:bodyPr/>
        <a:lstStyle/>
        <a:p>
          <a:endParaRPr lang="da-DK"/>
        </a:p>
      </dgm:t>
    </dgm:pt>
    <dgm:pt modelId="{41C364BB-943A-4D22-A0E5-06C734CC1914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8) Klubjolleansvarlig</a:t>
          </a:r>
        </a:p>
      </dgm:t>
    </dgm:pt>
    <dgm:pt modelId="{3D44908E-44EE-4DB0-BAA6-5B45578B0FB5}" type="parTrans" cxnId="{ECFAC50E-3F2D-4BF9-B514-84C6243DC8CC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78CE0AFF-0EC8-4B8A-A120-BD57D5990845}" type="sibTrans" cxnId="{ECFAC50E-3F2D-4BF9-B514-84C6243DC8CC}">
      <dgm:prSet/>
      <dgm:spPr/>
      <dgm:t>
        <a:bodyPr/>
        <a:lstStyle/>
        <a:p>
          <a:endParaRPr lang="da-DK"/>
        </a:p>
      </dgm:t>
    </dgm:pt>
    <dgm:pt modelId="{527DBFCA-DE05-477B-AB1B-847A554AAD0F}">
      <dgm:prSet custT="1"/>
      <dgm:spPr/>
      <dgm:t>
        <a:bodyPr/>
        <a:lstStyle/>
        <a:p>
          <a:pPr marR="0" algn="ctr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2) Ungdomsleder</a:t>
          </a:r>
        </a:p>
      </dgm:t>
    </dgm:pt>
    <dgm:pt modelId="{6333C745-1C0F-463E-BB53-CB0BEF8B615E}" type="parTrans" cxnId="{AEE33C74-BBFE-42C6-BB54-D1C3A6E5957E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B91D351A-5AA5-4B84-917A-7E106FE68BFA}" type="sibTrans" cxnId="{AEE33C74-BBFE-42C6-BB54-D1C3A6E5957E}">
      <dgm:prSet/>
      <dgm:spPr/>
      <dgm:t>
        <a:bodyPr/>
        <a:lstStyle/>
        <a:p>
          <a:endParaRPr lang="da-DK"/>
        </a:p>
      </dgm:t>
    </dgm:pt>
    <dgm:pt modelId="{99E211A1-168C-4771-BF64-9DEF2F3E0CC2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9) Brovagt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CB83876D-540D-477B-B7F0-CBB21ADFBC65}" type="parTrans" cxnId="{49E3B112-9249-4A92-87FA-C07669C8EC7A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33CDF74C-288B-4DA7-B872-110CDE8BA010}" type="sibTrans" cxnId="{49E3B112-9249-4A92-87FA-C07669C8EC7A}">
      <dgm:prSet/>
      <dgm:spPr/>
      <dgm:t>
        <a:bodyPr/>
        <a:lstStyle/>
        <a:p>
          <a:endParaRPr lang="da-DK"/>
        </a:p>
      </dgm:t>
    </dgm:pt>
    <dgm:pt modelId="{A8D26A10-02F5-40F9-A576-EA8ABC13882E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10) Vinteraktiviteter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9EA81568-D974-485A-8188-74E34E9AAFAD}" type="parTrans" cxnId="{3FF120A4-AA8C-48D3-A8A9-2774ABCD7C87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138C18C3-8587-4A1A-AAD3-1C94B0E935AF}" type="sibTrans" cxnId="{3FF120A4-AA8C-48D3-A8A9-2774ABCD7C87}">
      <dgm:prSet/>
      <dgm:spPr/>
      <dgm:t>
        <a:bodyPr/>
        <a:lstStyle/>
        <a:p>
          <a:endParaRPr lang="da-DK"/>
        </a:p>
      </dgm:t>
    </dgm:pt>
    <dgm:pt modelId="{12404FB4-BF28-4CF1-BBC0-69E0B75B7501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11) Stævnetilmelding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9D118347-8552-479B-9937-0E8C522A1884}" type="parTrans" cxnId="{E25C7BDD-AFEF-494A-AFAD-FADCBE077843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F15D55E3-A181-4552-882C-336CA13E723A}" type="sibTrans" cxnId="{E25C7BDD-AFEF-494A-AFAD-FADCBE077843}">
      <dgm:prSet/>
      <dgm:spPr/>
      <dgm:t>
        <a:bodyPr/>
        <a:lstStyle/>
        <a:p>
          <a:endParaRPr lang="da-DK"/>
        </a:p>
      </dgm:t>
    </dgm:pt>
    <dgm:pt modelId="{C69394A6-E9AC-459E-BBED-BE43907FED6A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12) Kontakt til nye forældre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DCFF0029-D4B5-4561-90AD-23C42794E516}" type="parTrans" cxnId="{098867E1-1108-4636-AAB1-66B6CA330137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578C6BAC-E49B-414E-B988-DD325843732B}" type="sibTrans" cxnId="{098867E1-1108-4636-AAB1-66B6CA330137}">
      <dgm:prSet/>
      <dgm:spPr/>
      <dgm:t>
        <a:bodyPr/>
        <a:lstStyle/>
        <a:p>
          <a:endParaRPr lang="da-DK"/>
        </a:p>
      </dgm:t>
    </dgm:pt>
    <dgm:pt modelId="{26A2F9FE-ABE5-475A-A72F-8E66E77B690E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13) Klub mesterskab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54438088-10FF-442E-AF48-FEB53D16925D}" type="parTrans" cxnId="{A2953F62-C105-4BE0-9E5F-896A4C88667F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F69A1019-6CCD-4530-9761-69CD73F6A1E8}" type="sibTrans" cxnId="{A2953F62-C105-4BE0-9E5F-896A4C88667F}">
      <dgm:prSet/>
      <dgm:spPr/>
      <dgm:t>
        <a:bodyPr/>
        <a:lstStyle/>
        <a:p>
          <a:endParaRPr lang="da-DK"/>
        </a:p>
      </dgm:t>
    </dgm:pt>
    <dgm:pt modelId="{04D6F58D-46E4-4CB5-990A-AC3704014A79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14) Sikkerhedspolitik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EFB8D6CB-2138-4A44-8151-43AC17CC8E5F}" type="parTrans" cxnId="{F8E11889-5749-4D2C-81DC-7BC8A2E4ABFE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31192DE2-8FF0-45E7-9553-3ABBC36AA82B}" type="sibTrans" cxnId="{F8E11889-5749-4D2C-81DC-7BC8A2E4ABFE}">
      <dgm:prSet/>
      <dgm:spPr/>
      <dgm:t>
        <a:bodyPr/>
        <a:lstStyle/>
        <a:p>
          <a:endParaRPr lang="da-DK"/>
        </a:p>
      </dgm:t>
    </dgm:pt>
    <dgm:pt modelId="{C6E48BBA-4C95-4338-A783-51DE482C2777}">
      <dgm:prSet custT="1"/>
      <dgm:spPr/>
      <dgm:t>
        <a:bodyPr/>
        <a:lstStyle/>
        <a:p>
          <a:pPr marR="0" algn="ctr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3) Koordinator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8A67B8B5-1C8C-4EFF-B634-0145639D798C}" type="parTrans" cxnId="{36318363-55EF-4945-8172-05B1401673DE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0888D722-8742-404F-9C5A-AF6C5C404DFE}" type="sibTrans" cxnId="{36318363-55EF-4945-8172-05B1401673DE}">
      <dgm:prSet/>
      <dgm:spPr/>
      <dgm:t>
        <a:bodyPr/>
        <a:lstStyle/>
        <a:p>
          <a:endParaRPr lang="da-DK"/>
        </a:p>
      </dgm:t>
    </dgm:pt>
    <dgm:pt modelId="{B410931C-5EF7-4868-861C-4637758061B1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17) Diplomhåndtering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591348F4-CE9C-4E24-B762-FC60121189CC}" type="parTrans" cxnId="{BDFFEFB5-EAF1-4BFC-9C0F-4D210B16C240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774BB5CA-6AD1-4815-BD81-D6AABBF001CA}" type="sibTrans" cxnId="{BDFFEFB5-EAF1-4BFC-9C0F-4D210B16C240}">
      <dgm:prSet/>
      <dgm:spPr/>
      <dgm:t>
        <a:bodyPr/>
        <a:lstStyle/>
        <a:p>
          <a:endParaRPr lang="da-DK"/>
        </a:p>
      </dgm:t>
    </dgm:pt>
    <dgm:pt modelId="{480DFBA7-B1EB-46D0-9E66-0754BAABE362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18) Madordning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A02D31D5-3E13-4AF8-9517-CE5FB23B5FD1}" type="parTrans" cxnId="{C9321F36-6E26-4DD6-A8BC-3C890CC0C7FE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4158F011-ACB2-4193-A633-07EA82ACDDF6}" type="sibTrans" cxnId="{C9321F36-6E26-4DD6-A8BC-3C890CC0C7FE}">
      <dgm:prSet/>
      <dgm:spPr/>
      <dgm:t>
        <a:bodyPr/>
        <a:lstStyle/>
        <a:p>
          <a:endParaRPr lang="da-DK"/>
        </a:p>
      </dgm:t>
    </dgm:pt>
    <dgm:pt modelId="{5501B579-E19C-48BC-B843-B7F707922F6C}">
      <dgm:prSet custT="1"/>
      <dgm:spPr/>
      <dgm:t>
        <a:bodyPr/>
        <a:lstStyle/>
        <a:p>
          <a:pPr marR="0" algn="l" rtl="0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19) Fest/tur udvalg</a:t>
          </a:r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5124E523-55A5-4873-B62F-112A43B1769A}" type="parTrans" cxnId="{85D54569-BD06-4D0D-ABDC-921CD5041F62}">
      <dgm:prSet custT="1"/>
      <dgm:spPr/>
      <dgm:t>
        <a:bodyPr/>
        <a:lstStyle/>
        <a:p>
          <a:endParaRPr lang="da-DK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E0B942BC-DD19-4EF4-9E5B-851A44B2F17D}" type="sibTrans" cxnId="{85D54569-BD06-4D0D-ABDC-921CD5041F62}">
      <dgm:prSet/>
      <dgm:spPr/>
      <dgm:t>
        <a:bodyPr/>
        <a:lstStyle/>
        <a:p>
          <a:endParaRPr lang="da-DK"/>
        </a:p>
      </dgm:t>
    </dgm:pt>
    <dgm:pt modelId="{618DC19C-685C-4860-808F-F51B447FFB05}">
      <dgm:prSet custT="1"/>
      <dgm:spPr/>
      <dgm:t>
        <a:bodyPr/>
        <a:lstStyle/>
        <a:p>
          <a:pPr algn="l"/>
          <a:r>
            <a:rPr lang="da-DK" sz="1100" b="0" i="0" u="none" strike="noStrike" baseline="0">
              <a:latin typeface="Verdana" panose="020B0604030504040204" pitchFamily="34" charset="0"/>
              <a:ea typeface="Verdana" panose="020B0604030504040204" pitchFamily="34" charset="0"/>
            </a:rPr>
            <a:t>	15) Sommeraktiviteter</a:t>
          </a:r>
          <a:endParaRPr lang="da-DK" sz="1100"/>
        </a:p>
      </dgm:t>
    </dgm:pt>
    <dgm:pt modelId="{4C1DFA48-40E2-43B3-B65B-E0EBB5EB6A3D}" type="parTrans" cxnId="{0E5347AE-9039-4FDF-972B-F6CA84272F18}">
      <dgm:prSet/>
      <dgm:spPr/>
      <dgm:t>
        <a:bodyPr/>
        <a:lstStyle/>
        <a:p>
          <a:endParaRPr lang="da-DK"/>
        </a:p>
      </dgm:t>
    </dgm:pt>
    <dgm:pt modelId="{99BE4F8B-7140-4449-9A1D-CFE479DD80DC}" type="sibTrans" cxnId="{0E5347AE-9039-4FDF-972B-F6CA84272F18}">
      <dgm:prSet/>
      <dgm:spPr/>
      <dgm:t>
        <a:bodyPr/>
        <a:lstStyle/>
        <a:p>
          <a:endParaRPr lang="da-DK"/>
        </a:p>
      </dgm:t>
    </dgm:pt>
    <dgm:pt modelId="{89DD6DFB-34AD-49B2-B4DF-4C5769377384}" type="pres">
      <dgm:prSet presAssocID="{5AB02CE4-FE19-4CD6-8A24-41047590EA3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14F7E7F-852B-4481-B8B4-830C9223643C}" type="pres">
      <dgm:prSet presAssocID="{1F44EDE8-DCB6-4707-A660-F045FBD9B6CD}" presName="root1" presStyleCnt="0"/>
      <dgm:spPr/>
    </dgm:pt>
    <dgm:pt modelId="{3A924F8B-F26D-4972-87B9-C0CAB18E45BE}" type="pres">
      <dgm:prSet presAssocID="{1F44EDE8-DCB6-4707-A660-F045FBD9B6CD}" presName="LevelOneTextNode" presStyleLbl="node0" presStyleIdx="0" presStyleCnt="1" custLinFactNeighborX="1894" custLinFactNeighborY="11692">
        <dgm:presLayoutVars>
          <dgm:chPref val="3"/>
        </dgm:presLayoutVars>
      </dgm:prSet>
      <dgm:spPr/>
    </dgm:pt>
    <dgm:pt modelId="{884985C7-ECA2-43DC-A44A-4371B988827A}" type="pres">
      <dgm:prSet presAssocID="{1F44EDE8-DCB6-4707-A660-F045FBD9B6CD}" presName="level2hierChild" presStyleCnt="0"/>
      <dgm:spPr/>
    </dgm:pt>
    <dgm:pt modelId="{E3FC720B-2B12-4C28-AFFE-9DDB3A5D8A83}" type="pres">
      <dgm:prSet presAssocID="{FF6067F9-328E-4DFE-9001-A721E7EBF5CC}" presName="conn2-1" presStyleLbl="parChTrans1D2" presStyleIdx="0" presStyleCnt="3"/>
      <dgm:spPr/>
    </dgm:pt>
    <dgm:pt modelId="{E2B4A172-5363-499F-AEC3-7F62D544D66E}" type="pres">
      <dgm:prSet presAssocID="{FF6067F9-328E-4DFE-9001-A721E7EBF5CC}" presName="connTx" presStyleLbl="parChTrans1D2" presStyleIdx="0" presStyleCnt="3"/>
      <dgm:spPr/>
    </dgm:pt>
    <dgm:pt modelId="{7940F0D3-F41D-4356-B3BC-C5F0D19A0DD9}" type="pres">
      <dgm:prSet presAssocID="{611E468B-D3FB-49E4-A19A-03F8336DC604}" presName="root2" presStyleCnt="0"/>
      <dgm:spPr/>
    </dgm:pt>
    <dgm:pt modelId="{52B4C3E7-3EBC-4E05-BF40-00D81BB86B1D}" type="pres">
      <dgm:prSet presAssocID="{611E468B-D3FB-49E4-A19A-03F8336DC604}" presName="LevelTwoTextNode" presStyleLbl="node2" presStyleIdx="0" presStyleCnt="3" custScaleX="162488">
        <dgm:presLayoutVars>
          <dgm:chPref val="3"/>
        </dgm:presLayoutVars>
      </dgm:prSet>
      <dgm:spPr/>
    </dgm:pt>
    <dgm:pt modelId="{FED0CCA8-1BD6-4595-ABAE-1EDC054BE8C8}" type="pres">
      <dgm:prSet presAssocID="{611E468B-D3FB-49E4-A19A-03F8336DC604}" presName="level3hierChild" presStyleCnt="0"/>
      <dgm:spPr/>
    </dgm:pt>
    <dgm:pt modelId="{2BD8446D-785D-4802-80E0-1396BD10F2B6}" type="pres">
      <dgm:prSet presAssocID="{1ACDFF32-0DD4-4902-9BF0-AC2567A3952B}" presName="conn2-1" presStyleLbl="parChTrans1D3" presStyleIdx="0" presStyleCnt="15"/>
      <dgm:spPr/>
    </dgm:pt>
    <dgm:pt modelId="{B2CB220C-252E-4BBE-878F-2E43D21C6E23}" type="pres">
      <dgm:prSet presAssocID="{1ACDFF32-0DD4-4902-9BF0-AC2567A3952B}" presName="connTx" presStyleLbl="parChTrans1D3" presStyleIdx="0" presStyleCnt="15"/>
      <dgm:spPr/>
    </dgm:pt>
    <dgm:pt modelId="{59E12098-C814-4082-A7D1-32AD95088EE3}" type="pres">
      <dgm:prSet presAssocID="{3C0F6B73-E2C3-4B19-9387-D03BFEFB80D4}" presName="root2" presStyleCnt="0"/>
      <dgm:spPr/>
    </dgm:pt>
    <dgm:pt modelId="{33B5238E-C3EA-438B-A73A-64C2ABD53F0A}" type="pres">
      <dgm:prSet presAssocID="{3C0F6B73-E2C3-4B19-9387-D03BFEFB80D4}" presName="LevelTwoTextNode" presStyleLbl="node3" presStyleIdx="0" presStyleCnt="15" custScaleX="217757">
        <dgm:presLayoutVars>
          <dgm:chPref val="3"/>
        </dgm:presLayoutVars>
      </dgm:prSet>
      <dgm:spPr/>
    </dgm:pt>
    <dgm:pt modelId="{DBF3CDCE-55A4-4F06-927F-26D8E360DAFB}" type="pres">
      <dgm:prSet presAssocID="{3C0F6B73-E2C3-4B19-9387-D03BFEFB80D4}" presName="level3hierChild" presStyleCnt="0"/>
      <dgm:spPr/>
    </dgm:pt>
    <dgm:pt modelId="{ADC28C0D-06C8-44F4-B76E-1EAC8D48EAA8}" type="pres">
      <dgm:prSet presAssocID="{13A9A5A7-E3E0-4E21-B5D5-C39B5E1D3956}" presName="conn2-1" presStyleLbl="parChTrans1D3" presStyleIdx="1" presStyleCnt="15"/>
      <dgm:spPr/>
    </dgm:pt>
    <dgm:pt modelId="{359F63F4-1A89-4C58-9890-534B195E162B}" type="pres">
      <dgm:prSet presAssocID="{13A9A5A7-E3E0-4E21-B5D5-C39B5E1D3956}" presName="connTx" presStyleLbl="parChTrans1D3" presStyleIdx="1" presStyleCnt="15"/>
      <dgm:spPr/>
    </dgm:pt>
    <dgm:pt modelId="{44C4855D-0C20-45B2-8454-8E9F2CDAE077}" type="pres">
      <dgm:prSet presAssocID="{9AC7E919-FE4A-430E-92B4-59B69B0ABF06}" presName="root2" presStyleCnt="0"/>
      <dgm:spPr/>
    </dgm:pt>
    <dgm:pt modelId="{3C52FFA0-F908-44C9-A25E-9EED6C705EFC}" type="pres">
      <dgm:prSet presAssocID="{9AC7E919-FE4A-430E-92B4-59B69B0ABF06}" presName="LevelTwoTextNode" presStyleLbl="node3" presStyleIdx="1" presStyleCnt="15" custScaleX="217757">
        <dgm:presLayoutVars>
          <dgm:chPref val="3"/>
        </dgm:presLayoutVars>
      </dgm:prSet>
      <dgm:spPr/>
    </dgm:pt>
    <dgm:pt modelId="{82A9B0FC-0FA9-4E21-9C19-C57B175A75D8}" type="pres">
      <dgm:prSet presAssocID="{9AC7E919-FE4A-430E-92B4-59B69B0ABF06}" presName="level3hierChild" presStyleCnt="0"/>
      <dgm:spPr/>
    </dgm:pt>
    <dgm:pt modelId="{9CC376BA-935A-4E2F-BC73-1D5C81E59988}" type="pres">
      <dgm:prSet presAssocID="{A7427E5E-6EC8-4345-B384-CEC4F77F69A6}" presName="conn2-1" presStyleLbl="parChTrans1D3" presStyleIdx="2" presStyleCnt="15"/>
      <dgm:spPr/>
    </dgm:pt>
    <dgm:pt modelId="{32A03C52-1CF9-4E5B-BF69-2D13877E0EB1}" type="pres">
      <dgm:prSet presAssocID="{A7427E5E-6EC8-4345-B384-CEC4F77F69A6}" presName="connTx" presStyleLbl="parChTrans1D3" presStyleIdx="2" presStyleCnt="15"/>
      <dgm:spPr/>
    </dgm:pt>
    <dgm:pt modelId="{6F306FDD-F32A-47DF-BEBA-A1C82EF2F2DB}" type="pres">
      <dgm:prSet presAssocID="{84633313-5D2A-4B99-B6B6-150EB4BE669E}" presName="root2" presStyleCnt="0"/>
      <dgm:spPr/>
    </dgm:pt>
    <dgm:pt modelId="{904E1185-94C8-4662-B807-B3490E611AE4}" type="pres">
      <dgm:prSet presAssocID="{84633313-5D2A-4B99-B6B6-150EB4BE669E}" presName="LevelTwoTextNode" presStyleLbl="node3" presStyleIdx="2" presStyleCnt="15" custScaleX="217757">
        <dgm:presLayoutVars>
          <dgm:chPref val="3"/>
        </dgm:presLayoutVars>
      </dgm:prSet>
      <dgm:spPr/>
    </dgm:pt>
    <dgm:pt modelId="{3BBE1419-3530-4CBC-8D5C-A37CA494FB24}" type="pres">
      <dgm:prSet presAssocID="{84633313-5D2A-4B99-B6B6-150EB4BE669E}" presName="level3hierChild" presStyleCnt="0"/>
      <dgm:spPr/>
    </dgm:pt>
    <dgm:pt modelId="{49DC35F8-18B9-4A87-AB34-BBA98FDA638F}" type="pres">
      <dgm:prSet presAssocID="{704A3565-49D0-4608-AE92-DC98CBAE1DFC}" presName="conn2-1" presStyleLbl="parChTrans1D3" presStyleIdx="3" presStyleCnt="15"/>
      <dgm:spPr/>
    </dgm:pt>
    <dgm:pt modelId="{E305C469-9FD6-4742-B000-065FBEB1442B}" type="pres">
      <dgm:prSet presAssocID="{704A3565-49D0-4608-AE92-DC98CBAE1DFC}" presName="connTx" presStyleLbl="parChTrans1D3" presStyleIdx="3" presStyleCnt="15"/>
      <dgm:spPr/>
    </dgm:pt>
    <dgm:pt modelId="{27755087-FE53-4C07-85B3-B73D55D32CF6}" type="pres">
      <dgm:prSet presAssocID="{AE9A4947-23C0-4FAF-BF10-DBC18F3487C7}" presName="root2" presStyleCnt="0"/>
      <dgm:spPr/>
    </dgm:pt>
    <dgm:pt modelId="{E2857BFE-ECA4-4FDA-A750-0EF7EBC3FC76}" type="pres">
      <dgm:prSet presAssocID="{AE9A4947-23C0-4FAF-BF10-DBC18F3487C7}" presName="LevelTwoTextNode" presStyleLbl="node3" presStyleIdx="3" presStyleCnt="15" custScaleX="217757">
        <dgm:presLayoutVars>
          <dgm:chPref val="3"/>
        </dgm:presLayoutVars>
      </dgm:prSet>
      <dgm:spPr/>
    </dgm:pt>
    <dgm:pt modelId="{525D7EC5-BFC9-47A8-A3EA-33ED6B6E52D9}" type="pres">
      <dgm:prSet presAssocID="{AE9A4947-23C0-4FAF-BF10-DBC18F3487C7}" presName="level3hierChild" presStyleCnt="0"/>
      <dgm:spPr/>
    </dgm:pt>
    <dgm:pt modelId="{E1191BC6-E8AF-44E0-8397-3FFDBA0C91AD}" type="pres">
      <dgm:prSet presAssocID="{3D44908E-44EE-4DB0-BAA6-5B45578B0FB5}" presName="conn2-1" presStyleLbl="parChTrans1D3" presStyleIdx="4" presStyleCnt="15"/>
      <dgm:spPr/>
    </dgm:pt>
    <dgm:pt modelId="{E51CDE09-060C-435B-A6A3-A1AB1DA2F1AF}" type="pres">
      <dgm:prSet presAssocID="{3D44908E-44EE-4DB0-BAA6-5B45578B0FB5}" presName="connTx" presStyleLbl="parChTrans1D3" presStyleIdx="4" presStyleCnt="15"/>
      <dgm:spPr/>
    </dgm:pt>
    <dgm:pt modelId="{37B71762-1835-499C-A784-8387FEF3BDA8}" type="pres">
      <dgm:prSet presAssocID="{41C364BB-943A-4D22-A0E5-06C734CC1914}" presName="root2" presStyleCnt="0"/>
      <dgm:spPr/>
    </dgm:pt>
    <dgm:pt modelId="{C68C798D-C103-4F4E-8AB8-59DBFD51DC52}" type="pres">
      <dgm:prSet presAssocID="{41C364BB-943A-4D22-A0E5-06C734CC1914}" presName="LevelTwoTextNode" presStyleLbl="node3" presStyleIdx="4" presStyleCnt="15" custScaleX="217757">
        <dgm:presLayoutVars>
          <dgm:chPref val="3"/>
        </dgm:presLayoutVars>
      </dgm:prSet>
      <dgm:spPr/>
    </dgm:pt>
    <dgm:pt modelId="{70522F19-95E1-4958-ABD9-84592CAF0343}" type="pres">
      <dgm:prSet presAssocID="{41C364BB-943A-4D22-A0E5-06C734CC1914}" presName="level3hierChild" presStyleCnt="0"/>
      <dgm:spPr/>
    </dgm:pt>
    <dgm:pt modelId="{387BB8DE-D923-44D9-8D24-9816A73F53CC}" type="pres">
      <dgm:prSet presAssocID="{6333C745-1C0F-463E-BB53-CB0BEF8B615E}" presName="conn2-1" presStyleLbl="parChTrans1D2" presStyleIdx="1" presStyleCnt="3"/>
      <dgm:spPr/>
    </dgm:pt>
    <dgm:pt modelId="{3174B228-0FE1-42AE-997F-4FA3EBDF5D51}" type="pres">
      <dgm:prSet presAssocID="{6333C745-1C0F-463E-BB53-CB0BEF8B615E}" presName="connTx" presStyleLbl="parChTrans1D2" presStyleIdx="1" presStyleCnt="3"/>
      <dgm:spPr/>
    </dgm:pt>
    <dgm:pt modelId="{BC3DE3C3-6B4B-43A2-B175-3172FCCEB6AF}" type="pres">
      <dgm:prSet presAssocID="{527DBFCA-DE05-477B-AB1B-847A554AAD0F}" presName="root2" presStyleCnt="0"/>
      <dgm:spPr/>
    </dgm:pt>
    <dgm:pt modelId="{20ACB242-2720-47E8-BCA0-25B01A9CB13E}" type="pres">
      <dgm:prSet presAssocID="{527DBFCA-DE05-477B-AB1B-847A554AAD0F}" presName="LevelTwoTextNode" presStyleLbl="node2" presStyleIdx="1" presStyleCnt="3" custScaleX="162488">
        <dgm:presLayoutVars>
          <dgm:chPref val="3"/>
        </dgm:presLayoutVars>
      </dgm:prSet>
      <dgm:spPr/>
    </dgm:pt>
    <dgm:pt modelId="{1CF716D4-43E4-492E-9664-B16EF91C647B}" type="pres">
      <dgm:prSet presAssocID="{527DBFCA-DE05-477B-AB1B-847A554AAD0F}" presName="level3hierChild" presStyleCnt="0"/>
      <dgm:spPr/>
    </dgm:pt>
    <dgm:pt modelId="{2B3F8DC6-CA69-4D64-BDBA-CE4BF05EC1F8}" type="pres">
      <dgm:prSet presAssocID="{CB83876D-540D-477B-B7F0-CBB21ADFBC65}" presName="conn2-1" presStyleLbl="parChTrans1D3" presStyleIdx="5" presStyleCnt="15"/>
      <dgm:spPr/>
    </dgm:pt>
    <dgm:pt modelId="{1F8AD818-4530-45CF-8D0E-DC5A3C169019}" type="pres">
      <dgm:prSet presAssocID="{CB83876D-540D-477B-B7F0-CBB21ADFBC65}" presName="connTx" presStyleLbl="parChTrans1D3" presStyleIdx="5" presStyleCnt="15"/>
      <dgm:spPr/>
    </dgm:pt>
    <dgm:pt modelId="{CD483911-3E07-4DFF-A38B-BD5557CBAE3B}" type="pres">
      <dgm:prSet presAssocID="{99E211A1-168C-4771-BF64-9DEF2F3E0CC2}" presName="root2" presStyleCnt="0"/>
      <dgm:spPr/>
    </dgm:pt>
    <dgm:pt modelId="{87FD4B58-5E1F-4E28-AA35-6C91B6809277}" type="pres">
      <dgm:prSet presAssocID="{99E211A1-168C-4771-BF64-9DEF2F3E0CC2}" presName="LevelTwoTextNode" presStyleLbl="node3" presStyleIdx="5" presStyleCnt="15" custScaleX="217757">
        <dgm:presLayoutVars>
          <dgm:chPref val="3"/>
        </dgm:presLayoutVars>
      </dgm:prSet>
      <dgm:spPr/>
    </dgm:pt>
    <dgm:pt modelId="{1B584891-CD25-4EDC-9670-6DED82FF36B9}" type="pres">
      <dgm:prSet presAssocID="{99E211A1-168C-4771-BF64-9DEF2F3E0CC2}" presName="level3hierChild" presStyleCnt="0"/>
      <dgm:spPr/>
    </dgm:pt>
    <dgm:pt modelId="{E83712CF-2CE5-42AD-89E3-F678819BCE1C}" type="pres">
      <dgm:prSet presAssocID="{9EA81568-D974-485A-8188-74E34E9AAFAD}" presName="conn2-1" presStyleLbl="parChTrans1D3" presStyleIdx="6" presStyleCnt="15"/>
      <dgm:spPr/>
    </dgm:pt>
    <dgm:pt modelId="{3E898D6A-B544-49AB-BC4D-439F20178ECF}" type="pres">
      <dgm:prSet presAssocID="{9EA81568-D974-485A-8188-74E34E9AAFAD}" presName="connTx" presStyleLbl="parChTrans1D3" presStyleIdx="6" presStyleCnt="15"/>
      <dgm:spPr/>
    </dgm:pt>
    <dgm:pt modelId="{99BF2F90-8C50-448C-804B-9BFFBB50BD91}" type="pres">
      <dgm:prSet presAssocID="{A8D26A10-02F5-40F9-A576-EA8ABC13882E}" presName="root2" presStyleCnt="0"/>
      <dgm:spPr/>
    </dgm:pt>
    <dgm:pt modelId="{A8DC03A1-C0A3-48F6-A10E-A90BF5DD1500}" type="pres">
      <dgm:prSet presAssocID="{A8D26A10-02F5-40F9-A576-EA8ABC13882E}" presName="LevelTwoTextNode" presStyleLbl="node3" presStyleIdx="6" presStyleCnt="15" custScaleX="217757">
        <dgm:presLayoutVars>
          <dgm:chPref val="3"/>
        </dgm:presLayoutVars>
      </dgm:prSet>
      <dgm:spPr/>
    </dgm:pt>
    <dgm:pt modelId="{B64586C7-5A03-4F87-ADC3-58DA67B2B139}" type="pres">
      <dgm:prSet presAssocID="{A8D26A10-02F5-40F9-A576-EA8ABC13882E}" presName="level3hierChild" presStyleCnt="0"/>
      <dgm:spPr/>
    </dgm:pt>
    <dgm:pt modelId="{B3764577-7B65-4FFD-974C-07F6E3B4991C}" type="pres">
      <dgm:prSet presAssocID="{9D118347-8552-479B-9937-0E8C522A1884}" presName="conn2-1" presStyleLbl="parChTrans1D3" presStyleIdx="7" presStyleCnt="15"/>
      <dgm:spPr/>
    </dgm:pt>
    <dgm:pt modelId="{78C96A59-4FE6-459B-BCD0-8552FA43F560}" type="pres">
      <dgm:prSet presAssocID="{9D118347-8552-479B-9937-0E8C522A1884}" presName="connTx" presStyleLbl="parChTrans1D3" presStyleIdx="7" presStyleCnt="15"/>
      <dgm:spPr/>
    </dgm:pt>
    <dgm:pt modelId="{1C2E6AD4-9AFF-4E2F-B98B-DEC28D2ACE7A}" type="pres">
      <dgm:prSet presAssocID="{12404FB4-BF28-4CF1-BBC0-69E0B75B7501}" presName="root2" presStyleCnt="0"/>
      <dgm:spPr/>
    </dgm:pt>
    <dgm:pt modelId="{8BD61039-C880-4700-9F39-D2FAEA543208}" type="pres">
      <dgm:prSet presAssocID="{12404FB4-BF28-4CF1-BBC0-69E0B75B7501}" presName="LevelTwoTextNode" presStyleLbl="node3" presStyleIdx="7" presStyleCnt="15" custScaleX="217757">
        <dgm:presLayoutVars>
          <dgm:chPref val="3"/>
        </dgm:presLayoutVars>
      </dgm:prSet>
      <dgm:spPr/>
    </dgm:pt>
    <dgm:pt modelId="{9E92BFE5-70F5-4483-B5AB-1A67BFE80B50}" type="pres">
      <dgm:prSet presAssocID="{12404FB4-BF28-4CF1-BBC0-69E0B75B7501}" presName="level3hierChild" presStyleCnt="0"/>
      <dgm:spPr/>
    </dgm:pt>
    <dgm:pt modelId="{8FA95DC9-7B71-48DF-A5B4-4CA50B6036CA}" type="pres">
      <dgm:prSet presAssocID="{DCFF0029-D4B5-4561-90AD-23C42794E516}" presName="conn2-1" presStyleLbl="parChTrans1D3" presStyleIdx="8" presStyleCnt="15"/>
      <dgm:spPr/>
    </dgm:pt>
    <dgm:pt modelId="{93433CA0-20AC-4E6B-8770-B65BC17CE9BF}" type="pres">
      <dgm:prSet presAssocID="{DCFF0029-D4B5-4561-90AD-23C42794E516}" presName="connTx" presStyleLbl="parChTrans1D3" presStyleIdx="8" presStyleCnt="15"/>
      <dgm:spPr/>
    </dgm:pt>
    <dgm:pt modelId="{61437C85-2E95-4285-AB50-A264E9243716}" type="pres">
      <dgm:prSet presAssocID="{C69394A6-E9AC-459E-BBED-BE43907FED6A}" presName="root2" presStyleCnt="0"/>
      <dgm:spPr/>
    </dgm:pt>
    <dgm:pt modelId="{0E7FD97D-0D1F-43EB-8A44-83BD775B0A46}" type="pres">
      <dgm:prSet presAssocID="{C69394A6-E9AC-459E-BBED-BE43907FED6A}" presName="LevelTwoTextNode" presStyleLbl="node3" presStyleIdx="8" presStyleCnt="15" custScaleX="217757">
        <dgm:presLayoutVars>
          <dgm:chPref val="3"/>
        </dgm:presLayoutVars>
      </dgm:prSet>
      <dgm:spPr/>
    </dgm:pt>
    <dgm:pt modelId="{1C577ADD-58FE-4A81-9335-94A04CBF9ABA}" type="pres">
      <dgm:prSet presAssocID="{C69394A6-E9AC-459E-BBED-BE43907FED6A}" presName="level3hierChild" presStyleCnt="0"/>
      <dgm:spPr/>
    </dgm:pt>
    <dgm:pt modelId="{63C3B9FC-B429-4C11-9FC7-315FBBE92F2E}" type="pres">
      <dgm:prSet presAssocID="{54438088-10FF-442E-AF48-FEB53D16925D}" presName="conn2-1" presStyleLbl="parChTrans1D3" presStyleIdx="9" presStyleCnt="15"/>
      <dgm:spPr/>
    </dgm:pt>
    <dgm:pt modelId="{6D42FDDB-8F82-4BB9-9E48-DDF6BF06B5C3}" type="pres">
      <dgm:prSet presAssocID="{54438088-10FF-442E-AF48-FEB53D16925D}" presName="connTx" presStyleLbl="parChTrans1D3" presStyleIdx="9" presStyleCnt="15"/>
      <dgm:spPr/>
    </dgm:pt>
    <dgm:pt modelId="{52222D33-EC94-418A-9DEC-A401B045E344}" type="pres">
      <dgm:prSet presAssocID="{26A2F9FE-ABE5-475A-A72F-8E66E77B690E}" presName="root2" presStyleCnt="0"/>
      <dgm:spPr/>
    </dgm:pt>
    <dgm:pt modelId="{0673AFA3-ED22-4CE2-84FC-8FCC59962880}" type="pres">
      <dgm:prSet presAssocID="{26A2F9FE-ABE5-475A-A72F-8E66E77B690E}" presName="LevelTwoTextNode" presStyleLbl="node3" presStyleIdx="9" presStyleCnt="15" custScaleX="217757">
        <dgm:presLayoutVars>
          <dgm:chPref val="3"/>
        </dgm:presLayoutVars>
      </dgm:prSet>
      <dgm:spPr/>
    </dgm:pt>
    <dgm:pt modelId="{4FF43F91-115E-4DEC-A36F-766BED284C29}" type="pres">
      <dgm:prSet presAssocID="{26A2F9FE-ABE5-475A-A72F-8E66E77B690E}" presName="level3hierChild" presStyleCnt="0"/>
      <dgm:spPr/>
    </dgm:pt>
    <dgm:pt modelId="{2E5485C0-F008-49DA-A564-F5157A0EC60F}" type="pres">
      <dgm:prSet presAssocID="{EFB8D6CB-2138-4A44-8151-43AC17CC8E5F}" presName="conn2-1" presStyleLbl="parChTrans1D3" presStyleIdx="10" presStyleCnt="15"/>
      <dgm:spPr/>
    </dgm:pt>
    <dgm:pt modelId="{54D80822-FE84-4A15-BCF7-5391BEF8A39C}" type="pres">
      <dgm:prSet presAssocID="{EFB8D6CB-2138-4A44-8151-43AC17CC8E5F}" presName="connTx" presStyleLbl="parChTrans1D3" presStyleIdx="10" presStyleCnt="15"/>
      <dgm:spPr/>
    </dgm:pt>
    <dgm:pt modelId="{CC6C5759-7BC9-4180-A78F-6FFB695AFC3A}" type="pres">
      <dgm:prSet presAssocID="{04D6F58D-46E4-4CB5-990A-AC3704014A79}" presName="root2" presStyleCnt="0"/>
      <dgm:spPr/>
    </dgm:pt>
    <dgm:pt modelId="{CDD4F66B-BEF2-4F7D-AC42-7762DC491B7B}" type="pres">
      <dgm:prSet presAssocID="{04D6F58D-46E4-4CB5-990A-AC3704014A79}" presName="LevelTwoTextNode" presStyleLbl="node3" presStyleIdx="10" presStyleCnt="15" custScaleX="217757">
        <dgm:presLayoutVars>
          <dgm:chPref val="3"/>
        </dgm:presLayoutVars>
      </dgm:prSet>
      <dgm:spPr/>
    </dgm:pt>
    <dgm:pt modelId="{B771148A-A597-4E8D-8731-122524368EE8}" type="pres">
      <dgm:prSet presAssocID="{04D6F58D-46E4-4CB5-990A-AC3704014A79}" presName="level3hierChild" presStyleCnt="0"/>
      <dgm:spPr/>
    </dgm:pt>
    <dgm:pt modelId="{EE5E1305-8EE3-477A-957C-8176219D4463}" type="pres">
      <dgm:prSet presAssocID="{4C1DFA48-40E2-43B3-B65B-E0EBB5EB6A3D}" presName="conn2-1" presStyleLbl="parChTrans1D3" presStyleIdx="11" presStyleCnt="15"/>
      <dgm:spPr/>
    </dgm:pt>
    <dgm:pt modelId="{47A61FC8-0CFA-4B94-940A-B22F04BEC168}" type="pres">
      <dgm:prSet presAssocID="{4C1DFA48-40E2-43B3-B65B-E0EBB5EB6A3D}" presName="connTx" presStyleLbl="parChTrans1D3" presStyleIdx="11" presStyleCnt="15"/>
      <dgm:spPr/>
    </dgm:pt>
    <dgm:pt modelId="{6F0AD33C-FA9F-44D1-B643-32E52781F5EA}" type="pres">
      <dgm:prSet presAssocID="{618DC19C-685C-4860-808F-F51B447FFB05}" presName="root2" presStyleCnt="0"/>
      <dgm:spPr/>
    </dgm:pt>
    <dgm:pt modelId="{427B33A1-CBA6-48E0-A026-92814EF9500D}" type="pres">
      <dgm:prSet presAssocID="{618DC19C-685C-4860-808F-F51B447FFB05}" presName="LevelTwoTextNode" presStyleLbl="node3" presStyleIdx="11" presStyleCnt="15" custScaleX="215743">
        <dgm:presLayoutVars>
          <dgm:chPref val="3"/>
        </dgm:presLayoutVars>
      </dgm:prSet>
      <dgm:spPr/>
    </dgm:pt>
    <dgm:pt modelId="{03C640FA-069E-4912-8395-6F93E35F0B2D}" type="pres">
      <dgm:prSet presAssocID="{618DC19C-685C-4860-808F-F51B447FFB05}" presName="level3hierChild" presStyleCnt="0"/>
      <dgm:spPr/>
    </dgm:pt>
    <dgm:pt modelId="{ABF1F586-18D9-4D42-8D88-F29AECDF7776}" type="pres">
      <dgm:prSet presAssocID="{8A67B8B5-1C8C-4EFF-B634-0145639D798C}" presName="conn2-1" presStyleLbl="parChTrans1D2" presStyleIdx="2" presStyleCnt="3"/>
      <dgm:spPr/>
    </dgm:pt>
    <dgm:pt modelId="{3D2F0273-1D57-41B9-B988-19A1B5BEECDB}" type="pres">
      <dgm:prSet presAssocID="{8A67B8B5-1C8C-4EFF-B634-0145639D798C}" presName="connTx" presStyleLbl="parChTrans1D2" presStyleIdx="2" presStyleCnt="3"/>
      <dgm:spPr/>
    </dgm:pt>
    <dgm:pt modelId="{787BE215-A809-44AD-BDE1-5EC301C007F0}" type="pres">
      <dgm:prSet presAssocID="{C6E48BBA-4C95-4338-A783-51DE482C2777}" presName="root2" presStyleCnt="0"/>
      <dgm:spPr/>
    </dgm:pt>
    <dgm:pt modelId="{F850471B-F46F-4C9A-8309-79B45171BF1F}" type="pres">
      <dgm:prSet presAssocID="{C6E48BBA-4C95-4338-A783-51DE482C2777}" presName="LevelTwoTextNode" presStyleLbl="node2" presStyleIdx="2" presStyleCnt="3" custScaleX="162488">
        <dgm:presLayoutVars>
          <dgm:chPref val="3"/>
        </dgm:presLayoutVars>
      </dgm:prSet>
      <dgm:spPr/>
    </dgm:pt>
    <dgm:pt modelId="{AEFFD680-2E3F-4AAE-A5BE-B32258BDA6D7}" type="pres">
      <dgm:prSet presAssocID="{C6E48BBA-4C95-4338-A783-51DE482C2777}" presName="level3hierChild" presStyleCnt="0"/>
      <dgm:spPr/>
    </dgm:pt>
    <dgm:pt modelId="{7F66EDFC-46EF-4D72-8E49-399C2EDA8987}" type="pres">
      <dgm:prSet presAssocID="{591348F4-CE9C-4E24-B762-FC60121189CC}" presName="conn2-1" presStyleLbl="parChTrans1D3" presStyleIdx="12" presStyleCnt="15"/>
      <dgm:spPr/>
    </dgm:pt>
    <dgm:pt modelId="{965F9A08-CD06-44B3-9502-54069B8D1481}" type="pres">
      <dgm:prSet presAssocID="{591348F4-CE9C-4E24-B762-FC60121189CC}" presName="connTx" presStyleLbl="parChTrans1D3" presStyleIdx="12" presStyleCnt="15"/>
      <dgm:spPr/>
    </dgm:pt>
    <dgm:pt modelId="{EDF530FC-D8F1-498C-AA07-700E7FCA099B}" type="pres">
      <dgm:prSet presAssocID="{B410931C-5EF7-4868-861C-4637758061B1}" presName="root2" presStyleCnt="0"/>
      <dgm:spPr/>
    </dgm:pt>
    <dgm:pt modelId="{159F7E40-A2C9-4EEA-B81E-8D59127E1783}" type="pres">
      <dgm:prSet presAssocID="{B410931C-5EF7-4868-861C-4637758061B1}" presName="LevelTwoTextNode" presStyleLbl="node3" presStyleIdx="12" presStyleCnt="15" custScaleX="217757">
        <dgm:presLayoutVars>
          <dgm:chPref val="3"/>
        </dgm:presLayoutVars>
      </dgm:prSet>
      <dgm:spPr/>
    </dgm:pt>
    <dgm:pt modelId="{C8EBC26B-B56F-44B6-966F-BFC3244FF214}" type="pres">
      <dgm:prSet presAssocID="{B410931C-5EF7-4868-861C-4637758061B1}" presName="level3hierChild" presStyleCnt="0"/>
      <dgm:spPr/>
    </dgm:pt>
    <dgm:pt modelId="{BF5BB6D4-AA92-4114-A16E-D8DDBA878200}" type="pres">
      <dgm:prSet presAssocID="{A02D31D5-3E13-4AF8-9517-CE5FB23B5FD1}" presName="conn2-1" presStyleLbl="parChTrans1D3" presStyleIdx="13" presStyleCnt="15"/>
      <dgm:spPr/>
    </dgm:pt>
    <dgm:pt modelId="{3B9EF030-3211-4A5B-9012-E64915C262AE}" type="pres">
      <dgm:prSet presAssocID="{A02D31D5-3E13-4AF8-9517-CE5FB23B5FD1}" presName="connTx" presStyleLbl="parChTrans1D3" presStyleIdx="13" presStyleCnt="15"/>
      <dgm:spPr/>
    </dgm:pt>
    <dgm:pt modelId="{110D86F9-0453-4EAC-B556-1E48E87B147A}" type="pres">
      <dgm:prSet presAssocID="{480DFBA7-B1EB-46D0-9E66-0754BAABE362}" presName="root2" presStyleCnt="0"/>
      <dgm:spPr/>
    </dgm:pt>
    <dgm:pt modelId="{967FD3DC-F570-4E52-8A63-D7445CA47575}" type="pres">
      <dgm:prSet presAssocID="{480DFBA7-B1EB-46D0-9E66-0754BAABE362}" presName="LevelTwoTextNode" presStyleLbl="node3" presStyleIdx="13" presStyleCnt="15" custScaleX="217757">
        <dgm:presLayoutVars>
          <dgm:chPref val="3"/>
        </dgm:presLayoutVars>
      </dgm:prSet>
      <dgm:spPr/>
    </dgm:pt>
    <dgm:pt modelId="{F9558E0E-A129-4B7E-9ECE-902739E799A1}" type="pres">
      <dgm:prSet presAssocID="{480DFBA7-B1EB-46D0-9E66-0754BAABE362}" presName="level3hierChild" presStyleCnt="0"/>
      <dgm:spPr/>
    </dgm:pt>
    <dgm:pt modelId="{4FFFE853-C5AF-44D2-AD9A-C299C03C6DD5}" type="pres">
      <dgm:prSet presAssocID="{5124E523-55A5-4873-B62F-112A43B1769A}" presName="conn2-1" presStyleLbl="parChTrans1D3" presStyleIdx="14" presStyleCnt="15"/>
      <dgm:spPr/>
    </dgm:pt>
    <dgm:pt modelId="{C391EC87-3163-42A2-8C0F-8950094A8393}" type="pres">
      <dgm:prSet presAssocID="{5124E523-55A5-4873-B62F-112A43B1769A}" presName="connTx" presStyleLbl="parChTrans1D3" presStyleIdx="14" presStyleCnt="15"/>
      <dgm:spPr/>
    </dgm:pt>
    <dgm:pt modelId="{982DC543-F7A6-4456-9BA2-16E103744498}" type="pres">
      <dgm:prSet presAssocID="{5501B579-E19C-48BC-B843-B7F707922F6C}" presName="root2" presStyleCnt="0"/>
      <dgm:spPr/>
    </dgm:pt>
    <dgm:pt modelId="{85610FBE-400E-4C1F-B9F7-96DA3DE69A03}" type="pres">
      <dgm:prSet presAssocID="{5501B579-E19C-48BC-B843-B7F707922F6C}" presName="LevelTwoTextNode" presStyleLbl="node3" presStyleIdx="14" presStyleCnt="15" custScaleX="217757">
        <dgm:presLayoutVars>
          <dgm:chPref val="3"/>
        </dgm:presLayoutVars>
      </dgm:prSet>
      <dgm:spPr/>
    </dgm:pt>
    <dgm:pt modelId="{4031ACFB-A2F2-4F38-AEDD-4C0D8B30CE76}" type="pres">
      <dgm:prSet presAssocID="{5501B579-E19C-48BC-B843-B7F707922F6C}" presName="level3hierChild" presStyleCnt="0"/>
      <dgm:spPr/>
    </dgm:pt>
  </dgm:ptLst>
  <dgm:cxnLst>
    <dgm:cxn modelId="{6089B807-FECB-4CC1-8829-A6EC2BDBBE3C}" type="presOf" srcId="{DCFF0029-D4B5-4561-90AD-23C42794E516}" destId="{93433CA0-20AC-4E6B-8770-B65BC17CE9BF}" srcOrd="1" destOrd="0" presId="urn:microsoft.com/office/officeart/2008/layout/HorizontalMultiLevelHierarchy"/>
    <dgm:cxn modelId="{65041609-F0E9-450A-82FE-526D01F24F17}" type="presOf" srcId="{A02D31D5-3E13-4AF8-9517-CE5FB23B5FD1}" destId="{BF5BB6D4-AA92-4114-A16E-D8DDBA878200}" srcOrd="0" destOrd="0" presId="urn:microsoft.com/office/officeart/2008/layout/HorizontalMultiLevelHierarchy"/>
    <dgm:cxn modelId="{ECFAC50E-3F2D-4BF9-B514-84C6243DC8CC}" srcId="{611E468B-D3FB-49E4-A19A-03F8336DC604}" destId="{41C364BB-943A-4D22-A0E5-06C734CC1914}" srcOrd="4" destOrd="0" parTransId="{3D44908E-44EE-4DB0-BAA6-5B45578B0FB5}" sibTransId="{78CE0AFF-0EC8-4B8A-A120-BD57D5990845}"/>
    <dgm:cxn modelId="{01208A0F-5C14-4F94-A400-62B469B0B8D1}" type="presOf" srcId="{AE9A4947-23C0-4FAF-BF10-DBC18F3487C7}" destId="{E2857BFE-ECA4-4FDA-A750-0EF7EBC3FC76}" srcOrd="0" destOrd="0" presId="urn:microsoft.com/office/officeart/2008/layout/HorizontalMultiLevelHierarchy"/>
    <dgm:cxn modelId="{49E3B112-9249-4A92-87FA-C07669C8EC7A}" srcId="{527DBFCA-DE05-477B-AB1B-847A554AAD0F}" destId="{99E211A1-168C-4771-BF64-9DEF2F3E0CC2}" srcOrd="0" destOrd="0" parTransId="{CB83876D-540D-477B-B7F0-CBB21ADFBC65}" sibTransId="{33CDF74C-288B-4DA7-B872-110CDE8BA010}"/>
    <dgm:cxn modelId="{9D3C3F15-99D1-4494-94F2-97112146448D}" type="presOf" srcId="{1ACDFF32-0DD4-4902-9BF0-AC2567A3952B}" destId="{B2CB220C-252E-4BBE-878F-2E43D21C6E23}" srcOrd="1" destOrd="0" presId="urn:microsoft.com/office/officeart/2008/layout/HorizontalMultiLevelHierarchy"/>
    <dgm:cxn modelId="{E2379D17-CBDB-4B4D-99E1-36B492C4790D}" type="presOf" srcId="{1ACDFF32-0DD4-4902-9BF0-AC2567A3952B}" destId="{2BD8446D-785D-4802-80E0-1396BD10F2B6}" srcOrd="0" destOrd="0" presId="urn:microsoft.com/office/officeart/2008/layout/HorizontalMultiLevelHierarchy"/>
    <dgm:cxn modelId="{95987D18-41C1-4E0D-84A2-DF9D2F64D7C5}" type="presOf" srcId="{FF6067F9-328E-4DFE-9001-A721E7EBF5CC}" destId="{E2B4A172-5363-499F-AEC3-7F62D544D66E}" srcOrd="1" destOrd="0" presId="urn:microsoft.com/office/officeart/2008/layout/HorizontalMultiLevelHierarchy"/>
    <dgm:cxn modelId="{C2B9BA1B-8437-45E4-9E53-AAB990E176B8}" type="presOf" srcId="{12404FB4-BF28-4CF1-BBC0-69E0B75B7501}" destId="{8BD61039-C880-4700-9F39-D2FAEA543208}" srcOrd="0" destOrd="0" presId="urn:microsoft.com/office/officeart/2008/layout/HorizontalMultiLevelHierarchy"/>
    <dgm:cxn modelId="{EE29D51B-36CB-4A64-8713-C8206A27CE90}" srcId="{5AB02CE4-FE19-4CD6-8A24-41047590EA3E}" destId="{1F44EDE8-DCB6-4707-A660-F045FBD9B6CD}" srcOrd="0" destOrd="0" parTransId="{D335F480-C403-42F7-9ED0-11117283CBF7}" sibTransId="{8CFB9A8D-E8EE-455F-A6F0-0DF111AE06B4}"/>
    <dgm:cxn modelId="{B461711F-E78B-425D-A758-C75943F05D32}" srcId="{611E468B-D3FB-49E4-A19A-03F8336DC604}" destId="{9AC7E919-FE4A-430E-92B4-59B69B0ABF06}" srcOrd="1" destOrd="0" parTransId="{13A9A5A7-E3E0-4E21-B5D5-C39B5E1D3956}" sibTransId="{6E0BD490-9AC4-48E7-9599-4D7C71DFFB67}"/>
    <dgm:cxn modelId="{730EDF21-C526-43DA-A7A8-0E1ED2CE07ED}" type="presOf" srcId="{9D118347-8552-479B-9937-0E8C522A1884}" destId="{78C96A59-4FE6-459B-BCD0-8552FA43F560}" srcOrd="1" destOrd="0" presId="urn:microsoft.com/office/officeart/2008/layout/HorizontalMultiLevelHierarchy"/>
    <dgm:cxn modelId="{027D8127-AE58-4D4F-944C-D225D78596B3}" type="presOf" srcId="{4C1DFA48-40E2-43B3-B65B-E0EBB5EB6A3D}" destId="{47A61FC8-0CFA-4B94-940A-B22F04BEC168}" srcOrd="1" destOrd="0" presId="urn:microsoft.com/office/officeart/2008/layout/HorizontalMultiLevelHierarchy"/>
    <dgm:cxn modelId="{0BC33D29-8CFD-4049-BE06-22F42FBA87F3}" type="presOf" srcId="{84633313-5D2A-4B99-B6B6-150EB4BE669E}" destId="{904E1185-94C8-4662-B807-B3490E611AE4}" srcOrd="0" destOrd="0" presId="urn:microsoft.com/office/officeart/2008/layout/HorizontalMultiLevelHierarchy"/>
    <dgm:cxn modelId="{7713DE2A-CC07-4AF5-A429-49072F19A466}" type="presOf" srcId="{A7427E5E-6EC8-4345-B384-CEC4F77F69A6}" destId="{32A03C52-1CF9-4E5B-BF69-2D13877E0EB1}" srcOrd="1" destOrd="0" presId="urn:microsoft.com/office/officeart/2008/layout/HorizontalMultiLevelHierarchy"/>
    <dgm:cxn modelId="{9275752C-588C-4BEF-9F6D-A34C3C8E2F33}" type="presOf" srcId="{C6E48BBA-4C95-4338-A783-51DE482C2777}" destId="{F850471B-F46F-4C9A-8309-79B45171BF1F}" srcOrd="0" destOrd="0" presId="urn:microsoft.com/office/officeart/2008/layout/HorizontalMultiLevelHierarchy"/>
    <dgm:cxn modelId="{3EF91B2D-EBAE-48F0-A52E-FA0500F62A30}" type="presOf" srcId="{B410931C-5EF7-4868-861C-4637758061B1}" destId="{159F7E40-A2C9-4EEA-B81E-8D59127E1783}" srcOrd="0" destOrd="0" presId="urn:microsoft.com/office/officeart/2008/layout/HorizontalMultiLevelHierarchy"/>
    <dgm:cxn modelId="{F3FEB22E-88DA-43A7-A716-997790C2EA4A}" type="presOf" srcId="{5AB02CE4-FE19-4CD6-8A24-41047590EA3E}" destId="{89DD6DFB-34AD-49B2-B4DF-4C5769377384}" srcOrd="0" destOrd="0" presId="urn:microsoft.com/office/officeart/2008/layout/HorizontalMultiLevelHierarchy"/>
    <dgm:cxn modelId="{C9321F36-6E26-4DD6-A8BC-3C890CC0C7FE}" srcId="{C6E48BBA-4C95-4338-A783-51DE482C2777}" destId="{480DFBA7-B1EB-46D0-9E66-0754BAABE362}" srcOrd="1" destOrd="0" parTransId="{A02D31D5-3E13-4AF8-9517-CE5FB23B5FD1}" sibTransId="{4158F011-ACB2-4193-A633-07EA82ACDDF6}"/>
    <dgm:cxn modelId="{EC8A153B-873B-44AB-8580-D34040A40238}" srcId="{611E468B-D3FB-49E4-A19A-03F8336DC604}" destId="{84633313-5D2A-4B99-B6B6-150EB4BE669E}" srcOrd="2" destOrd="0" parTransId="{A7427E5E-6EC8-4345-B384-CEC4F77F69A6}" sibTransId="{4F084BBB-D3B1-4B80-BB58-83D6130B3F6D}"/>
    <dgm:cxn modelId="{ADF5D93C-6150-45CC-9CE0-E678B1EF95C5}" type="presOf" srcId="{618DC19C-685C-4860-808F-F51B447FFB05}" destId="{427B33A1-CBA6-48E0-A026-92814EF9500D}" srcOrd="0" destOrd="0" presId="urn:microsoft.com/office/officeart/2008/layout/HorizontalMultiLevelHierarchy"/>
    <dgm:cxn modelId="{F460683D-176A-4BEE-BACF-D3A2019C99C7}" type="presOf" srcId="{C69394A6-E9AC-459E-BBED-BE43907FED6A}" destId="{0E7FD97D-0D1F-43EB-8A44-83BD775B0A46}" srcOrd="0" destOrd="0" presId="urn:microsoft.com/office/officeart/2008/layout/HorizontalMultiLevelHierarchy"/>
    <dgm:cxn modelId="{92A1AF3D-68E4-40BD-8B7D-F70779AF4198}" type="presOf" srcId="{704A3565-49D0-4608-AE92-DC98CBAE1DFC}" destId="{E305C469-9FD6-4742-B000-065FBEB1442B}" srcOrd="1" destOrd="0" presId="urn:microsoft.com/office/officeart/2008/layout/HorizontalMultiLevelHierarchy"/>
    <dgm:cxn modelId="{84F0F43E-9364-46A3-A0E7-14B8F382129B}" type="presOf" srcId="{9D118347-8552-479B-9937-0E8C522A1884}" destId="{B3764577-7B65-4FFD-974C-07F6E3B4991C}" srcOrd="0" destOrd="0" presId="urn:microsoft.com/office/officeart/2008/layout/HorizontalMultiLevelHierarchy"/>
    <dgm:cxn modelId="{073EA85B-B8DB-4EEB-A87B-3465D2728F12}" type="presOf" srcId="{A7427E5E-6EC8-4345-B384-CEC4F77F69A6}" destId="{9CC376BA-935A-4E2F-BC73-1D5C81E59988}" srcOrd="0" destOrd="0" presId="urn:microsoft.com/office/officeart/2008/layout/HorizontalMultiLevelHierarchy"/>
    <dgm:cxn modelId="{4FA6B65D-5127-4E54-8A4C-604A8A9204FC}" type="presOf" srcId="{EFB8D6CB-2138-4A44-8151-43AC17CC8E5F}" destId="{54D80822-FE84-4A15-BCF7-5391BEF8A39C}" srcOrd="1" destOrd="0" presId="urn:microsoft.com/office/officeart/2008/layout/HorizontalMultiLevelHierarchy"/>
    <dgm:cxn modelId="{6958FD60-8501-4541-A785-695B852F63E0}" type="presOf" srcId="{8A67B8B5-1C8C-4EFF-B634-0145639D798C}" destId="{3D2F0273-1D57-41B9-B988-19A1B5BEECDB}" srcOrd="1" destOrd="0" presId="urn:microsoft.com/office/officeart/2008/layout/HorizontalMultiLevelHierarchy"/>
    <dgm:cxn modelId="{41B0B341-AB76-4246-B8B6-91D26F1F038C}" type="presOf" srcId="{A02D31D5-3E13-4AF8-9517-CE5FB23B5FD1}" destId="{3B9EF030-3211-4A5B-9012-E64915C262AE}" srcOrd="1" destOrd="0" presId="urn:microsoft.com/office/officeart/2008/layout/HorizontalMultiLevelHierarchy"/>
    <dgm:cxn modelId="{A2953F62-C105-4BE0-9E5F-896A4C88667F}" srcId="{527DBFCA-DE05-477B-AB1B-847A554AAD0F}" destId="{26A2F9FE-ABE5-475A-A72F-8E66E77B690E}" srcOrd="4" destOrd="0" parTransId="{54438088-10FF-442E-AF48-FEB53D16925D}" sibTransId="{F69A1019-6CCD-4530-9761-69CD73F6A1E8}"/>
    <dgm:cxn modelId="{864B9F42-25BE-4BE3-83D6-DF8559DD8C81}" type="presOf" srcId="{FF6067F9-328E-4DFE-9001-A721E7EBF5CC}" destId="{E3FC720B-2B12-4C28-AFFE-9DDB3A5D8A83}" srcOrd="0" destOrd="0" presId="urn:microsoft.com/office/officeart/2008/layout/HorizontalMultiLevelHierarchy"/>
    <dgm:cxn modelId="{D93CB562-C396-4AB2-AA6E-8ECFD260228A}" type="presOf" srcId="{3D44908E-44EE-4DB0-BAA6-5B45578B0FB5}" destId="{E51CDE09-060C-435B-A6A3-A1AB1DA2F1AF}" srcOrd="1" destOrd="0" presId="urn:microsoft.com/office/officeart/2008/layout/HorizontalMultiLevelHierarchy"/>
    <dgm:cxn modelId="{5E524F63-5AD7-4A72-B73C-CD1AA4F69D26}" type="presOf" srcId="{13A9A5A7-E3E0-4E21-B5D5-C39B5E1D3956}" destId="{359F63F4-1A89-4C58-9890-534B195E162B}" srcOrd="1" destOrd="0" presId="urn:microsoft.com/office/officeart/2008/layout/HorizontalMultiLevelHierarchy"/>
    <dgm:cxn modelId="{36318363-55EF-4945-8172-05B1401673DE}" srcId="{1F44EDE8-DCB6-4707-A660-F045FBD9B6CD}" destId="{C6E48BBA-4C95-4338-A783-51DE482C2777}" srcOrd="2" destOrd="0" parTransId="{8A67B8B5-1C8C-4EFF-B634-0145639D798C}" sibTransId="{0888D722-8742-404F-9C5A-AF6C5C404DFE}"/>
    <dgm:cxn modelId="{2855AD66-A862-4C83-AF7A-E295AC7E88A5}" type="presOf" srcId="{54438088-10FF-442E-AF48-FEB53D16925D}" destId="{63C3B9FC-B429-4C11-9FC7-315FBBE92F2E}" srcOrd="0" destOrd="0" presId="urn:microsoft.com/office/officeart/2008/layout/HorizontalMultiLevelHierarchy"/>
    <dgm:cxn modelId="{949C8C47-F530-485A-BB60-FF8B68CAA4C6}" type="presOf" srcId="{8A67B8B5-1C8C-4EFF-B634-0145639D798C}" destId="{ABF1F586-18D9-4D42-8D88-F29AECDF7776}" srcOrd="0" destOrd="0" presId="urn:microsoft.com/office/officeart/2008/layout/HorizontalMultiLevelHierarchy"/>
    <dgm:cxn modelId="{BDDB4468-7E7A-4717-BFCF-9D23FA811D1F}" type="presOf" srcId="{04D6F58D-46E4-4CB5-990A-AC3704014A79}" destId="{CDD4F66B-BEF2-4F7D-AC42-7762DC491B7B}" srcOrd="0" destOrd="0" presId="urn:microsoft.com/office/officeart/2008/layout/HorizontalMultiLevelHierarchy"/>
    <dgm:cxn modelId="{85D54569-BD06-4D0D-ABDC-921CD5041F62}" srcId="{C6E48BBA-4C95-4338-A783-51DE482C2777}" destId="{5501B579-E19C-48BC-B843-B7F707922F6C}" srcOrd="2" destOrd="0" parTransId="{5124E523-55A5-4873-B62F-112A43B1769A}" sibTransId="{E0B942BC-DD19-4EF4-9E5B-851A44B2F17D}"/>
    <dgm:cxn modelId="{E5EE0D4A-33BD-4A17-947A-768272C8211B}" type="presOf" srcId="{480DFBA7-B1EB-46D0-9E66-0754BAABE362}" destId="{967FD3DC-F570-4E52-8A63-D7445CA47575}" srcOrd="0" destOrd="0" presId="urn:microsoft.com/office/officeart/2008/layout/HorizontalMultiLevelHierarchy"/>
    <dgm:cxn modelId="{19BD9850-B7BD-4EAE-887A-45ED8A0F3F86}" type="presOf" srcId="{1F44EDE8-DCB6-4707-A660-F045FBD9B6CD}" destId="{3A924F8B-F26D-4972-87B9-C0CAB18E45BE}" srcOrd="0" destOrd="0" presId="urn:microsoft.com/office/officeart/2008/layout/HorizontalMultiLevelHierarchy"/>
    <dgm:cxn modelId="{2BDDED70-A3D5-47A9-B5EF-2F34D89A5BAF}" type="presOf" srcId="{6333C745-1C0F-463E-BB53-CB0BEF8B615E}" destId="{3174B228-0FE1-42AE-997F-4FA3EBDF5D51}" srcOrd="1" destOrd="0" presId="urn:microsoft.com/office/officeart/2008/layout/HorizontalMultiLevelHierarchy"/>
    <dgm:cxn modelId="{510AD673-7532-4194-BB67-59CA0308FB47}" type="presOf" srcId="{26A2F9FE-ABE5-475A-A72F-8E66E77B690E}" destId="{0673AFA3-ED22-4CE2-84FC-8FCC59962880}" srcOrd="0" destOrd="0" presId="urn:microsoft.com/office/officeart/2008/layout/HorizontalMultiLevelHierarchy"/>
    <dgm:cxn modelId="{AEE33C74-BBFE-42C6-BB54-D1C3A6E5957E}" srcId="{1F44EDE8-DCB6-4707-A660-F045FBD9B6CD}" destId="{527DBFCA-DE05-477B-AB1B-847A554AAD0F}" srcOrd="1" destOrd="0" parTransId="{6333C745-1C0F-463E-BB53-CB0BEF8B615E}" sibTransId="{B91D351A-5AA5-4B84-917A-7E106FE68BFA}"/>
    <dgm:cxn modelId="{24966B77-108C-47C7-AEB2-9B40203D6CDB}" type="presOf" srcId="{CB83876D-540D-477B-B7F0-CBB21ADFBC65}" destId="{1F8AD818-4530-45CF-8D0E-DC5A3C169019}" srcOrd="1" destOrd="0" presId="urn:microsoft.com/office/officeart/2008/layout/HorizontalMultiLevelHierarchy"/>
    <dgm:cxn modelId="{DE04F95A-C1A9-436B-BCAA-3EEB1C069FC6}" type="presOf" srcId="{9EA81568-D974-485A-8188-74E34E9AAFAD}" destId="{E83712CF-2CE5-42AD-89E3-F678819BCE1C}" srcOrd="0" destOrd="0" presId="urn:microsoft.com/office/officeart/2008/layout/HorizontalMultiLevelHierarchy"/>
    <dgm:cxn modelId="{E624AE7D-C56F-44E6-B64E-E063F9FB4D92}" type="presOf" srcId="{4C1DFA48-40E2-43B3-B65B-E0EBB5EB6A3D}" destId="{EE5E1305-8EE3-477A-957C-8176219D4463}" srcOrd="0" destOrd="0" presId="urn:microsoft.com/office/officeart/2008/layout/HorizontalMultiLevelHierarchy"/>
    <dgm:cxn modelId="{667E1280-C8D3-4AF4-AA35-75127974023A}" type="presOf" srcId="{591348F4-CE9C-4E24-B762-FC60121189CC}" destId="{965F9A08-CD06-44B3-9502-54069B8D1481}" srcOrd="1" destOrd="0" presId="urn:microsoft.com/office/officeart/2008/layout/HorizontalMultiLevelHierarchy"/>
    <dgm:cxn modelId="{026BA385-9D95-40F5-9793-BD562D7FAE7E}" type="presOf" srcId="{611E468B-D3FB-49E4-A19A-03F8336DC604}" destId="{52B4C3E7-3EBC-4E05-BF40-00D81BB86B1D}" srcOrd="0" destOrd="0" presId="urn:microsoft.com/office/officeart/2008/layout/HorizontalMultiLevelHierarchy"/>
    <dgm:cxn modelId="{F8E11889-5749-4D2C-81DC-7BC8A2E4ABFE}" srcId="{527DBFCA-DE05-477B-AB1B-847A554AAD0F}" destId="{04D6F58D-46E4-4CB5-990A-AC3704014A79}" srcOrd="5" destOrd="0" parTransId="{EFB8D6CB-2138-4A44-8151-43AC17CC8E5F}" sibTransId="{31192DE2-8FF0-45E7-9553-3ABBC36AA82B}"/>
    <dgm:cxn modelId="{69921C9C-199C-4B3E-A5B7-EFCD9A1C3486}" type="presOf" srcId="{41C364BB-943A-4D22-A0E5-06C734CC1914}" destId="{C68C798D-C103-4F4E-8AB8-59DBFD51DC52}" srcOrd="0" destOrd="0" presId="urn:microsoft.com/office/officeart/2008/layout/HorizontalMultiLevelHierarchy"/>
    <dgm:cxn modelId="{72EFF2A1-8AD0-4160-AD78-358F32693258}" type="presOf" srcId="{5501B579-E19C-48BC-B843-B7F707922F6C}" destId="{85610FBE-400E-4C1F-B9F7-96DA3DE69A03}" srcOrd="0" destOrd="0" presId="urn:microsoft.com/office/officeart/2008/layout/HorizontalMultiLevelHierarchy"/>
    <dgm:cxn modelId="{3FF120A4-AA8C-48D3-A8A9-2774ABCD7C87}" srcId="{527DBFCA-DE05-477B-AB1B-847A554AAD0F}" destId="{A8D26A10-02F5-40F9-A576-EA8ABC13882E}" srcOrd="1" destOrd="0" parTransId="{9EA81568-D974-485A-8188-74E34E9AAFAD}" sibTransId="{138C18C3-8587-4A1A-AAD3-1C94B0E935AF}"/>
    <dgm:cxn modelId="{F6B93AA6-6D3E-4F43-860F-B17AEA82ED5C}" type="presOf" srcId="{704A3565-49D0-4608-AE92-DC98CBAE1DFC}" destId="{49DC35F8-18B9-4A87-AB34-BBA98FDA638F}" srcOrd="0" destOrd="0" presId="urn:microsoft.com/office/officeart/2008/layout/HorizontalMultiLevelHierarchy"/>
    <dgm:cxn modelId="{DF899CA6-A20F-46A2-BB5F-C4CD8DB935AC}" type="presOf" srcId="{9AC7E919-FE4A-430E-92B4-59B69B0ABF06}" destId="{3C52FFA0-F908-44C9-A25E-9EED6C705EFC}" srcOrd="0" destOrd="0" presId="urn:microsoft.com/office/officeart/2008/layout/HorizontalMultiLevelHierarchy"/>
    <dgm:cxn modelId="{AD90EAA7-9A67-48CF-B24F-BF303E6AFBBD}" type="presOf" srcId="{3C0F6B73-E2C3-4B19-9387-D03BFEFB80D4}" destId="{33B5238E-C3EA-438B-A73A-64C2ABD53F0A}" srcOrd="0" destOrd="0" presId="urn:microsoft.com/office/officeart/2008/layout/HorizontalMultiLevelHierarchy"/>
    <dgm:cxn modelId="{C0A695AD-7FF8-40D0-81EC-C346B57D7AFA}" type="presOf" srcId="{A8D26A10-02F5-40F9-A576-EA8ABC13882E}" destId="{A8DC03A1-C0A3-48F6-A10E-A90BF5DD1500}" srcOrd="0" destOrd="0" presId="urn:microsoft.com/office/officeart/2008/layout/HorizontalMultiLevelHierarchy"/>
    <dgm:cxn modelId="{790365AE-737C-4494-8016-9A5401EDAC4E}" srcId="{1F44EDE8-DCB6-4707-A660-F045FBD9B6CD}" destId="{611E468B-D3FB-49E4-A19A-03F8336DC604}" srcOrd="0" destOrd="0" parTransId="{FF6067F9-328E-4DFE-9001-A721E7EBF5CC}" sibTransId="{F684C2D4-F5E9-4FAE-A7CE-17AE840C4D56}"/>
    <dgm:cxn modelId="{0E5347AE-9039-4FDF-972B-F6CA84272F18}" srcId="{527DBFCA-DE05-477B-AB1B-847A554AAD0F}" destId="{618DC19C-685C-4860-808F-F51B447FFB05}" srcOrd="6" destOrd="0" parTransId="{4C1DFA48-40E2-43B3-B65B-E0EBB5EB6A3D}" sibTransId="{99BE4F8B-7140-4449-9A1D-CFE479DD80DC}"/>
    <dgm:cxn modelId="{554478B5-E58D-4BB0-873B-8B162369B3C4}" type="presOf" srcId="{5124E523-55A5-4873-B62F-112A43B1769A}" destId="{C391EC87-3163-42A2-8C0F-8950094A8393}" srcOrd="1" destOrd="0" presId="urn:microsoft.com/office/officeart/2008/layout/HorizontalMultiLevelHierarchy"/>
    <dgm:cxn modelId="{BDFFEFB5-EAF1-4BFC-9C0F-4D210B16C240}" srcId="{C6E48BBA-4C95-4338-A783-51DE482C2777}" destId="{B410931C-5EF7-4868-861C-4637758061B1}" srcOrd="0" destOrd="0" parTransId="{591348F4-CE9C-4E24-B762-FC60121189CC}" sibTransId="{774BB5CA-6AD1-4815-BD81-D6AABBF001CA}"/>
    <dgm:cxn modelId="{2521CEB8-11E2-4506-B3F5-E8393F0F5A2C}" type="presOf" srcId="{6333C745-1C0F-463E-BB53-CB0BEF8B615E}" destId="{387BB8DE-D923-44D9-8D24-9816A73F53CC}" srcOrd="0" destOrd="0" presId="urn:microsoft.com/office/officeart/2008/layout/HorizontalMultiLevelHierarchy"/>
    <dgm:cxn modelId="{E18AFBB9-CFF3-4976-8DDC-30EDEBE9164D}" type="presOf" srcId="{DCFF0029-D4B5-4561-90AD-23C42794E516}" destId="{8FA95DC9-7B71-48DF-A5B4-4CA50B6036CA}" srcOrd="0" destOrd="0" presId="urn:microsoft.com/office/officeart/2008/layout/HorizontalMultiLevelHierarchy"/>
    <dgm:cxn modelId="{385914BC-C489-4E24-ABFE-124811251B2B}" type="presOf" srcId="{CB83876D-540D-477B-B7F0-CBB21ADFBC65}" destId="{2B3F8DC6-CA69-4D64-BDBA-CE4BF05EC1F8}" srcOrd="0" destOrd="0" presId="urn:microsoft.com/office/officeart/2008/layout/HorizontalMultiLevelHierarchy"/>
    <dgm:cxn modelId="{14B6E2D6-BFE6-49CF-86BE-DCF55F5F2DE1}" srcId="{611E468B-D3FB-49E4-A19A-03F8336DC604}" destId="{3C0F6B73-E2C3-4B19-9387-D03BFEFB80D4}" srcOrd="0" destOrd="0" parTransId="{1ACDFF32-0DD4-4902-9BF0-AC2567A3952B}" sibTransId="{6CE9CCFC-4808-43DD-963E-35D6B16512E8}"/>
    <dgm:cxn modelId="{1B9F28D7-E538-4D0A-9557-4B748F954BC7}" type="presOf" srcId="{527DBFCA-DE05-477B-AB1B-847A554AAD0F}" destId="{20ACB242-2720-47E8-BCA0-25B01A9CB13E}" srcOrd="0" destOrd="0" presId="urn:microsoft.com/office/officeart/2008/layout/HorizontalMultiLevelHierarchy"/>
    <dgm:cxn modelId="{5BAB77D8-90B6-43B3-BDE8-150B2EF512A6}" type="presOf" srcId="{54438088-10FF-442E-AF48-FEB53D16925D}" destId="{6D42FDDB-8F82-4BB9-9E48-DDF6BF06B5C3}" srcOrd="1" destOrd="0" presId="urn:microsoft.com/office/officeart/2008/layout/HorizontalMultiLevelHierarchy"/>
    <dgm:cxn modelId="{FCBBEED9-BC46-4285-9C13-D6D8533F0D0D}" type="presOf" srcId="{99E211A1-168C-4771-BF64-9DEF2F3E0CC2}" destId="{87FD4B58-5E1F-4E28-AA35-6C91B6809277}" srcOrd="0" destOrd="0" presId="urn:microsoft.com/office/officeart/2008/layout/HorizontalMultiLevelHierarchy"/>
    <dgm:cxn modelId="{237F4BDA-2AAC-4978-884C-97AF4720AEC8}" type="presOf" srcId="{5124E523-55A5-4873-B62F-112A43B1769A}" destId="{4FFFE853-C5AF-44D2-AD9A-C299C03C6DD5}" srcOrd="0" destOrd="0" presId="urn:microsoft.com/office/officeart/2008/layout/HorizontalMultiLevelHierarchy"/>
    <dgm:cxn modelId="{F4FEE3DB-5DF2-4261-AAA5-19DCF8BAB3AD}" type="presOf" srcId="{9EA81568-D974-485A-8188-74E34E9AAFAD}" destId="{3E898D6A-B544-49AB-BC4D-439F20178ECF}" srcOrd="1" destOrd="0" presId="urn:microsoft.com/office/officeart/2008/layout/HorizontalMultiLevelHierarchy"/>
    <dgm:cxn modelId="{E25C7BDD-AFEF-494A-AFAD-FADCBE077843}" srcId="{527DBFCA-DE05-477B-AB1B-847A554AAD0F}" destId="{12404FB4-BF28-4CF1-BBC0-69E0B75B7501}" srcOrd="2" destOrd="0" parTransId="{9D118347-8552-479B-9937-0E8C522A1884}" sibTransId="{F15D55E3-A181-4552-882C-336CA13E723A}"/>
    <dgm:cxn modelId="{098867E1-1108-4636-AAB1-66B6CA330137}" srcId="{527DBFCA-DE05-477B-AB1B-847A554AAD0F}" destId="{C69394A6-E9AC-459E-BBED-BE43907FED6A}" srcOrd="3" destOrd="0" parTransId="{DCFF0029-D4B5-4561-90AD-23C42794E516}" sibTransId="{578C6BAC-E49B-414E-B988-DD325843732B}"/>
    <dgm:cxn modelId="{383704ED-6DA0-427F-9F56-6804F013CDD9}" type="presOf" srcId="{EFB8D6CB-2138-4A44-8151-43AC17CC8E5F}" destId="{2E5485C0-F008-49DA-A564-F5157A0EC60F}" srcOrd="0" destOrd="0" presId="urn:microsoft.com/office/officeart/2008/layout/HorizontalMultiLevelHierarchy"/>
    <dgm:cxn modelId="{B2A29EF5-695E-4286-BB59-C2607F46BD21}" type="presOf" srcId="{3D44908E-44EE-4DB0-BAA6-5B45578B0FB5}" destId="{E1191BC6-E8AF-44E0-8397-3FFDBA0C91AD}" srcOrd="0" destOrd="0" presId="urn:microsoft.com/office/officeart/2008/layout/HorizontalMultiLevelHierarchy"/>
    <dgm:cxn modelId="{2D0AF5F5-E8F0-4D1C-8095-462DBAC4D719}" type="presOf" srcId="{591348F4-CE9C-4E24-B762-FC60121189CC}" destId="{7F66EDFC-46EF-4D72-8E49-399C2EDA8987}" srcOrd="0" destOrd="0" presId="urn:microsoft.com/office/officeart/2008/layout/HorizontalMultiLevelHierarchy"/>
    <dgm:cxn modelId="{9890AFF7-A04A-4CA5-8FEE-214D9E70D109}" type="presOf" srcId="{13A9A5A7-E3E0-4E21-B5D5-C39B5E1D3956}" destId="{ADC28C0D-06C8-44F4-B76E-1EAC8D48EAA8}" srcOrd="0" destOrd="0" presId="urn:microsoft.com/office/officeart/2008/layout/HorizontalMultiLevelHierarchy"/>
    <dgm:cxn modelId="{487188F8-3CB0-447A-BABA-B47C731045D1}" srcId="{611E468B-D3FB-49E4-A19A-03F8336DC604}" destId="{AE9A4947-23C0-4FAF-BF10-DBC18F3487C7}" srcOrd="3" destOrd="0" parTransId="{704A3565-49D0-4608-AE92-DC98CBAE1DFC}" sibTransId="{6320B761-0052-49BD-A288-4FDCBB373ED6}"/>
    <dgm:cxn modelId="{AFCC7E28-755F-44C5-A07C-E17B4AE7B374}" type="presParOf" srcId="{89DD6DFB-34AD-49B2-B4DF-4C5769377384}" destId="{714F7E7F-852B-4481-B8B4-830C9223643C}" srcOrd="0" destOrd="0" presId="urn:microsoft.com/office/officeart/2008/layout/HorizontalMultiLevelHierarchy"/>
    <dgm:cxn modelId="{F0017652-55D0-40C5-B74F-BC7B6A360FBC}" type="presParOf" srcId="{714F7E7F-852B-4481-B8B4-830C9223643C}" destId="{3A924F8B-F26D-4972-87B9-C0CAB18E45BE}" srcOrd="0" destOrd="0" presId="urn:microsoft.com/office/officeart/2008/layout/HorizontalMultiLevelHierarchy"/>
    <dgm:cxn modelId="{BAF4389F-2C27-4D9C-A141-CD3B9EF84B68}" type="presParOf" srcId="{714F7E7F-852B-4481-B8B4-830C9223643C}" destId="{884985C7-ECA2-43DC-A44A-4371B988827A}" srcOrd="1" destOrd="0" presId="urn:microsoft.com/office/officeart/2008/layout/HorizontalMultiLevelHierarchy"/>
    <dgm:cxn modelId="{61E16333-F70B-4304-98D6-5D1D29DF31FB}" type="presParOf" srcId="{884985C7-ECA2-43DC-A44A-4371B988827A}" destId="{E3FC720B-2B12-4C28-AFFE-9DDB3A5D8A83}" srcOrd="0" destOrd="0" presId="urn:microsoft.com/office/officeart/2008/layout/HorizontalMultiLevelHierarchy"/>
    <dgm:cxn modelId="{B506DCB3-8D9E-40A7-A0A9-870AB6F11589}" type="presParOf" srcId="{E3FC720B-2B12-4C28-AFFE-9DDB3A5D8A83}" destId="{E2B4A172-5363-499F-AEC3-7F62D544D66E}" srcOrd="0" destOrd="0" presId="urn:microsoft.com/office/officeart/2008/layout/HorizontalMultiLevelHierarchy"/>
    <dgm:cxn modelId="{672C7A9D-41C6-4462-858D-7BAE5E4DC988}" type="presParOf" srcId="{884985C7-ECA2-43DC-A44A-4371B988827A}" destId="{7940F0D3-F41D-4356-B3BC-C5F0D19A0DD9}" srcOrd="1" destOrd="0" presId="urn:microsoft.com/office/officeart/2008/layout/HorizontalMultiLevelHierarchy"/>
    <dgm:cxn modelId="{A67AFEC2-7FAD-4E00-BCF5-15BA0077433D}" type="presParOf" srcId="{7940F0D3-F41D-4356-B3BC-C5F0D19A0DD9}" destId="{52B4C3E7-3EBC-4E05-BF40-00D81BB86B1D}" srcOrd="0" destOrd="0" presId="urn:microsoft.com/office/officeart/2008/layout/HorizontalMultiLevelHierarchy"/>
    <dgm:cxn modelId="{91D40F64-6654-4512-B1A0-4B0F05A55EE6}" type="presParOf" srcId="{7940F0D3-F41D-4356-B3BC-C5F0D19A0DD9}" destId="{FED0CCA8-1BD6-4595-ABAE-1EDC054BE8C8}" srcOrd="1" destOrd="0" presId="urn:microsoft.com/office/officeart/2008/layout/HorizontalMultiLevelHierarchy"/>
    <dgm:cxn modelId="{39CFE4B0-9CE2-40BD-B3C8-5E8D0F595AF2}" type="presParOf" srcId="{FED0CCA8-1BD6-4595-ABAE-1EDC054BE8C8}" destId="{2BD8446D-785D-4802-80E0-1396BD10F2B6}" srcOrd="0" destOrd="0" presId="urn:microsoft.com/office/officeart/2008/layout/HorizontalMultiLevelHierarchy"/>
    <dgm:cxn modelId="{19CAAC6A-2E9A-4447-B570-1924FB14B06C}" type="presParOf" srcId="{2BD8446D-785D-4802-80E0-1396BD10F2B6}" destId="{B2CB220C-252E-4BBE-878F-2E43D21C6E23}" srcOrd="0" destOrd="0" presId="urn:microsoft.com/office/officeart/2008/layout/HorizontalMultiLevelHierarchy"/>
    <dgm:cxn modelId="{C02621F6-DD6F-4BCF-A295-20E3A6CCC08D}" type="presParOf" srcId="{FED0CCA8-1BD6-4595-ABAE-1EDC054BE8C8}" destId="{59E12098-C814-4082-A7D1-32AD95088EE3}" srcOrd="1" destOrd="0" presId="urn:microsoft.com/office/officeart/2008/layout/HorizontalMultiLevelHierarchy"/>
    <dgm:cxn modelId="{DBFB2069-84DE-4690-953F-13AE79DCDD36}" type="presParOf" srcId="{59E12098-C814-4082-A7D1-32AD95088EE3}" destId="{33B5238E-C3EA-438B-A73A-64C2ABD53F0A}" srcOrd="0" destOrd="0" presId="urn:microsoft.com/office/officeart/2008/layout/HorizontalMultiLevelHierarchy"/>
    <dgm:cxn modelId="{DE7F8037-FF82-475C-BE2B-C5690EBCA52E}" type="presParOf" srcId="{59E12098-C814-4082-A7D1-32AD95088EE3}" destId="{DBF3CDCE-55A4-4F06-927F-26D8E360DAFB}" srcOrd="1" destOrd="0" presId="urn:microsoft.com/office/officeart/2008/layout/HorizontalMultiLevelHierarchy"/>
    <dgm:cxn modelId="{0E01E23A-4D61-4CDE-9A68-88BD8561C617}" type="presParOf" srcId="{FED0CCA8-1BD6-4595-ABAE-1EDC054BE8C8}" destId="{ADC28C0D-06C8-44F4-B76E-1EAC8D48EAA8}" srcOrd="2" destOrd="0" presId="urn:microsoft.com/office/officeart/2008/layout/HorizontalMultiLevelHierarchy"/>
    <dgm:cxn modelId="{E699425C-A3EC-41BD-8875-AEC6C8DFE374}" type="presParOf" srcId="{ADC28C0D-06C8-44F4-B76E-1EAC8D48EAA8}" destId="{359F63F4-1A89-4C58-9890-534B195E162B}" srcOrd="0" destOrd="0" presId="urn:microsoft.com/office/officeart/2008/layout/HorizontalMultiLevelHierarchy"/>
    <dgm:cxn modelId="{14759489-11C8-4E3A-A029-798292FF8D1D}" type="presParOf" srcId="{FED0CCA8-1BD6-4595-ABAE-1EDC054BE8C8}" destId="{44C4855D-0C20-45B2-8454-8E9F2CDAE077}" srcOrd="3" destOrd="0" presId="urn:microsoft.com/office/officeart/2008/layout/HorizontalMultiLevelHierarchy"/>
    <dgm:cxn modelId="{1ABEDF35-6213-465B-99F7-9590E791D729}" type="presParOf" srcId="{44C4855D-0C20-45B2-8454-8E9F2CDAE077}" destId="{3C52FFA0-F908-44C9-A25E-9EED6C705EFC}" srcOrd="0" destOrd="0" presId="urn:microsoft.com/office/officeart/2008/layout/HorizontalMultiLevelHierarchy"/>
    <dgm:cxn modelId="{28C88B0D-43A8-4266-B238-5A23D985B60F}" type="presParOf" srcId="{44C4855D-0C20-45B2-8454-8E9F2CDAE077}" destId="{82A9B0FC-0FA9-4E21-9C19-C57B175A75D8}" srcOrd="1" destOrd="0" presId="urn:microsoft.com/office/officeart/2008/layout/HorizontalMultiLevelHierarchy"/>
    <dgm:cxn modelId="{EBCB0736-44AB-4137-9538-2C930B9F8DAB}" type="presParOf" srcId="{FED0CCA8-1BD6-4595-ABAE-1EDC054BE8C8}" destId="{9CC376BA-935A-4E2F-BC73-1D5C81E59988}" srcOrd="4" destOrd="0" presId="urn:microsoft.com/office/officeart/2008/layout/HorizontalMultiLevelHierarchy"/>
    <dgm:cxn modelId="{52F6E788-4750-4AF3-B115-583779367A3A}" type="presParOf" srcId="{9CC376BA-935A-4E2F-BC73-1D5C81E59988}" destId="{32A03C52-1CF9-4E5B-BF69-2D13877E0EB1}" srcOrd="0" destOrd="0" presId="urn:microsoft.com/office/officeart/2008/layout/HorizontalMultiLevelHierarchy"/>
    <dgm:cxn modelId="{F155ABFE-2EC7-49EC-B4C7-014C7A22E49A}" type="presParOf" srcId="{FED0CCA8-1BD6-4595-ABAE-1EDC054BE8C8}" destId="{6F306FDD-F32A-47DF-BEBA-A1C82EF2F2DB}" srcOrd="5" destOrd="0" presId="urn:microsoft.com/office/officeart/2008/layout/HorizontalMultiLevelHierarchy"/>
    <dgm:cxn modelId="{5FC0505E-1CAC-460D-94C8-2E2B7873F31A}" type="presParOf" srcId="{6F306FDD-F32A-47DF-BEBA-A1C82EF2F2DB}" destId="{904E1185-94C8-4662-B807-B3490E611AE4}" srcOrd="0" destOrd="0" presId="urn:microsoft.com/office/officeart/2008/layout/HorizontalMultiLevelHierarchy"/>
    <dgm:cxn modelId="{7177C115-2857-44B7-AEE9-5AC494D046DC}" type="presParOf" srcId="{6F306FDD-F32A-47DF-BEBA-A1C82EF2F2DB}" destId="{3BBE1419-3530-4CBC-8D5C-A37CA494FB24}" srcOrd="1" destOrd="0" presId="urn:microsoft.com/office/officeart/2008/layout/HorizontalMultiLevelHierarchy"/>
    <dgm:cxn modelId="{1F187D57-54F3-462D-97FF-EE1340283206}" type="presParOf" srcId="{FED0CCA8-1BD6-4595-ABAE-1EDC054BE8C8}" destId="{49DC35F8-18B9-4A87-AB34-BBA98FDA638F}" srcOrd="6" destOrd="0" presId="urn:microsoft.com/office/officeart/2008/layout/HorizontalMultiLevelHierarchy"/>
    <dgm:cxn modelId="{D55FF938-2F2D-4D29-8582-0E35531479CD}" type="presParOf" srcId="{49DC35F8-18B9-4A87-AB34-BBA98FDA638F}" destId="{E305C469-9FD6-4742-B000-065FBEB1442B}" srcOrd="0" destOrd="0" presId="urn:microsoft.com/office/officeart/2008/layout/HorizontalMultiLevelHierarchy"/>
    <dgm:cxn modelId="{E931FE88-72BD-4D86-A684-0EE73C5D52E3}" type="presParOf" srcId="{FED0CCA8-1BD6-4595-ABAE-1EDC054BE8C8}" destId="{27755087-FE53-4C07-85B3-B73D55D32CF6}" srcOrd="7" destOrd="0" presId="urn:microsoft.com/office/officeart/2008/layout/HorizontalMultiLevelHierarchy"/>
    <dgm:cxn modelId="{AA03CAA3-8AE7-4A5A-9F3B-F169C2A2C219}" type="presParOf" srcId="{27755087-FE53-4C07-85B3-B73D55D32CF6}" destId="{E2857BFE-ECA4-4FDA-A750-0EF7EBC3FC76}" srcOrd="0" destOrd="0" presId="urn:microsoft.com/office/officeart/2008/layout/HorizontalMultiLevelHierarchy"/>
    <dgm:cxn modelId="{DADCE613-517B-4BF7-984A-CA9735B40229}" type="presParOf" srcId="{27755087-FE53-4C07-85B3-B73D55D32CF6}" destId="{525D7EC5-BFC9-47A8-A3EA-33ED6B6E52D9}" srcOrd="1" destOrd="0" presId="urn:microsoft.com/office/officeart/2008/layout/HorizontalMultiLevelHierarchy"/>
    <dgm:cxn modelId="{D3775295-0FB7-4A87-BEDA-7A676DA4923E}" type="presParOf" srcId="{FED0CCA8-1BD6-4595-ABAE-1EDC054BE8C8}" destId="{E1191BC6-E8AF-44E0-8397-3FFDBA0C91AD}" srcOrd="8" destOrd="0" presId="urn:microsoft.com/office/officeart/2008/layout/HorizontalMultiLevelHierarchy"/>
    <dgm:cxn modelId="{ACBDE03F-80CB-4AAD-A093-B25C7176DCDB}" type="presParOf" srcId="{E1191BC6-E8AF-44E0-8397-3FFDBA0C91AD}" destId="{E51CDE09-060C-435B-A6A3-A1AB1DA2F1AF}" srcOrd="0" destOrd="0" presId="urn:microsoft.com/office/officeart/2008/layout/HorizontalMultiLevelHierarchy"/>
    <dgm:cxn modelId="{9923821F-04A8-46D5-857D-1EF8C632D5A9}" type="presParOf" srcId="{FED0CCA8-1BD6-4595-ABAE-1EDC054BE8C8}" destId="{37B71762-1835-499C-A784-8387FEF3BDA8}" srcOrd="9" destOrd="0" presId="urn:microsoft.com/office/officeart/2008/layout/HorizontalMultiLevelHierarchy"/>
    <dgm:cxn modelId="{37765819-0F50-46DD-8F52-BFC58F8E1B43}" type="presParOf" srcId="{37B71762-1835-499C-A784-8387FEF3BDA8}" destId="{C68C798D-C103-4F4E-8AB8-59DBFD51DC52}" srcOrd="0" destOrd="0" presId="urn:microsoft.com/office/officeart/2008/layout/HorizontalMultiLevelHierarchy"/>
    <dgm:cxn modelId="{6B096357-25D2-453F-85F3-D73C5EC2A2CE}" type="presParOf" srcId="{37B71762-1835-499C-A784-8387FEF3BDA8}" destId="{70522F19-95E1-4958-ABD9-84592CAF0343}" srcOrd="1" destOrd="0" presId="urn:microsoft.com/office/officeart/2008/layout/HorizontalMultiLevelHierarchy"/>
    <dgm:cxn modelId="{5DDFB60D-242F-4C28-A2EE-E2E37FAE0852}" type="presParOf" srcId="{884985C7-ECA2-43DC-A44A-4371B988827A}" destId="{387BB8DE-D923-44D9-8D24-9816A73F53CC}" srcOrd="2" destOrd="0" presId="urn:microsoft.com/office/officeart/2008/layout/HorizontalMultiLevelHierarchy"/>
    <dgm:cxn modelId="{4ECF0717-EBFB-4FD9-9F38-E981A9A917E6}" type="presParOf" srcId="{387BB8DE-D923-44D9-8D24-9816A73F53CC}" destId="{3174B228-0FE1-42AE-997F-4FA3EBDF5D51}" srcOrd="0" destOrd="0" presId="urn:microsoft.com/office/officeart/2008/layout/HorizontalMultiLevelHierarchy"/>
    <dgm:cxn modelId="{CE1BD638-C36E-4A70-955D-6928D9FD296B}" type="presParOf" srcId="{884985C7-ECA2-43DC-A44A-4371B988827A}" destId="{BC3DE3C3-6B4B-43A2-B175-3172FCCEB6AF}" srcOrd="3" destOrd="0" presId="urn:microsoft.com/office/officeart/2008/layout/HorizontalMultiLevelHierarchy"/>
    <dgm:cxn modelId="{D7B4B14B-2824-42C6-9120-D2502B56F1A4}" type="presParOf" srcId="{BC3DE3C3-6B4B-43A2-B175-3172FCCEB6AF}" destId="{20ACB242-2720-47E8-BCA0-25B01A9CB13E}" srcOrd="0" destOrd="0" presId="urn:microsoft.com/office/officeart/2008/layout/HorizontalMultiLevelHierarchy"/>
    <dgm:cxn modelId="{D6519BD7-A71D-4EA8-AA3E-14AAD21F57BD}" type="presParOf" srcId="{BC3DE3C3-6B4B-43A2-B175-3172FCCEB6AF}" destId="{1CF716D4-43E4-492E-9664-B16EF91C647B}" srcOrd="1" destOrd="0" presId="urn:microsoft.com/office/officeart/2008/layout/HorizontalMultiLevelHierarchy"/>
    <dgm:cxn modelId="{461A48A1-E26C-4637-98C6-5056D177DBCB}" type="presParOf" srcId="{1CF716D4-43E4-492E-9664-B16EF91C647B}" destId="{2B3F8DC6-CA69-4D64-BDBA-CE4BF05EC1F8}" srcOrd="0" destOrd="0" presId="urn:microsoft.com/office/officeart/2008/layout/HorizontalMultiLevelHierarchy"/>
    <dgm:cxn modelId="{3A9F35DA-29EB-4715-8CE2-01BD6E0F7865}" type="presParOf" srcId="{2B3F8DC6-CA69-4D64-BDBA-CE4BF05EC1F8}" destId="{1F8AD818-4530-45CF-8D0E-DC5A3C169019}" srcOrd="0" destOrd="0" presId="urn:microsoft.com/office/officeart/2008/layout/HorizontalMultiLevelHierarchy"/>
    <dgm:cxn modelId="{4DFAB9F1-0A69-4E75-A49F-E1AABA8B3D3F}" type="presParOf" srcId="{1CF716D4-43E4-492E-9664-B16EF91C647B}" destId="{CD483911-3E07-4DFF-A38B-BD5557CBAE3B}" srcOrd="1" destOrd="0" presId="urn:microsoft.com/office/officeart/2008/layout/HorizontalMultiLevelHierarchy"/>
    <dgm:cxn modelId="{50206E12-7534-412D-8FF8-216B7D0CB55E}" type="presParOf" srcId="{CD483911-3E07-4DFF-A38B-BD5557CBAE3B}" destId="{87FD4B58-5E1F-4E28-AA35-6C91B6809277}" srcOrd="0" destOrd="0" presId="urn:microsoft.com/office/officeart/2008/layout/HorizontalMultiLevelHierarchy"/>
    <dgm:cxn modelId="{ADF635D9-71C0-42F4-9808-B9D986F79F0C}" type="presParOf" srcId="{CD483911-3E07-4DFF-A38B-BD5557CBAE3B}" destId="{1B584891-CD25-4EDC-9670-6DED82FF36B9}" srcOrd="1" destOrd="0" presId="urn:microsoft.com/office/officeart/2008/layout/HorizontalMultiLevelHierarchy"/>
    <dgm:cxn modelId="{3C5A56F6-3ED2-4752-800D-59D0D6CD1009}" type="presParOf" srcId="{1CF716D4-43E4-492E-9664-B16EF91C647B}" destId="{E83712CF-2CE5-42AD-89E3-F678819BCE1C}" srcOrd="2" destOrd="0" presId="urn:microsoft.com/office/officeart/2008/layout/HorizontalMultiLevelHierarchy"/>
    <dgm:cxn modelId="{FAB47365-C3B4-42D7-869F-003A01C42D68}" type="presParOf" srcId="{E83712CF-2CE5-42AD-89E3-F678819BCE1C}" destId="{3E898D6A-B544-49AB-BC4D-439F20178ECF}" srcOrd="0" destOrd="0" presId="urn:microsoft.com/office/officeart/2008/layout/HorizontalMultiLevelHierarchy"/>
    <dgm:cxn modelId="{E4730AAD-BA7D-4EC1-B1C4-38A24B8EF123}" type="presParOf" srcId="{1CF716D4-43E4-492E-9664-B16EF91C647B}" destId="{99BF2F90-8C50-448C-804B-9BFFBB50BD91}" srcOrd="3" destOrd="0" presId="urn:microsoft.com/office/officeart/2008/layout/HorizontalMultiLevelHierarchy"/>
    <dgm:cxn modelId="{9E7E995C-4F68-47E9-98E6-80548D3EF52A}" type="presParOf" srcId="{99BF2F90-8C50-448C-804B-9BFFBB50BD91}" destId="{A8DC03A1-C0A3-48F6-A10E-A90BF5DD1500}" srcOrd="0" destOrd="0" presId="urn:microsoft.com/office/officeart/2008/layout/HorizontalMultiLevelHierarchy"/>
    <dgm:cxn modelId="{F84C126D-CDB3-4656-ACB6-FFAAE71E8631}" type="presParOf" srcId="{99BF2F90-8C50-448C-804B-9BFFBB50BD91}" destId="{B64586C7-5A03-4F87-ADC3-58DA67B2B139}" srcOrd="1" destOrd="0" presId="urn:microsoft.com/office/officeart/2008/layout/HorizontalMultiLevelHierarchy"/>
    <dgm:cxn modelId="{3E8296B0-5D1A-4088-9927-0852F50CDB7D}" type="presParOf" srcId="{1CF716D4-43E4-492E-9664-B16EF91C647B}" destId="{B3764577-7B65-4FFD-974C-07F6E3B4991C}" srcOrd="4" destOrd="0" presId="urn:microsoft.com/office/officeart/2008/layout/HorizontalMultiLevelHierarchy"/>
    <dgm:cxn modelId="{C8C4122A-C300-4092-ADCF-13B5202EFF5E}" type="presParOf" srcId="{B3764577-7B65-4FFD-974C-07F6E3B4991C}" destId="{78C96A59-4FE6-459B-BCD0-8552FA43F560}" srcOrd="0" destOrd="0" presId="urn:microsoft.com/office/officeart/2008/layout/HorizontalMultiLevelHierarchy"/>
    <dgm:cxn modelId="{0970F9C5-B1AA-4004-BDEE-3A9777744AF0}" type="presParOf" srcId="{1CF716D4-43E4-492E-9664-B16EF91C647B}" destId="{1C2E6AD4-9AFF-4E2F-B98B-DEC28D2ACE7A}" srcOrd="5" destOrd="0" presId="urn:microsoft.com/office/officeart/2008/layout/HorizontalMultiLevelHierarchy"/>
    <dgm:cxn modelId="{836528BF-310D-4DF3-8C98-EC4F5821FDD0}" type="presParOf" srcId="{1C2E6AD4-9AFF-4E2F-B98B-DEC28D2ACE7A}" destId="{8BD61039-C880-4700-9F39-D2FAEA543208}" srcOrd="0" destOrd="0" presId="urn:microsoft.com/office/officeart/2008/layout/HorizontalMultiLevelHierarchy"/>
    <dgm:cxn modelId="{101F8F32-779C-4751-B7E1-DF53117C0A66}" type="presParOf" srcId="{1C2E6AD4-9AFF-4E2F-B98B-DEC28D2ACE7A}" destId="{9E92BFE5-70F5-4483-B5AB-1A67BFE80B50}" srcOrd="1" destOrd="0" presId="urn:microsoft.com/office/officeart/2008/layout/HorizontalMultiLevelHierarchy"/>
    <dgm:cxn modelId="{7CBF8B37-0816-4493-83CD-6B24334B4248}" type="presParOf" srcId="{1CF716D4-43E4-492E-9664-B16EF91C647B}" destId="{8FA95DC9-7B71-48DF-A5B4-4CA50B6036CA}" srcOrd="6" destOrd="0" presId="urn:microsoft.com/office/officeart/2008/layout/HorizontalMultiLevelHierarchy"/>
    <dgm:cxn modelId="{C25D4185-F4F9-47A4-8C2B-6F45831A1255}" type="presParOf" srcId="{8FA95DC9-7B71-48DF-A5B4-4CA50B6036CA}" destId="{93433CA0-20AC-4E6B-8770-B65BC17CE9BF}" srcOrd="0" destOrd="0" presId="urn:microsoft.com/office/officeart/2008/layout/HorizontalMultiLevelHierarchy"/>
    <dgm:cxn modelId="{EE8F39ED-9411-4645-951F-D572B9F994BB}" type="presParOf" srcId="{1CF716D4-43E4-492E-9664-B16EF91C647B}" destId="{61437C85-2E95-4285-AB50-A264E9243716}" srcOrd="7" destOrd="0" presId="urn:microsoft.com/office/officeart/2008/layout/HorizontalMultiLevelHierarchy"/>
    <dgm:cxn modelId="{2E47D5AB-1BF3-4686-BBEE-3E0F4689CBD3}" type="presParOf" srcId="{61437C85-2E95-4285-AB50-A264E9243716}" destId="{0E7FD97D-0D1F-43EB-8A44-83BD775B0A46}" srcOrd="0" destOrd="0" presId="urn:microsoft.com/office/officeart/2008/layout/HorizontalMultiLevelHierarchy"/>
    <dgm:cxn modelId="{BDDA3BBE-7C87-4CD0-B441-E84DB87B3B2F}" type="presParOf" srcId="{61437C85-2E95-4285-AB50-A264E9243716}" destId="{1C577ADD-58FE-4A81-9335-94A04CBF9ABA}" srcOrd="1" destOrd="0" presId="urn:microsoft.com/office/officeart/2008/layout/HorizontalMultiLevelHierarchy"/>
    <dgm:cxn modelId="{0B970C94-2C6D-4407-841B-D4023C69D767}" type="presParOf" srcId="{1CF716D4-43E4-492E-9664-B16EF91C647B}" destId="{63C3B9FC-B429-4C11-9FC7-315FBBE92F2E}" srcOrd="8" destOrd="0" presId="urn:microsoft.com/office/officeart/2008/layout/HorizontalMultiLevelHierarchy"/>
    <dgm:cxn modelId="{345A3DD8-0426-4AEB-89E1-737EB0AEE8EC}" type="presParOf" srcId="{63C3B9FC-B429-4C11-9FC7-315FBBE92F2E}" destId="{6D42FDDB-8F82-4BB9-9E48-DDF6BF06B5C3}" srcOrd="0" destOrd="0" presId="urn:microsoft.com/office/officeart/2008/layout/HorizontalMultiLevelHierarchy"/>
    <dgm:cxn modelId="{0A37BFA0-26C4-4614-9F6A-B26D282756E6}" type="presParOf" srcId="{1CF716D4-43E4-492E-9664-B16EF91C647B}" destId="{52222D33-EC94-418A-9DEC-A401B045E344}" srcOrd="9" destOrd="0" presId="urn:microsoft.com/office/officeart/2008/layout/HorizontalMultiLevelHierarchy"/>
    <dgm:cxn modelId="{D94B3C01-C476-4317-BB5A-E037D53A0DA6}" type="presParOf" srcId="{52222D33-EC94-418A-9DEC-A401B045E344}" destId="{0673AFA3-ED22-4CE2-84FC-8FCC59962880}" srcOrd="0" destOrd="0" presId="urn:microsoft.com/office/officeart/2008/layout/HorizontalMultiLevelHierarchy"/>
    <dgm:cxn modelId="{E81AC6D4-98A0-4081-B8FF-E177E65159CF}" type="presParOf" srcId="{52222D33-EC94-418A-9DEC-A401B045E344}" destId="{4FF43F91-115E-4DEC-A36F-766BED284C29}" srcOrd="1" destOrd="0" presId="urn:microsoft.com/office/officeart/2008/layout/HorizontalMultiLevelHierarchy"/>
    <dgm:cxn modelId="{65CF5809-3F87-46CD-BBA6-468C2EACD92F}" type="presParOf" srcId="{1CF716D4-43E4-492E-9664-B16EF91C647B}" destId="{2E5485C0-F008-49DA-A564-F5157A0EC60F}" srcOrd="10" destOrd="0" presId="urn:microsoft.com/office/officeart/2008/layout/HorizontalMultiLevelHierarchy"/>
    <dgm:cxn modelId="{06E5813C-4847-415E-84D2-14803C4976F5}" type="presParOf" srcId="{2E5485C0-F008-49DA-A564-F5157A0EC60F}" destId="{54D80822-FE84-4A15-BCF7-5391BEF8A39C}" srcOrd="0" destOrd="0" presId="urn:microsoft.com/office/officeart/2008/layout/HorizontalMultiLevelHierarchy"/>
    <dgm:cxn modelId="{D7BDB2E4-6581-412C-8FCE-7541335D0396}" type="presParOf" srcId="{1CF716D4-43E4-492E-9664-B16EF91C647B}" destId="{CC6C5759-7BC9-4180-A78F-6FFB695AFC3A}" srcOrd="11" destOrd="0" presId="urn:microsoft.com/office/officeart/2008/layout/HorizontalMultiLevelHierarchy"/>
    <dgm:cxn modelId="{F96FB9A3-6DB2-4397-91EE-DF03699885C1}" type="presParOf" srcId="{CC6C5759-7BC9-4180-A78F-6FFB695AFC3A}" destId="{CDD4F66B-BEF2-4F7D-AC42-7762DC491B7B}" srcOrd="0" destOrd="0" presId="urn:microsoft.com/office/officeart/2008/layout/HorizontalMultiLevelHierarchy"/>
    <dgm:cxn modelId="{9C54D4E7-CD13-4677-A4A7-053565111B2B}" type="presParOf" srcId="{CC6C5759-7BC9-4180-A78F-6FFB695AFC3A}" destId="{B771148A-A597-4E8D-8731-122524368EE8}" srcOrd="1" destOrd="0" presId="urn:microsoft.com/office/officeart/2008/layout/HorizontalMultiLevelHierarchy"/>
    <dgm:cxn modelId="{A7A325B3-BF2D-4BAA-B601-265C6CA7048F}" type="presParOf" srcId="{1CF716D4-43E4-492E-9664-B16EF91C647B}" destId="{EE5E1305-8EE3-477A-957C-8176219D4463}" srcOrd="12" destOrd="0" presId="urn:microsoft.com/office/officeart/2008/layout/HorizontalMultiLevelHierarchy"/>
    <dgm:cxn modelId="{A1419F82-7958-4107-A48E-445FB21423BA}" type="presParOf" srcId="{EE5E1305-8EE3-477A-957C-8176219D4463}" destId="{47A61FC8-0CFA-4B94-940A-B22F04BEC168}" srcOrd="0" destOrd="0" presId="urn:microsoft.com/office/officeart/2008/layout/HorizontalMultiLevelHierarchy"/>
    <dgm:cxn modelId="{99207D37-8E51-47D2-94E2-69EF00064CDC}" type="presParOf" srcId="{1CF716D4-43E4-492E-9664-B16EF91C647B}" destId="{6F0AD33C-FA9F-44D1-B643-32E52781F5EA}" srcOrd="13" destOrd="0" presId="urn:microsoft.com/office/officeart/2008/layout/HorizontalMultiLevelHierarchy"/>
    <dgm:cxn modelId="{117781DA-ACEC-4B92-853E-52487B7BCB27}" type="presParOf" srcId="{6F0AD33C-FA9F-44D1-B643-32E52781F5EA}" destId="{427B33A1-CBA6-48E0-A026-92814EF9500D}" srcOrd="0" destOrd="0" presId="urn:microsoft.com/office/officeart/2008/layout/HorizontalMultiLevelHierarchy"/>
    <dgm:cxn modelId="{4D22EC0B-CAD2-4089-8E68-F169A9E7BAFE}" type="presParOf" srcId="{6F0AD33C-FA9F-44D1-B643-32E52781F5EA}" destId="{03C640FA-069E-4912-8395-6F93E35F0B2D}" srcOrd="1" destOrd="0" presId="urn:microsoft.com/office/officeart/2008/layout/HorizontalMultiLevelHierarchy"/>
    <dgm:cxn modelId="{4C623019-925C-4C97-AC99-379B4EA19532}" type="presParOf" srcId="{884985C7-ECA2-43DC-A44A-4371B988827A}" destId="{ABF1F586-18D9-4D42-8D88-F29AECDF7776}" srcOrd="4" destOrd="0" presId="urn:microsoft.com/office/officeart/2008/layout/HorizontalMultiLevelHierarchy"/>
    <dgm:cxn modelId="{6166829E-B409-47BE-B36D-C30E9A8876BF}" type="presParOf" srcId="{ABF1F586-18D9-4D42-8D88-F29AECDF7776}" destId="{3D2F0273-1D57-41B9-B988-19A1B5BEECDB}" srcOrd="0" destOrd="0" presId="urn:microsoft.com/office/officeart/2008/layout/HorizontalMultiLevelHierarchy"/>
    <dgm:cxn modelId="{5E613AF7-2E94-458A-818F-F531CDE0D259}" type="presParOf" srcId="{884985C7-ECA2-43DC-A44A-4371B988827A}" destId="{787BE215-A809-44AD-BDE1-5EC301C007F0}" srcOrd="5" destOrd="0" presId="urn:microsoft.com/office/officeart/2008/layout/HorizontalMultiLevelHierarchy"/>
    <dgm:cxn modelId="{30488775-B74C-44BB-ACF3-6A2AD85E2462}" type="presParOf" srcId="{787BE215-A809-44AD-BDE1-5EC301C007F0}" destId="{F850471B-F46F-4C9A-8309-79B45171BF1F}" srcOrd="0" destOrd="0" presId="urn:microsoft.com/office/officeart/2008/layout/HorizontalMultiLevelHierarchy"/>
    <dgm:cxn modelId="{0A8604FF-BBD0-4488-9D23-AF4908CFA5FE}" type="presParOf" srcId="{787BE215-A809-44AD-BDE1-5EC301C007F0}" destId="{AEFFD680-2E3F-4AAE-A5BE-B32258BDA6D7}" srcOrd="1" destOrd="0" presId="urn:microsoft.com/office/officeart/2008/layout/HorizontalMultiLevelHierarchy"/>
    <dgm:cxn modelId="{A700DC96-03CA-4388-B82E-15D8F260B06F}" type="presParOf" srcId="{AEFFD680-2E3F-4AAE-A5BE-B32258BDA6D7}" destId="{7F66EDFC-46EF-4D72-8E49-399C2EDA8987}" srcOrd="0" destOrd="0" presId="urn:microsoft.com/office/officeart/2008/layout/HorizontalMultiLevelHierarchy"/>
    <dgm:cxn modelId="{60956E96-A357-4296-8F95-925073935007}" type="presParOf" srcId="{7F66EDFC-46EF-4D72-8E49-399C2EDA8987}" destId="{965F9A08-CD06-44B3-9502-54069B8D1481}" srcOrd="0" destOrd="0" presId="urn:microsoft.com/office/officeart/2008/layout/HorizontalMultiLevelHierarchy"/>
    <dgm:cxn modelId="{F913C4B4-7C37-441F-AF90-310EE54EA5B9}" type="presParOf" srcId="{AEFFD680-2E3F-4AAE-A5BE-B32258BDA6D7}" destId="{EDF530FC-D8F1-498C-AA07-700E7FCA099B}" srcOrd="1" destOrd="0" presId="urn:microsoft.com/office/officeart/2008/layout/HorizontalMultiLevelHierarchy"/>
    <dgm:cxn modelId="{66FC38B8-0886-403F-AE27-3A71EA609A52}" type="presParOf" srcId="{EDF530FC-D8F1-498C-AA07-700E7FCA099B}" destId="{159F7E40-A2C9-4EEA-B81E-8D59127E1783}" srcOrd="0" destOrd="0" presId="urn:microsoft.com/office/officeart/2008/layout/HorizontalMultiLevelHierarchy"/>
    <dgm:cxn modelId="{AC3C403D-9931-452A-8418-B54BDC3869DB}" type="presParOf" srcId="{EDF530FC-D8F1-498C-AA07-700E7FCA099B}" destId="{C8EBC26B-B56F-44B6-966F-BFC3244FF214}" srcOrd="1" destOrd="0" presId="urn:microsoft.com/office/officeart/2008/layout/HorizontalMultiLevelHierarchy"/>
    <dgm:cxn modelId="{8C46EE7B-A892-4DF3-8E87-F5F67B13852F}" type="presParOf" srcId="{AEFFD680-2E3F-4AAE-A5BE-B32258BDA6D7}" destId="{BF5BB6D4-AA92-4114-A16E-D8DDBA878200}" srcOrd="2" destOrd="0" presId="urn:microsoft.com/office/officeart/2008/layout/HorizontalMultiLevelHierarchy"/>
    <dgm:cxn modelId="{8B09551C-C3C8-411F-8E90-770860D202D4}" type="presParOf" srcId="{BF5BB6D4-AA92-4114-A16E-D8DDBA878200}" destId="{3B9EF030-3211-4A5B-9012-E64915C262AE}" srcOrd="0" destOrd="0" presId="urn:microsoft.com/office/officeart/2008/layout/HorizontalMultiLevelHierarchy"/>
    <dgm:cxn modelId="{9CDEFEF4-B05D-4E1C-BEC1-BF0332E4BE13}" type="presParOf" srcId="{AEFFD680-2E3F-4AAE-A5BE-B32258BDA6D7}" destId="{110D86F9-0453-4EAC-B556-1E48E87B147A}" srcOrd="3" destOrd="0" presId="urn:microsoft.com/office/officeart/2008/layout/HorizontalMultiLevelHierarchy"/>
    <dgm:cxn modelId="{0601A7F3-CEC5-40C7-8B88-AD622106036C}" type="presParOf" srcId="{110D86F9-0453-4EAC-B556-1E48E87B147A}" destId="{967FD3DC-F570-4E52-8A63-D7445CA47575}" srcOrd="0" destOrd="0" presId="urn:microsoft.com/office/officeart/2008/layout/HorizontalMultiLevelHierarchy"/>
    <dgm:cxn modelId="{7F7C34B9-AA68-4FD0-A712-5691A230408A}" type="presParOf" srcId="{110D86F9-0453-4EAC-B556-1E48E87B147A}" destId="{F9558E0E-A129-4B7E-9ECE-902739E799A1}" srcOrd="1" destOrd="0" presId="urn:microsoft.com/office/officeart/2008/layout/HorizontalMultiLevelHierarchy"/>
    <dgm:cxn modelId="{5E37835C-4FF5-4590-88F0-A2E9030E78AE}" type="presParOf" srcId="{AEFFD680-2E3F-4AAE-A5BE-B32258BDA6D7}" destId="{4FFFE853-C5AF-44D2-AD9A-C299C03C6DD5}" srcOrd="4" destOrd="0" presId="urn:microsoft.com/office/officeart/2008/layout/HorizontalMultiLevelHierarchy"/>
    <dgm:cxn modelId="{CBB2200B-D1B8-4AA8-91E9-9D52F3792D90}" type="presParOf" srcId="{4FFFE853-C5AF-44D2-AD9A-C299C03C6DD5}" destId="{C391EC87-3163-42A2-8C0F-8950094A8393}" srcOrd="0" destOrd="0" presId="urn:microsoft.com/office/officeart/2008/layout/HorizontalMultiLevelHierarchy"/>
    <dgm:cxn modelId="{FB5ABF79-9C66-435D-BC9B-DCC5758EC7B3}" type="presParOf" srcId="{AEFFD680-2E3F-4AAE-A5BE-B32258BDA6D7}" destId="{982DC543-F7A6-4456-9BA2-16E103744498}" srcOrd="5" destOrd="0" presId="urn:microsoft.com/office/officeart/2008/layout/HorizontalMultiLevelHierarchy"/>
    <dgm:cxn modelId="{1DBEF0DB-18AD-4C2C-BBA6-A704D415FB8D}" type="presParOf" srcId="{982DC543-F7A6-4456-9BA2-16E103744498}" destId="{85610FBE-400E-4C1F-B9F7-96DA3DE69A03}" srcOrd="0" destOrd="0" presId="urn:microsoft.com/office/officeart/2008/layout/HorizontalMultiLevelHierarchy"/>
    <dgm:cxn modelId="{3E5CE236-AFAE-4CE0-9F5F-9F7415393F74}" type="presParOf" srcId="{982DC543-F7A6-4456-9BA2-16E103744498}" destId="{4031ACFB-A2F2-4F38-AEDD-4C0D8B30CE7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FFE853-C5AF-44D2-AD9A-C299C03C6DD5}">
      <dsp:nvSpPr>
        <dsp:cNvPr id="0" name=""/>
        <dsp:cNvSpPr/>
      </dsp:nvSpPr>
      <dsp:spPr>
        <a:xfrm>
          <a:off x="2985940" y="7133998"/>
          <a:ext cx="279075" cy="531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9537" y="0"/>
              </a:lnTo>
              <a:lnTo>
                <a:pt x="139537" y="531774"/>
              </a:lnTo>
              <a:lnTo>
                <a:pt x="279075" y="53177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110464" y="7384871"/>
        <a:ext cx="30027" cy="30027"/>
      </dsp:txXfrm>
    </dsp:sp>
    <dsp:sp modelId="{BF5BB6D4-AA92-4114-A16E-D8DDBA878200}">
      <dsp:nvSpPr>
        <dsp:cNvPr id="0" name=""/>
        <dsp:cNvSpPr/>
      </dsp:nvSpPr>
      <dsp:spPr>
        <a:xfrm>
          <a:off x="2985940" y="7088278"/>
          <a:ext cx="27907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9075" y="4572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118501" y="7127021"/>
        <a:ext cx="13953" cy="13953"/>
      </dsp:txXfrm>
    </dsp:sp>
    <dsp:sp modelId="{7F66EDFC-46EF-4D72-8E49-399C2EDA8987}">
      <dsp:nvSpPr>
        <dsp:cNvPr id="0" name=""/>
        <dsp:cNvSpPr/>
      </dsp:nvSpPr>
      <dsp:spPr>
        <a:xfrm>
          <a:off x="2985940" y="6602223"/>
          <a:ext cx="279075" cy="531774"/>
        </a:xfrm>
        <a:custGeom>
          <a:avLst/>
          <a:gdLst/>
          <a:ahLst/>
          <a:cxnLst/>
          <a:rect l="0" t="0" r="0" b="0"/>
          <a:pathLst>
            <a:path>
              <a:moveTo>
                <a:pt x="0" y="531774"/>
              </a:moveTo>
              <a:lnTo>
                <a:pt x="139537" y="531774"/>
              </a:lnTo>
              <a:lnTo>
                <a:pt x="139537" y="0"/>
              </a:lnTo>
              <a:lnTo>
                <a:pt x="279075" y="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110464" y="6853096"/>
        <a:ext cx="30027" cy="30027"/>
      </dsp:txXfrm>
    </dsp:sp>
    <dsp:sp modelId="{ABF1F586-18D9-4D42-8D88-F29AECDF7776}">
      <dsp:nvSpPr>
        <dsp:cNvPr id="0" name=""/>
        <dsp:cNvSpPr/>
      </dsp:nvSpPr>
      <dsp:spPr>
        <a:xfrm>
          <a:off x="447603" y="4471027"/>
          <a:ext cx="271017" cy="26629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5508" y="0"/>
              </a:lnTo>
              <a:lnTo>
                <a:pt x="135508" y="2662970"/>
              </a:lnTo>
              <a:lnTo>
                <a:pt x="271017" y="2662970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516194" y="5735594"/>
        <a:ext cx="133836" cy="133836"/>
      </dsp:txXfrm>
    </dsp:sp>
    <dsp:sp modelId="{EE5E1305-8EE3-477A-957C-8176219D4463}">
      <dsp:nvSpPr>
        <dsp:cNvPr id="0" name=""/>
        <dsp:cNvSpPr/>
      </dsp:nvSpPr>
      <dsp:spPr>
        <a:xfrm>
          <a:off x="2985940" y="4475124"/>
          <a:ext cx="279075" cy="15953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9537" y="0"/>
              </a:lnTo>
              <a:lnTo>
                <a:pt x="139537" y="1595324"/>
              </a:lnTo>
              <a:lnTo>
                <a:pt x="279075" y="159532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>
        <a:off x="3084989" y="5232297"/>
        <a:ext cx="80977" cy="80977"/>
      </dsp:txXfrm>
    </dsp:sp>
    <dsp:sp modelId="{2E5485C0-F008-49DA-A564-F5157A0EC60F}">
      <dsp:nvSpPr>
        <dsp:cNvPr id="0" name=""/>
        <dsp:cNvSpPr/>
      </dsp:nvSpPr>
      <dsp:spPr>
        <a:xfrm>
          <a:off x="2985940" y="4475124"/>
          <a:ext cx="279075" cy="1063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9537" y="0"/>
              </a:lnTo>
              <a:lnTo>
                <a:pt x="139537" y="1063549"/>
              </a:lnTo>
              <a:lnTo>
                <a:pt x="279075" y="106354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097989" y="4979410"/>
        <a:ext cx="54977" cy="54977"/>
      </dsp:txXfrm>
    </dsp:sp>
    <dsp:sp modelId="{63C3B9FC-B429-4C11-9FC7-315FBBE92F2E}">
      <dsp:nvSpPr>
        <dsp:cNvPr id="0" name=""/>
        <dsp:cNvSpPr/>
      </dsp:nvSpPr>
      <dsp:spPr>
        <a:xfrm>
          <a:off x="2985940" y="4475124"/>
          <a:ext cx="279075" cy="531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9537" y="0"/>
              </a:lnTo>
              <a:lnTo>
                <a:pt x="139537" y="531774"/>
              </a:lnTo>
              <a:lnTo>
                <a:pt x="279075" y="53177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110464" y="4725998"/>
        <a:ext cx="30027" cy="30027"/>
      </dsp:txXfrm>
    </dsp:sp>
    <dsp:sp modelId="{8FA95DC9-7B71-48DF-A5B4-4CA50B6036CA}">
      <dsp:nvSpPr>
        <dsp:cNvPr id="0" name=""/>
        <dsp:cNvSpPr/>
      </dsp:nvSpPr>
      <dsp:spPr>
        <a:xfrm>
          <a:off x="2985940" y="4429404"/>
          <a:ext cx="27907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9075" y="4572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118501" y="4468147"/>
        <a:ext cx="13953" cy="13953"/>
      </dsp:txXfrm>
    </dsp:sp>
    <dsp:sp modelId="{B3764577-7B65-4FFD-974C-07F6E3B4991C}">
      <dsp:nvSpPr>
        <dsp:cNvPr id="0" name=""/>
        <dsp:cNvSpPr/>
      </dsp:nvSpPr>
      <dsp:spPr>
        <a:xfrm>
          <a:off x="2985940" y="3943350"/>
          <a:ext cx="279075" cy="531774"/>
        </a:xfrm>
        <a:custGeom>
          <a:avLst/>
          <a:gdLst/>
          <a:ahLst/>
          <a:cxnLst/>
          <a:rect l="0" t="0" r="0" b="0"/>
          <a:pathLst>
            <a:path>
              <a:moveTo>
                <a:pt x="0" y="531774"/>
              </a:moveTo>
              <a:lnTo>
                <a:pt x="139537" y="531774"/>
              </a:lnTo>
              <a:lnTo>
                <a:pt x="139537" y="0"/>
              </a:lnTo>
              <a:lnTo>
                <a:pt x="279075" y="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110464" y="4194223"/>
        <a:ext cx="30027" cy="30027"/>
      </dsp:txXfrm>
    </dsp:sp>
    <dsp:sp modelId="{E83712CF-2CE5-42AD-89E3-F678819BCE1C}">
      <dsp:nvSpPr>
        <dsp:cNvPr id="0" name=""/>
        <dsp:cNvSpPr/>
      </dsp:nvSpPr>
      <dsp:spPr>
        <a:xfrm>
          <a:off x="2985940" y="3411575"/>
          <a:ext cx="279075" cy="1063549"/>
        </a:xfrm>
        <a:custGeom>
          <a:avLst/>
          <a:gdLst/>
          <a:ahLst/>
          <a:cxnLst/>
          <a:rect l="0" t="0" r="0" b="0"/>
          <a:pathLst>
            <a:path>
              <a:moveTo>
                <a:pt x="0" y="1063549"/>
              </a:moveTo>
              <a:lnTo>
                <a:pt x="139537" y="1063549"/>
              </a:lnTo>
              <a:lnTo>
                <a:pt x="139537" y="0"/>
              </a:lnTo>
              <a:lnTo>
                <a:pt x="279075" y="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097989" y="3915861"/>
        <a:ext cx="54977" cy="54977"/>
      </dsp:txXfrm>
    </dsp:sp>
    <dsp:sp modelId="{2B3F8DC6-CA69-4D64-BDBA-CE4BF05EC1F8}">
      <dsp:nvSpPr>
        <dsp:cNvPr id="0" name=""/>
        <dsp:cNvSpPr/>
      </dsp:nvSpPr>
      <dsp:spPr>
        <a:xfrm>
          <a:off x="2985940" y="2879800"/>
          <a:ext cx="279075" cy="1595324"/>
        </a:xfrm>
        <a:custGeom>
          <a:avLst/>
          <a:gdLst/>
          <a:ahLst/>
          <a:cxnLst/>
          <a:rect l="0" t="0" r="0" b="0"/>
          <a:pathLst>
            <a:path>
              <a:moveTo>
                <a:pt x="0" y="1595324"/>
              </a:moveTo>
              <a:lnTo>
                <a:pt x="139537" y="1595324"/>
              </a:lnTo>
              <a:lnTo>
                <a:pt x="139537" y="0"/>
              </a:lnTo>
              <a:lnTo>
                <a:pt x="279075" y="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084989" y="3636973"/>
        <a:ext cx="80977" cy="80977"/>
      </dsp:txXfrm>
    </dsp:sp>
    <dsp:sp modelId="{387BB8DE-D923-44D9-8D24-9816A73F53CC}">
      <dsp:nvSpPr>
        <dsp:cNvPr id="0" name=""/>
        <dsp:cNvSpPr/>
      </dsp:nvSpPr>
      <dsp:spPr>
        <a:xfrm>
          <a:off x="447603" y="4425307"/>
          <a:ext cx="27101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5508" y="45720"/>
              </a:lnTo>
              <a:lnTo>
                <a:pt x="135508" y="49817"/>
              </a:lnTo>
              <a:lnTo>
                <a:pt x="271017" y="49817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576336" y="4464250"/>
        <a:ext cx="13552" cy="13552"/>
      </dsp:txXfrm>
    </dsp:sp>
    <dsp:sp modelId="{E1191BC6-E8AF-44E0-8397-3FFDBA0C91AD}">
      <dsp:nvSpPr>
        <dsp:cNvPr id="0" name=""/>
        <dsp:cNvSpPr/>
      </dsp:nvSpPr>
      <dsp:spPr>
        <a:xfrm>
          <a:off x="2985940" y="1284476"/>
          <a:ext cx="279075" cy="1063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9537" y="0"/>
              </a:lnTo>
              <a:lnTo>
                <a:pt x="139537" y="1063549"/>
              </a:lnTo>
              <a:lnTo>
                <a:pt x="279075" y="106354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097989" y="1788762"/>
        <a:ext cx="54977" cy="54977"/>
      </dsp:txXfrm>
    </dsp:sp>
    <dsp:sp modelId="{49DC35F8-18B9-4A87-AB34-BBA98FDA638F}">
      <dsp:nvSpPr>
        <dsp:cNvPr id="0" name=""/>
        <dsp:cNvSpPr/>
      </dsp:nvSpPr>
      <dsp:spPr>
        <a:xfrm>
          <a:off x="2985940" y="1284476"/>
          <a:ext cx="279075" cy="531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9537" y="0"/>
              </a:lnTo>
              <a:lnTo>
                <a:pt x="139537" y="531774"/>
              </a:lnTo>
              <a:lnTo>
                <a:pt x="279075" y="53177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110464" y="1535350"/>
        <a:ext cx="30027" cy="30027"/>
      </dsp:txXfrm>
    </dsp:sp>
    <dsp:sp modelId="{9CC376BA-935A-4E2F-BC73-1D5C81E59988}">
      <dsp:nvSpPr>
        <dsp:cNvPr id="0" name=""/>
        <dsp:cNvSpPr/>
      </dsp:nvSpPr>
      <dsp:spPr>
        <a:xfrm>
          <a:off x="2985940" y="1238756"/>
          <a:ext cx="27907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9075" y="4572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118501" y="1277499"/>
        <a:ext cx="13953" cy="13953"/>
      </dsp:txXfrm>
    </dsp:sp>
    <dsp:sp modelId="{ADC28C0D-06C8-44F4-B76E-1EAC8D48EAA8}">
      <dsp:nvSpPr>
        <dsp:cNvPr id="0" name=""/>
        <dsp:cNvSpPr/>
      </dsp:nvSpPr>
      <dsp:spPr>
        <a:xfrm>
          <a:off x="2985940" y="752701"/>
          <a:ext cx="279075" cy="531774"/>
        </a:xfrm>
        <a:custGeom>
          <a:avLst/>
          <a:gdLst/>
          <a:ahLst/>
          <a:cxnLst/>
          <a:rect l="0" t="0" r="0" b="0"/>
          <a:pathLst>
            <a:path>
              <a:moveTo>
                <a:pt x="0" y="531774"/>
              </a:moveTo>
              <a:lnTo>
                <a:pt x="139537" y="531774"/>
              </a:lnTo>
              <a:lnTo>
                <a:pt x="139537" y="0"/>
              </a:lnTo>
              <a:lnTo>
                <a:pt x="279075" y="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110464" y="1003575"/>
        <a:ext cx="30027" cy="30027"/>
      </dsp:txXfrm>
    </dsp:sp>
    <dsp:sp modelId="{2BD8446D-785D-4802-80E0-1396BD10F2B6}">
      <dsp:nvSpPr>
        <dsp:cNvPr id="0" name=""/>
        <dsp:cNvSpPr/>
      </dsp:nvSpPr>
      <dsp:spPr>
        <a:xfrm>
          <a:off x="2985940" y="220927"/>
          <a:ext cx="279075" cy="1063549"/>
        </a:xfrm>
        <a:custGeom>
          <a:avLst/>
          <a:gdLst/>
          <a:ahLst/>
          <a:cxnLst/>
          <a:rect l="0" t="0" r="0" b="0"/>
          <a:pathLst>
            <a:path>
              <a:moveTo>
                <a:pt x="0" y="1063549"/>
              </a:moveTo>
              <a:lnTo>
                <a:pt x="139537" y="1063549"/>
              </a:lnTo>
              <a:lnTo>
                <a:pt x="139537" y="0"/>
              </a:lnTo>
              <a:lnTo>
                <a:pt x="279075" y="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097989" y="725213"/>
        <a:ext cx="54977" cy="54977"/>
      </dsp:txXfrm>
    </dsp:sp>
    <dsp:sp modelId="{E3FC720B-2B12-4C28-AFFE-9DDB3A5D8A83}">
      <dsp:nvSpPr>
        <dsp:cNvPr id="0" name=""/>
        <dsp:cNvSpPr/>
      </dsp:nvSpPr>
      <dsp:spPr>
        <a:xfrm>
          <a:off x="447603" y="1284476"/>
          <a:ext cx="271017" cy="3186550"/>
        </a:xfrm>
        <a:custGeom>
          <a:avLst/>
          <a:gdLst/>
          <a:ahLst/>
          <a:cxnLst/>
          <a:rect l="0" t="0" r="0" b="0"/>
          <a:pathLst>
            <a:path>
              <a:moveTo>
                <a:pt x="0" y="3186550"/>
              </a:moveTo>
              <a:lnTo>
                <a:pt x="135508" y="3186550"/>
              </a:lnTo>
              <a:lnTo>
                <a:pt x="135508" y="0"/>
              </a:lnTo>
              <a:lnTo>
                <a:pt x="271017" y="0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503160" y="2797800"/>
        <a:ext cx="159902" cy="159902"/>
      </dsp:txXfrm>
    </dsp:sp>
    <dsp:sp modelId="{3A924F8B-F26D-4972-87B9-C0CAB18E45BE}">
      <dsp:nvSpPr>
        <dsp:cNvPr id="0" name=""/>
        <dsp:cNvSpPr/>
      </dsp:nvSpPr>
      <dsp:spPr>
        <a:xfrm rot="16200000">
          <a:off x="-884632" y="4258317"/>
          <a:ext cx="2239051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kern="1200">
              <a:latin typeface="Verdana" panose="020B0604030504040204" pitchFamily="34" charset="0"/>
              <a:ea typeface="Verdana" panose="020B0604030504040204" pitchFamily="34" charset="0"/>
            </a:rPr>
            <a:t>Klubbens bestyrelse</a:t>
          </a:r>
        </a:p>
      </dsp:txBody>
      <dsp:txXfrm>
        <a:off x="-884632" y="4258317"/>
        <a:ext cx="2239051" cy="425419"/>
      </dsp:txXfrm>
    </dsp:sp>
    <dsp:sp modelId="{52B4C3E7-3EBC-4E05-BF40-00D81BB86B1D}">
      <dsp:nvSpPr>
        <dsp:cNvPr id="0" name=""/>
        <dsp:cNvSpPr/>
      </dsp:nvSpPr>
      <dsp:spPr>
        <a:xfrm>
          <a:off x="718621" y="1071766"/>
          <a:ext cx="2267319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1) Træneransvarlig</a:t>
          </a:r>
        </a:p>
      </dsp:txBody>
      <dsp:txXfrm>
        <a:off x="718621" y="1071766"/>
        <a:ext cx="2267319" cy="425419"/>
      </dsp:txXfrm>
    </dsp:sp>
    <dsp:sp modelId="{33B5238E-C3EA-438B-A73A-64C2ABD53F0A}">
      <dsp:nvSpPr>
        <dsp:cNvPr id="0" name=""/>
        <dsp:cNvSpPr/>
      </dsp:nvSpPr>
      <dsp:spPr>
        <a:xfrm>
          <a:off x="3265016" y="8217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4) Instruktør/træner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8217"/>
        <a:ext cx="3038530" cy="425419"/>
      </dsp:txXfrm>
    </dsp:sp>
    <dsp:sp modelId="{3C52FFA0-F908-44C9-A25E-9EED6C705EFC}">
      <dsp:nvSpPr>
        <dsp:cNvPr id="0" name=""/>
        <dsp:cNvSpPr/>
      </dsp:nvSpPr>
      <dsp:spPr>
        <a:xfrm>
          <a:off x="3265016" y="539992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5) RIB-ansvarlig (land)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539992"/>
        <a:ext cx="3038530" cy="425419"/>
      </dsp:txXfrm>
    </dsp:sp>
    <dsp:sp modelId="{904E1185-94C8-4662-B807-B3490E611AE4}">
      <dsp:nvSpPr>
        <dsp:cNvPr id="0" name=""/>
        <dsp:cNvSpPr/>
      </dsp:nvSpPr>
      <dsp:spPr>
        <a:xfrm>
          <a:off x="3265016" y="1071766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6) Benzinansvarlig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1071766"/>
        <a:ext cx="3038530" cy="425419"/>
      </dsp:txXfrm>
    </dsp:sp>
    <dsp:sp modelId="{E2857BFE-ECA4-4FDA-A750-0EF7EBC3FC76}">
      <dsp:nvSpPr>
        <dsp:cNvPr id="0" name=""/>
        <dsp:cNvSpPr/>
      </dsp:nvSpPr>
      <dsp:spPr>
        <a:xfrm>
          <a:off x="3265016" y="1603541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7) Uddannelsesansvarlig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1603541"/>
        <a:ext cx="3038530" cy="425419"/>
      </dsp:txXfrm>
    </dsp:sp>
    <dsp:sp modelId="{C68C798D-C103-4F4E-8AB8-59DBFD51DC52}">
      <dsp:nvSpPr>
        <dsp:cNvPr id="0" name=""/>
        <dsp:cNvSpPr/>
      </dsp:nvSpPr>
      <dsp:spPr>
        <a:xfrm>
          <a:off x="3265016" y="2135316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8) Klubjolleansvarlig</a:t>
          </a:r>
        </a:p>
      </dsp:txBody>
      <dsp:txXfrm>
        <a:off x="3265016" y="2135316"/>
        <a:ext cx="3038530" cy="425419"/>
      </dsp:txXfrm>
    </dsp:sp>
    <dsp:sp modelId="{20ACB242-2720-47E8-BCA0-25B01A9CB13E}">
      <dsp:nvSpPr>
        <dsp:cNvPr id="0" name=""/>
        <dsp:cNvSpPr/>
      </dsp:nvSpPr>
      <dsp:spPr>
        <a:xfrm>
          <a:off x="718621" y="4262414"/>
          <a:ext cx="2267319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2) Ungdomsleder</a:t>
          </a:r>
        </a:p>
      </dsp:txBody>
      <dsp:txXfrm>
        <a:off x="718621" y="4262414"/>
        <a:ext cx="2267319" cy="425419"/>
      </dsp:txXfrm>
    </dsp:sp>
    <dsp:sp modelId="{87FD4B58-5E1F-4E28-AA35-6C91B6809277}">
      <dsp:nvSpPr>
        <dsp:cNvPr id="0" name=""/>
        <dsp:cNvSpPr/>
      </dsp:nvSpPr>
      <dsp:spPr>
        <a:xfrm>
          <a:off x="3265016" y="2667090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9) Brovagt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2667090"/>
        <a:ext cx="3038530" cy="425419"/>
      </dsp:txXfrm>
    </dsp:sp>
    <dsp:sp modelId="{A8DC03A1-C0A3-48F6-A10E-A90BF5DD1500}">
      <dsp:nvSpPr>
        <dsp:cNvPr id="0" name=""/>
        <dsp:cNvSpPr/>
      </dsp:nvSpPr>
      <dsp:spPr>
        <a:xfrm>
          <a:off x="3265016" y="3198865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10) Vinteraktiviteter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3198865"/>
        <a:ext cx="3038530" cy="425419"/>
      </dsp:txXfrm>
    </dsp:sp>
    <dsp:sp modelId="{8BD61039-C880-4700-9F39-D2FAEA543208}">
      <dsp:nvSpPr>
        <dsp:cNvPr id="0" name=""/>
        <dsp:cNvSpPr/>
      </dsp:nvSpPr>
      <dsp:spPr>
        <a:xfrm>
          <a:off x="3265016" y="3730640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11) Stævnetilmelding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3730640"/>
        <a:ext cx="3038530" cy="425419"/>
      </dsp:txXfrm>
    </dsp:sp>
    <dsp:sp modelId="{0E7FD97D-0D1F-43EB-8A44-83BD775B0A46}">
      <dsp:nvSpPr>
        <dsp:cNvPr id="0" name=""/>
        <dsp:cNvSpPr/>
      </dsp:nvSpPr>
      <dsp:spPr>
        <a:xfrm>
          <a:off x="3265016" y="4262414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12) Kontakt til nye forældre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4262414"/>
        <a:ext cx="3038530" cy="425419"/>
      </dsp:txXfrm>
    </dsp:sp>
    <dsp:sp modelId="{0673AFA3-ED22-4CE2-84FC-8FCC59962880}">
      <dsp:nvSpPr>
        <dsp:cNvPr id="0" name=""/>
        <dsp:cNvSpPr/>
      </dsp:nvSpPr>
      <dsp:spPr>
        <a:xfrm>
          <a:off x="3265016" y="4794189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13) Klub mesterskab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4794189"/>
        <a:ext cx="3038530" cy="425419"/>
      </dsp:txXfrm>
    </dsp:sp>
    <dsp:sp modelId="{CDD4F66B-BEF2-4F7D-AC42-7762DC491B7B}">
      <dsp:nvSpPr>
        <dsp:cNvPr id="0" name=""/>
        <dsp:cNvSpPr/>
      </dsp:nvSpPr>
      <dsp:spPr>
        <a:xfrm>
          <a:off x="3265016" y="5325964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14) Sikkerhedspolitik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5325964"/>
        <a:ext cx="3038530" cy="425419"/>
      </dsp:txXfrm>
    </dsp:sp>
    <dsp:sp modelId="{427B33A1-CBA6-48E0-A026-92814EF9500D}">
      <dsp:nvSpPr>
        <dsp:cNvPr id="0" name=""/>
        <dsp:cNvSpPr/>
      </dsp:nvSpPr>
      <dsp:spPr>
        <a:xfrm>
          <a:off x="3265016" y="5857738"/>
          <a:ext cx="3010427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15) Sommeraktiviteter</a:t>
          </a:r>
          <a:endParaRPr lang="da-DK" sz="1100" kern="1200"/>
        </a:p>
      </dsp:txBody>
      <dsp:txXfrm>
        <a:off x="3265016" y="5857738"/>
        <a:ext cx="3010427" cy="425419"/>
      </dsp:txXfrm>
    </dsp:sp>
    <dsp:sp modelId="{F850471B-F46F-4C9A-8309-79B45171BF1F}">
      <dsp:nvSpPr>
        <dsp:cNvPr id="0" name=""/>
        <dsp:cNvSpPr/>
      </dsp:nvSpPr>
      <dsp:spPr>
        <a:xfrm>
          <a:off x="718621" y="6921288"/>
          <a:ext cx="2267319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3) Koordinator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718621" y="6921288"/>
        <a:ext cx="2267319" cy="425419"/>
      </dsp:txXfrm>
    </dsp:sp>
    <dsp:sp modelId="{159F7E40-A2C9-4EEA-B81E-8D59127E1783}">
      <dsp:nvSpPr>
        <dsp:cNvPr id="0" name=""/>
        <dsp:cNvSpPr/>
      </dsp:nvSpPr>
      <dsp:spPr>
        <a:xfrm>
          <a:off x="3265016" y="6389513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17) Diplomhåndtering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6389513"/>
        <a:ext cx="3038530" cy="425419"/>
      </dsp:txXfrm>
    </dsp:sp>
    <dsp:sp modelId="{967FD3DC-F570-4E52-8A63-D7445CA47575}">
      <dsp:nvSpPr>
        <dsp:cNvPr id="0" name=""/>
        <dsp:cNvSpPr/>
      </dsp:nvSpPr>
      <dsp:spPr>
        <a:xfrm>
          <a:off x="3265016" y="6921288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18) Madordning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6921288"/>
        <a:ext cx="3038530" cy="425419"/>
      </dsp:txXfrm>
    </dsp:sp>
    <dsp:sp modelId="{85610FBE-400E-4C1F-B9F7-96DA3DE69A03}">
      <dsp:nvSpPr>
        <dsp:cNvPr id="0" name=""/>
        <dsp:cNvSpPr/>
      </dsp:nvSpPr>
      <dsp:spPr>
        <a:xfrm>
          <a:off x="3265016" y="7453062"/>
          <a:ext cx="3038530" cy="42541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i="0" u="none" strike="noStrike" kern="1200" baseline="0">
              <a:latin typeface="Verdana" panose="020B0604030504040204" pitchFamily="34" charset="0"/>
              <a:ea typeface="Verdana" panose="020B0604030504040204" pitchFamily="34" charset="0"/>
            </a:rPr>
            <a:t>	19) Fest/tur udvalg</a:t>
          </a:r>
          <a:endParaRPr lang="da-DK" sz="1100" kern="1200">
            <a:latin typeface="Verdana" panose="020B0604030504040204" pitchFamily="34" charset="0"/>
            <a:ea typeface="Verdana" panose="020B0604030504040204" pitchFamily="34" charset="0"/>
          </a:endParaRPr>
        </a:p>
      </dsp:txBody>
      <dsp:txXfrm>
        <a:off x="3265016" y="7453062"/>
        <a:ext cx="3038530" cy="4254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55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37</cp:revision>
  <cp:lastPrinted>2008-10-31T09:33:00Z</cp:lastPrinted>
  <dcterms:created xsi:type="dcterms:W3CDTF">2022-03-25T11:58:00Z</dcterms:created>
  <dcterms:modified xsi:type="dcterms:W3CDTF">2022-03-25T15:26:00Z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