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301E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47ABE908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1EDA7472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2917B4BE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0D7DB8E4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2B2AAA77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39AEB813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3DB1EB64" w14:textId="460E7005" w:rsidR="00E9512D" w:rsidRPr="00DD690F" w:rsidRDefault="00534088" w:rsidP="00316963">
            <w:pPr>
              <w:jc w:val="center"/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>0</w:t>
            </w:r>
            <w:r w:rsidR="00D8118C">
              <w:rPr>
                <w:rFonts w:ascii="Verdana" w:hAnsi="Verdana" w:cs="Microsoft Sans Serif"/>
              </w:rPr>
              <w:t>8</w:t>
            </w:r>
          </w:p>
        </w:tc>
        <w:tc>
          <w:tcPr>
            <w:tcW w:w="6198" w:type="dxa"/>
            <w:gridSpan w:val="3"/>
            <w:vAlign w:val="center"/>
          </w:tcPr>
          <w:p w14:paraId="6DA03B16" w14:textId="2EF92AE8" w:rsidR="00E9512D" w:rsidRPr="00DD690F" w:rsidRDefault="00E157D8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Klubjolleansvarlig</w:t>
            </w:r>
          </w:p>
        </w:tc>
        <w:tc>
          <w:tcPr>
            <w:tcW w:w="1815" w:type="dxa"/>
            <w:vAlign w:val="center"/>
          </w:tcPr>
          <w:p w14:paraId="37079A14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5017242C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7ED87D53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524CE3D8" w14:textId="2B71B050" w:rsidR="006E34A2" w:rsidRPr="00DD690F" w:rsidRDefault="00E157D8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Træneransvarlig</w:t>
            </w:r>
          </w:p>
        </w:tc>
        <w:tc>
          <w:tcPr>
            <w:tcW w:w="1798" w:type="dxa"/>
            <w:vAlign w:val="center"/>
          </w:tcPr>
          <w:p w14:paraId="6ACDB7B3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1DF383FC" w14:textId="77777777" w:rsidR="00E157D8" w:rsidRDefault="00E157D8" w:rsidP="00534088">
            <w:pPr>
              <w:rPr>
                <w:rFonts w:ascii="Verdana" w:hAnsi="Verdana" w:cs="Microsoft Sans Serif"/>
              </w:rPr>
            </w:pPr>
          </w:p>
          <w:p w14:paraId="64E4275B" w14:textId="09625F6D" w:rsidR="00E157D8" w:rsidRDefault="00E157D8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 xml:space="preserve">Indsigt i opsætning af klubbens joller. </w:t>
            </w:r>
          </w:p>
          <w:p w14:paraId="217FD8CF" w14:textId="75875C12" w:rsidR="006E34A2" w:rsidRPr="00DD690F" w:rsidRDefault="00E157D8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Kendskab til, hvor materiel kan indkøbes.</w:t>
            </w:r>
          </w:p>
          <w:p w14:paraId="40AD36AB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2A066734" w14:textId="77777777">
        <w:trPr>
          <w:trHeight w:val="249"/>
        </w:trPr>
        <w:tc>
          <w:tcPr>
            <w:tcW w:w="9843" w:type="dxa"/>
            <w:gridSpan w:val="6"/>
          </w:tcPr>
          <w:p w14:paraId="22D394F6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0FFBF9AF" w14:textId="77777777">
        <w:trPr>
          <w:trHeight w:val="309"/>
        </w:trPr>
        <w:tc>
          <w:tcPr>
            <w:tcW w:w="9843" w:type="dxa"/>
            <w:gridSpan w:val="6"/>
          </w:tcPr>
          <w:p w14:paraId="52B1F474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7061AAE4" w14:textId="77777777" w:rsidTr="001B0D20">
        <w:trPr>
          <w:trHeight w:val="4685"/>
        </w:trPr>
        <w:tc>
          <w:tcPr>
            <w:tcW w:w="9843" w:type="dxa"/>
            <w:gridSpan w:val="6"/>
          </w:tcPr>
          <w:p w14:paraId="50A6657F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A909873" w14:textId="4677C2DE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1B0D20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1B0D20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7B7B982F" w14:textId="77777777" w:rsidR="001B0D20" w:rsidRPr="001B0D20" w:rsidRDefault="001B0D20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4B83E4B3" w14:textId="404D8267" w:rsidR="001B0D20" w:rsidRPr="001B0D20" w:rsidRDefault="001B0D20" w:rsidP="001B0D20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>t sikre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 at defekt grej </w:t>
            </w:r>
            <w:r>
              <w:rPr>
                <w:rFonts w:ascii="Verdana" w:hAnsi="Verdana" w:cs="Microsoft Sans Serif"/>
                <w:sz w:val="20"/>
                <w:szCs w:val="20"/>
              </w:rPr>
              <w:t>på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 alle klubbens </w:t>
            </w:r>
            <w:r>
              <w:rPr>
                <w:rFonts w:ascii="Verdana" w:hAnsi="Verdana" w:cs="Microsoft Sans Serif"/>
                <w:sz w:val="20"/>
                <w:szCs w:val="20"/>
              </w:rPr>
              <w:t>sejl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>joller, stativer og jollevogne udbedres.</w:t>
            </w:r>
          </w:p>
          <w:p w14:paraId="1DE97D1F" w14:textId="4B743389" w:rsidR="001B0D20" w:rsidRPr="001B0D20" w:rsidRDefault="001B0D20" w:rsidP="001B0D20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At s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>ikre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 at defekt grej udskiftes inden for rimelig tid.</w:t>
            </w:r>
          </w:p>
          <w:p w14:paraId="2171DCCA" w14:textId="43E9E41D" w:rsidR="001B0D20" w:rsidRPr="001B0D20" w:rsidRDefault="001B0D20" w:rsidP="001B0D20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B0D20">
              <w:rPr>
                <w:rFonts w:ascii="Verdana" w:hAnsi="Verdana" w:cs="Microsoft Sans Serif"/>
                <w:sz w:val="20"/>
                <w:szCs w:val="20"/>
              </w:rPr>
              <w:t>At simple sliddele forefindes i ungdomsudvalgets grejskab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282FF2A6" w14:textId="7EE1021A" w:rsidR="001B0D20" w:rsidRPr="001B0D20" w:rsidRDefault="001B0D20" w:rsidP="001B0D20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B0D20">
              <w:rPr>
                <w:rFonts w:ascii="Verdana" w:hAnsi="Verdana" w:cs="Microsoft Sans Serif"/>
                <w:sz w:val="20"/>
                <w:szCs w:val="20"/>
              </w:rPr>
              <w:t>At holde orden i ungdomsudvalgets grejskab</w:t>
            </w:r>
            <w:r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6A74B72E" w14:textId="77777777" w:rsidR="003A0BDB" w:rsidRPr="001B0D20" w:rsidRDefault="003A0BDB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</w:rPr>
            </w:pPr>
          </w:p>
          <w:p w14:paraId="1AA4494A" w14:textId="77777777" w:rsidR="005C27AD" w:rsidRPr="001B0D20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1B0D20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2B9C4CBD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3993DE2F" w14:textId="7D67CDA1" w:rsidR="001B0D20" w:rsidRPr="001B0D20" w:rsidRDefault="001B0D20" w:rsidP="001B0D20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Når en jollesejler, træner, eller forældre henvender sig om en defekt på </w:t>
            </w:r>
            <w:r>
              <w:rPr>
                <w:rFonts w:ascii="Verdana" w:hAnsi="Verdana" w:cs="Microsoft Sans Serif"/>
                <w:sz w:val="20"/>
                <w:szCs w:val="20"/>
              </w:rPr>
              <w:t xml:space="preserve">en 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>jolle</w:t>
            </w:r>
            <w:r>
              <w:rPr>
                <w:rFonts w:ascii="Verdana" w:hAnsi="Verdana" w:cs="Microsoft Sans Serif"/>
                <w:sz w:val="20"/>
                <w:szCs w:val="20"/>
              </w:rPr>
              <w:t>,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 sikrer </w:t>
            </w:r>
            <w:r>
              <w:rPr>
                <w:rFonts w:ascii="Verdana" w:hAnsi="Verdana" w:cs="Microsoft Sans Serif"/>
                <w:sz w:val="20"/>
                <w:szCs w:val="20"/>
              </w:rPr>
              <w:t>den klubjolleansvarlige,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 at den defekte del udskiftes.</w:t>
            </w:r>
          </w:p>
          <w:p w14:paraId="6866377C" w14:textId="4765D118" w:rsidR="001B0D20" w:rsidRPr="001B0D20" w:rsidRDefault="001B0D20" w:rsidP="001B0D20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Ved større skader inddrages </w:t>
            </w:r>
            <w:r>
              <w:rPr>
                <w:rFonts w:ascii="Verdana" w:hAnsi="Verdana" w:cs="Microsoft Sans Serif"/>
                <w:sz w:val="20"/>
                <w:szCs w:val="20"/>
              </w:rPr>
              <w:t>ungdomslederen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 i vurdering</w:t>
            </w:r>
            <w:r>
              <w:rPr>
                <w:rFonts w:ascii="Verdana" w:hAnsi="Verdana" w:cs="Microsoft Sans Serif"/>
                <w:sz w:val="20"/>
                <w:szCs w:val="20"/>
              </w:rPr>
              <w:t>en af,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 om klubbens forsikringsselskab skal inddrages.</w:t>
            </w:r>
          </w:p>
          <w:p w14:paraId="1DB7B6DB" w14:textId="7D1786E8" w:rsidR="001B0D20" w:rsidRPr="001B0D20" w:rsidRDefault="001B0D20" w:rsidP="001B0D20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B0D20">
              <w:rPr>
                <w:rFonts w:ascii="Verdana" w:hAnsi="Verdana" w:cs="Microsoft Sans Serif"/>
                <w:sz w:val="20"/>
                <w:szCs w:val="20"/>
              </w:rPr>
              <w:t xml:space="preserve">Sejl, rig, ror og sværd udskiftes kun efter samråd med </w:t>
            </w:r>
            <w:r>
              <w:rPr>
                <w:rFonts w:ascii="Verdana" w:hAnsi="Verdana" w:cs="Microsoft Sans Serif"/>
                <w:sz w:val="20"/>
                <w:szCs w:val="20"/>
              </w:rPr>
              <w:t>den træneransvarlige eller ungdomslederen</w:t>
            </w:r>
            <w:r w:rsidRPr="001B0D20">
              <w:rPr>
                <w:rFonts w:ascii="Verdana" w:hAnsi="Verdana" w:cs="Microsoft Sans Serif"/>
                <w:sz w:val="20"/>
                <w:szCs w:val="20"/>
              </w:rPr>
              <w:t>.</w:t>
            </w:r>
          </w:p>
          <w:p w14:paraId="2BEEAD60" w14:textId="77777777" w:rsidR="001B0D20" w:rsidRPr="001B0D20" w:rsidRDefault="001B0D20" w:rsidP="001B0D20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 w:rsidRPr="001B0D20">
              <w:rPr>
                <w:rFonts w:ascii="Verdana" w:hAnsi="Verdana" w:cs="Microsoft Sans Serif"/>
                <w:sz w:val="20"/>
                <w:szCs w:val="20"/>
              </w:rPr>
              <w:t>Simple sliddele som skøde, blokke vindpile samt diverse tovværk og bændsler skal altid forefindes i grejskabet.</w:t>
            </w:r>
          </w:p>
          <w:p w14:paraId="68294DEF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139FB14E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511E4F97" w14:textId="77777777" w:rsidTr="002525CC">
        <w:trPr>
          <w:trHeight w:val="800"/>
        </w:trPr>
        <w:tc>
          <w:tcPr>
            <w:tcW w:w="1728" w:type="dxa"/>
            <w:vAlign w:val="center"/>
          </w:tcPr>
          <w:p w14:paraId="6DE5D773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5B43D110" w14:textId="77777777" w:rsidR="001B0D20" w:rsidRDefault="001B0D2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58742E7" w14:textId="1EFE31B4" w:rsidR="00C978F0" w:rsidRPr="00850256" w:rsidRDefault="001B0D20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Grejrum og grejskabe skal være aflåst, når der ikke afholdes sejlads. </w:t>
            </w:r>
          </w:p>
        </w:tc>
      </w:tr>
      <w:tr w:rsidR="006E34A2" w:rsidRPr="00DD690F" w14:paraId="14B49BD2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12E02C20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3D097A0D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2F9C27EE" w14:textId="77777777" w:rsidR="006E34A2" w:rsidRPr="00DD690F" w:rsidRDefault="003B4B00" w:rsidP="004A2AEB">
            <w:pPr>
              <w:rPr>
                <w:rFonts w:ascii="Verdana" w:hAnsi="Verdana" w:cs="Microsoft Sans Serif"/>
              </w:rPr>
            </w:pPr>
            <w:r w:rsidRPr="00FD6647">
              <w:rPr>
                <w:rFonts w:ascii="Verdana" w:hAnsi="Verdana" w:cs="Microsoft Sans Serif"/>
                <w:sz w:val="20"/>
                <w:szCs w:val="20"/>
              </w:rPr>
              <w:t>J</w:t>
            </w:r>
            <w:r w:rsidR="0084336F" w:rsidRPr="00FD6647">
              <w:rPr>
                <w:rFonts w:ascii="Verdana" w:hAnsi="Verdana" w:cs="Microsoft Sans Serif"/>
                <w:sz w:val="20"/>
                <w:szCs w:val="20"/>
              </w:rPr>
              <w:t>v</w:t>
            </w:r>
            <w:r w:rsidRPr="00FD6647">
              <w:rPr>
                <w:rFonts w:ascii="Verdana" w:hAnsi="Verdana" w:cs="Microsoft Sans Serif"/>
                <w:sz w:val="20"/>
                <w:szCs w:val="20"/>
              </w:rPr>
              <w:t xml:space="preserve">f. </w:t>
            </w:r>
            <w:r w:rsidR="00156724" w:rsidRPr="00FD6647">
              <w:rPr>
                <w:rFonts w:ascii="Verdana" w:hAnsi="Verdana" w:cs="Microsoft Sans Serif"/>
                <w:sz w:val="20"/>
                <w:szCs w:val="20"/>
              </w:rPr>
              <w:t>klubbens sikkerhedsregler</w:t>
            </w:r>
            <w:r w:rsidR="00C00DB3">
              <w:rPr>
                <w:rFonts w:ascii="Verdana" w:hAnsi="Verdana" w:cs="Microsoft Sans Serif"/>
                <w:sz w:val="20"/>
                <w:szCs w:val="20"/>
              </w:rPr>
              <w:t xml:space="preserve"> – skriv andre relevante emner</w:t>
            </w:r>
          </w:p>
        </w:tc>
      </w:tr>
    </w:tbl>
    <w:p w14:paraId="6FCA9044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DECE" w14:textId="77777777" w:rsidR="00E157D8" w:rsidRDefault="00E157D8">
      <w:r>
        <w:separator/>
      </w:r>
    </w:p>
  </w:endnote>
  <w:endnote w:type="continuationSeparator" w:id="0">
    <w:p w14:paraId="3667DB66" w14:textId="77777777" w:rsidR="00E157D8" w:rsidRDefault="00E1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6B94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7DC2" w14:textId="77777777" w:rsidR="00E157D8" w:rsidRDefault="00E157D8">
      <w:r>
        <w:separator/>
      </w:r>
    </w:p>
  </w:footnote>
  <w:footnote w:type="continuationSeparator" w:id="0">
    <w:p w14:paraId="47278B7E" w14:textId="77777777" w:rsidR="00E157D8" w:rsidRDefault="00E1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F9A2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1176F9B" wp14:editId="2B21923C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1F3C444" wp14:editId="3FBD2E95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4500"/>
    <w:multiLevelType w:val="hybridMultilevel"/>
    <w:tmpl w:val="4EAEFC7C"/>
    <w:lvl w:ilvl="0" w:tplc="B64ADD2A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D8"/>
    <w:rsid w:val="000007F9"/>
    <w:rsid w:val="0002697D"/>
    <w:rsid w:val="000553BD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1B0D20"/>
    <w:rsid w:val="00236F34"/>
    <w:rsid w:val="002525CC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8118C"/>
    <w:rsid w:val="00DD690F"/>
    <w:rsid w:val="00DE742E"/>
    <w:rsid w:val="00DF24FB"/>
    <w:rsid w:val="00E157D8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B62C4D"/>
  <w15:chartTrackingRefBased/>
  <w15:docId w15:val="{F31929F4-2003-4C9D-B1EA-E4395C31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8</TotalTime>
  <Pages>1</Pages>
  <Words>150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2</cp:revision>
  <cp:lastPrinted>2008-10-31T09:33:00Z</cp:lastPrinted>
  <dcterms:created xsi:type="dcterms:W3CDTF">2022-03-25T13:20:00Z</dcterms:created>
  <dcterms:modified xsi:type="dcterms:W3CDTF">2022-03-25T13:38:00Z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