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0A66B" w14:textId="77777777" w:rsidR="0098062F" w:rsidRPr="0098062F" w:rsidRDefault="0098062F" w:rsidP="0098062F">
      <w:pPr>
        <w:jc w:val="center"/>
        <w:rPr>
          <w:rFonts w:ascii="Verdana" w:hAnsi="Verdana"/>
          <w:b/>
          <w:sz w:val="28"/>
        </w:rPr>
      </w:pPr>
    </w:p>
    <w:p w14:paraId="770D4F81" w14:textId="77777777" w:rsidR="0098062F" w:rsidRPr="0098062F" w:rsidRDefault="0098062F" w:rsidP="0098062F">
      <w:pPr>
        <w:jc w:val="center"/>
        <w:rPr>
          <w:rFonts w:ascii="Verdana" w:hAnsi="Verdana"/>
          <w:b/>
          <w:sz w:val="28"/>
        </w:rPr>
      </w:pPr>
    </w:p>
    <w:p w14:paraId="54AFF2A3" w14:textId="77777777" w:rsidR="0098062F" w:rsidRPr="0098062F" w:rsidRDefault="0098062F" w:rsidP="0098062F">
      <w:pPr>
        <w:jc w:val="center"/>
        <w:rPr>
          <w:rFonts w:ascii="Verdana" w:hAnsi="Verdana"/>
          <w:b/>
          <w:sz w:val="28"/>
        </w:rPr>
      </w:pPr>
      <w:r w:rsidRPr="0098062F">
        <w:rPr>
          <w:rFonts w:ascii="Verdana" w:hAnsi="Verdana"/>
          <w:b/>
          <w:sz w:val="28"/>
        </w:rPr>
        <w:t>FULDMAGTSBLANKET</w:t>
      </w:r>
    </w:p>
    <w:p w14:paraId="7CFC2AE8" w14:textId="77777777" w:rsidR="0098062F" w:rsidRPr="0098062F" w:rsidRDefault="0098062F" w:rsidP="0098062F">
      <w:pPr>
        <w:rPr>
          <w:rFonts w:ascii="Verdana" w:hAnsi="Verdana"/>
        </w:rPr>
      </w:pPr>
    </w:p>
    <w:p w14:paraId="7107025C" w14:textId="77777777" w:rsidR="0098062F" w:rsidRPr="0098062F" w:rsidRDefault="0098062F" w:rsidP="0098062F">
      <w:pPr>
        <w:rPr>
          <w:rFonts w:ascii="Verdana" w:hAnsi="Verdana"/>
          <w:sz w:val="20"/>
          <w:szCs w:val="20"/>
        </w:rPr>
      </w:pPr>
      <w:r w:rsidRPr="0098062F">
        <w:rPr>
          <w:rFonts w:ascii="Verdana" w:hAnsi="Verdana"/>
          <w:sz w:val="20"/>
          <w:szCs w:val="20"/>
        </w:rPr>
        <w:t xml:space="preserve">En sejlklubs stemmeret og stemmetal kan ved fuldmagt overdrages til en delegeret fra en anden sejlklub, som deltager i generalforsamlingen. En klub kan højst bære fuldmagter fra seks andre klubber. </w:t>
      </w:r>
    </w:p>
    <w:p w14:paraId="34F27BD5" w14:textId="77777777" w:rsidR="0098062F" w:rsidRPr="0098062F" w:rsidRDefault="0098062F" w:rsidP="0098062F">
      <w:pPr>
        <w:rPr>
          <w:rFonts w:ascii="Verdana" w:hAnsi="Verdana"/>
          <w:sz w:val="20"/>
          <w:szCs w:val="20"/>
        </w:rPr>
      </w:pPr>
      <w:r w:rsidRPr="0098062F">
        <w:rPr>
          <w:rFonts w:ascii="Verdana" w:hAnsi="Verdana"/>
          <w:sz w:val="20"/>
          <w:szCs w:val="20"/>
        </w:rPr>
        <w:t xml:space="preserve">Fuldmagt skal i henhold til vedtægterne være modtaget i Dansk Sejlunions sekretariat på mail til </w:t>
      </w:r>
      <w:hyperlink r:id="rId10" w:history="1">
        <w:r w:rsidRPr="0098062F">
          <w:rPr>
            <w:rStyle w:val="Hyperlink"/>
            <w:rFonts w:ascii="Verdana" w:hAnsi="Verdana"/>
            <w:sz w:val="20"/>
            <w:szCs w:val="20"/>
          </w:rPr>
          <w:t>ds@sejlsport.dk</w:t>
        </w:r>
      </w:hyperlink>
      <w:r w:rsidRPr="0098062F">
        <w:rPr>
          <w:rFonts w:ascii="Verdana" w:hAnsi="Verdana"/>
          <w:sz w:val="20"/>
          <w:szCs w:val="20"/>
        </w:rPr>
        <w:t xml:space="preserve"> senest 48 timer inden generalforsamlingen, dvs. den 19. marts 2026 kl. 13.00.</w:t>
      </w:r>
    </w:p>
    <w:p w14:paraId="55857052" w14:textId="77777777" w:rsidR="0098062F" w:rsidRPr="0098062F" w:rsidRDefault="0098062F" w:rsidP="0098062F">
      <w:pPr>
        <w:jc w:val="center"/>
        <w:rPr>
          <w:rFonts w:ascii="Verdana" w:hAnsi="Verdana"/>
          <w:sz w:val="20"/>
          <w:szCs w:val="20"/>
        </w:rPr>
      </w:pPr>
    </w:p>
    <w:p w14:paraId="7B32E0BD" w14:textId="77777777" w:rsidR="0098062F" w:rsidRPr="0098062F" w:rsidRDefault="0098062F" w:rsidP="0098062F">
      <w:pPr>
        <w:rPr>
          <w:rFonts w:ascii="Verdana" w:hAnsi="Verdana"/>
          <w:sz w:val="20"/>
          <w:szCs w:val="20"/>
        </w:rPr>
      </w:pPr>
      <w:r w:rsidRPr="0098062F">
        <w:rPr>
          <w:rFonts w:ascii="Verdana" w:hAnsi="Verdana"/>
          <w:sz w:val="20"/>
          <w:szCs w:val="20"/>
        </w:rPr>
        <w:t>Sejlklub: _____________________________</w:t>
      </w:r>
    </w:p>
    <w:p w14:paraId="69E4A287" w14:textId="77777777" w:rsidR="0098062F" w:rsidRPr="0098062F" w:rsidRDefault="0098062F" w:rsidP="0098062F">
      <w:pPr>
        <w:rPr>
          <w:rFonts w:ascii="Verdana" w:hAnsi="Verdana"/>
          <w:sz w:val="20"/>
          <w:szCs w:val="20"/>
        </w:rPr>
      </w:pPr>
      <w:r w:rsidRPr="0098062F">
        <w:rPr>
          <w:rFonts w:ascii="Verdana" w:hAnsi="Verdana"/>
          <w:sz w:val="20"/>
          <w:szCs w:val="20"/>
        </w:rPr>
        <w:t>overdrager hermed vores stemmeret og stemmetal til følgende delegeret:</w:t>
      </w:r>
    </w:p>
    <w:p w14:paraId="033BF63B" w14:textId="77777777" w:rsidR="0098062F" w:rsidRPr="0098062F" w:rsidRDefault="0098062F" w:rsidP="0098062F">
      <w:pPr>
        <w:rPr>
          <w:rFonts w:ascii="Verdana" w:hAnsi="Verdana"/>
          <w:sz w:val="20"/>
          <w:szCs w:val="20"/>
        </w:rPr>
      </w:pPr>
      <w:r w:rsidRPr="0098062F">
        <w:rPr>
          <w:rFonts w:ascii="Verdana" w:hAnsi="Verdana"/>
          <w:sz w:val="20"/>
          <w:szCs w:val="20"/>
        </w:rPr>
        <w:t>Navn: ______________________________</w:t>
      </w:r>
    </w:p>
    <w:p w14:paraId="2E61D91A" w14:textId="77777777" w:rsidR="0098062F" w:rsidRPr="0098062F" w:rsidRDefault="0098062F" w:rsidP="0098062F">
      <w:pPr>
        <w:rPr>
          <w:rFonts w:ascii="Verdana" w:hAnsi="Verdana"/>
          <w:sz w:val="20"/>
          <w:szCs w:val="20"/>
        </w:rPr>
      </w:pPr>
      <w:r w:rsidRPr="0098062F">
        <w:rPr>
          <w:rFonts w:ascii="Verdana" w:hAnsi="Verdana"/>
          <w:sz w:val="20"/>
          <w:szCs w:val="20"/>
        </w:rPr>
        <w:t>fra sejlklub: ______________________________</w:t>
      </w:r>
    </w:p>
    <w:p w14:paraId="7AD27F9A" w14:textId="77777777" w:rsidR="0098062F" w:rsidRPr="0098062F" w:rsidRDefault="0098062F" w:rsidP="0098062F">
      <w:pPr>
        <w:rPr>
          <w:rFonts w:ascii="Verdana" w:hAnsi="Verdana"/>
          <w:sz w:val="20"/>
          <w:szCs w:val="20"/>
        </w:rPr>
      </w:pPr>
      <w:r w:rsidRPr="0098062F">
        <w:rPr>
          <w:rFonts w:ascii="Verdana" w:hAnsi="Verdana"/>
          <w:sz w:val="20"/>
          <w:szCs w:val="20"/>
        </w:rPr>
        <w:t>Stemmeret og stemmetal er overdraget med hensyn til:</w:t>
      </w:r>
    </w:p>
    <w:p w14:paraId="787640E3" w14:textId="77777777" w:rsidR="0098062F" w:rsidRPr="0098062F" w:rsidRDefault="0098062F" w:rsidP="0098062F">
      <w:pPr>
        <w:rPr>
          <w:rFonts w:ascii="Verdana" w:hAnsi="Verdana"/>
          <w:sz w:val="20"/>
          <w:szCs w:val="20"/>
        </w:rPr>
      </w:pPr>
      <w:r w:rsidRPr="0098062F">
        <w:rPr>
          <w:rFonts w:ascii="Verdana" w:hAnsi="Verdana"/>
          <w:sz w:val="20"/>
          <w:szCs w:val="20"/>
        </w:rPr>
        <w:t>(sæt kryds)</w:t>
      </w: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"/>
        <w:gridCol w:w="9349"/>
      </w:tblGrid>
      <w:tr w:rsidR="0098062F" w:rsidRPr="0098062F" w14:paraId="62EE0389" w14:textId="77777777" w:rsidTr="00D414D3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42DBD" w14:textId="77777777" w:rsidR="0098062F" w:rsidRPr="0098062F" w:rsidRDefault="0098062F" w:rsidP="00D414D3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349" w:type="dxa"/>
            <w:tcBorders>
              <w:left w:val="single" w:sz="4" w:space="0" w:color="auto"/>
            </w:tcBorders>
          </w:tcPr>
          <w:p w14:paraId="147B8D72" w14:textId="77777777" w:rsidR="0098062F" w:rsidRPr="0098062F" w:rsidRDefault="0098062F" w:rsidP="00D414D3">
            <w:pPr>
              <w:rPr>
                <w:rFonts w:ascii="Verdana" w:hAnsi="Verdana"/>
                <w:sz w:val="20"/>
                <w:szCs w:val="20"/>
              </w:rPr>
            </w:pPr>
            <w:r w:rsidRPr="0098062F">
              <w:rPr>
                <w:rFonts w:ascii="Verdana" w:hAnsi="Verdana"/>
                <w:sz w:val="20"/>
                <w:szCs w:val="20"/>
              </w:rPr>
              <w:t>Alle afstemninger på generalforsamlingen</w:t>
            </w:r>
          </w:p>
        </w:tc>
      </w:tr>
      <w:tr w:rsidR="0098062F" w:rsidRPr="0098062F" w14:paraId="3DC84984" w14:textId="77777777" w:rsidTr="00D414D3"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600A96A7" w14:textId="77777777" w:rsidR="0098062F" w:rsidRPr="0098062F" w:rsidRDefault="0098062F" w:rsidP="00D414D3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349" w:type="dxa"/>
          </w:tcPr>
          <w:p w14:paraId="1142767D" w14:textId="77777777" w:rsidR="0098062F" w:rsidRPr="0098062F" w:rsidRDefault="0098062F" w:rsidP="00D414D3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98062F" w:rsidRPr="0098062F" w14:paraId="75D6FAE8" w14:textId="77777777" w:rsidTr="00D414D3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917F5" w14:textId="77777777" w:rsidR="0098062F" w:rsidRPr="0098062F" w:rsidRDefault="0098062F" w:rsidP="00D414D3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349" w:type="dxa"/>
            <w:tcBorders>
              <w:left w:val="single" w:sz="4" w:space="0" w:color="auto"/>
            </w:tcBorders>
          </w:tcPr>
          <w:p w14:paraId="22D8E507" w14:textId="77777777" w:rsidR="0098062F" w:rsidRPr="0098062F" w:rsidRDefault="0098062F" w:rsidP="00D414D3">
            <w:pPr>
              <w:rPr>
                <w:rFonts w:ascii="Verdana" w:hAnsi="Verdana"/>
                <w:sz w:val="20"/>
                <w:szCs w:val="20"/>
              </w:rPr>
            </w:pPr>
            <w:r w:rsidRPr="0098062F">
              <w:rPr>
                <w:rFonts w:ascii="Verdana" w:hAnsi="Verdana"/>
                <w:sz w:val="20"/>
                <w:szCs w:val="20"/>
              </w:rPr>
              <w:t>Følgende afstemninger på generalforsamlingen (angiv dagsordenspunkt)</w:t>
            </w:r>
          </w:p>
        </w:tc>
      </w:tr>
      <w:tr w:rsidR="0098062F" w:rsidRPr="0098062F" w14:paraId="26243377" w14:textId="77777777" w:rsidTr="00D414D3">
        <w:tc>
          <w:tcPr>
            <w:tcW w:w="279" w:type="dxa"/>
            <w:tcBorders>
              <w:top w:val="single" w:sz="4" w:space="0" w:color="auto"/>
            </w:tcBorders>
          </w:tcPr>
          <w:p w14:paraId="53648D6B" w14:textId="77777777" w:rsidR="0098062F" w:rsidRPr="0098062F" w:rsidRDefault="0098062F" w:rsidP="00D414D3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349" w:type="dxa"/>
          </w:tcPr>
          <w:p w14:paraId="5392145E" w14:textId="77777777" w:rsidR="0098062F" w:rsidRPr="0098062F" w:rsidRDefault="0098062F" w:rsidP="00D414D3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98062F" w:rsidRPr="0098062F" w14:paraId="7BF0B61E" w14:textId="77777777" w:rsidTr="00D414D3">
        <w:tc>
          <w:tcPr>
            <w:tcW w:w="279" w:type="dxa"/>
          </w:tcPr>
          <w:p w14:paraId="55D7237C" w14:textId="77777777" w:rsidR="0098062F" w:rsidRPr="0098062F" w:rsidRDefault="0098062F" w:rsidP="00D414D3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349" w:type="dxa"/>
          </w:tcPr>
          <w:p w14:paraId="39794249" w14:textId="77777777" w:rsidR="0098062F" w:rsidRPr="0098062F" w:rsidRDefault="0098062F" w:rsidP="00D414D3">
            <w:pPr>
              <w:rPr>
                <w:rFonts w:ascii="Verdana" w:hAnsi="Verdana"/>
                <w:sz w:val="20"/>
                <w:szCs w:val="20"/>
                <w:u w:val="single"/>
              </w:rPr>
            </w:pPr>
            <w:r w:rsidRPr="0098062F">
              <w:rPr>
                <w:rFonts w:ascii="Verdana" w:hAnsi="Verdana"/>
                <w:sz w:val="20"/>
                <w:szCs w:val="20"/>
                <w:u w:val="single"/>
              </w:rPr>
              <w:t xml:space="preserve">Pkt.:        </w:t>
            </w:r>
            <w:proofErr w:type="gramStart"/>
            <w:r w:rsidRPr="0098062F">
              <w:rPr>
                <w:rFonts w:ascii="Verdana" w:hAnsi="Verdana"/>
                <w:sz w:val="20"/>
                <w:szCs w:val="20"/>
                <w:u w:val="single"/>
              </w:rPr>
              <w:t xml:space="preserve">  .</w:t>
            </w:r>
            <w:proofErr w:type="gramEnd"/>
          </w:p>
        </w:tc>
      </w:tr>
      <w:tr w:rsidR="0098062F" w:rsidRPr="0098062F" w14:paraId="10796AE0" w14:textId="77777777" w:rsidTr="00D414D3">
        <w:tc>
          <w:tcPr>
            <w:tcW w:w="279" w:type="dxa"/>
          </w:tcPr>
          <w:p w14:paraId="5C87A7AA" w14:textId="77777777" w:rsidR="0098062F" w:rsidRPr="0098062F" w:rsidRDefault="0098062F" w:rsidP="00D414D3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349" w:type="dxa"/>
          </w:tcPr>
          <w:p w14:paraId="5B380DE2" w14:textId="77777777" w:rsidR="0098062F" w:rsidRPr="0098062F" w:rsidRDefault="0098062F" w:rsidP="00D414D3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98062F" w:rsidRPr="0098062F" w14:paraId="604657E2" w14:textId="77777777" w:rsidTr="00D414D3">
        <w:tc>
          <w:tcPr>
            <w:tcW w:w="279" w:type="dxa"/>
          </w:tcPr>
          <w:p w14:paraId="1D05C9B3" w14:textId="77777777" w:rsidR="0098062F" w:rsidRPr="0098062F" w:rsidRDefault="0098062F" w:rsidP="00D414D3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349" w:type="dxa"/>
          </w:tcPr>
          <w:p w14:paraId="0217A5F5" w14:textId="77777777" w:rsidR="0098062F" w:rsidRPr="0098062F" w:rsidRDefault="0098062F" w:rsidP="00D414D3">
            <w:pPr>
              <w:rPr>
                <w:rFonts w:ascii="Verdana" w:hAnsi="Verdana"/>
                <w:sz w:val="20"/>
                <w:szCs w:val="20"/>
                <w:u w:val="single"/>
              </w:rPr>
            </w:pPr>
            <w:r w:rsidRPr="0098062F">
              <w:rPr>
                <w:rFonts w:ascii="Verdana" w:hAnsi="Verdana"/>
                <w:sz w:val="20"/>
                <w:szCs w:val="20"/>
                <w:u w:val="single"/>
              </w:rPr>
              <w:t xml:space="preserve">Pkt.:        </w:t>
            </w:r>
            <w:proofErr w:type="gramStart"/>
            <w:r w:rsidRPr="0098062F">
              <w:rPr>
                <w:rFonts w:ascii="Verdana" w:hAnsi="Verdana"/>
                <w:sz w:val="20"/>
                <w:szCs w:val="20"/>
                <w:u w:val="single"/>
              </w:rPr>
              <w:t xml:space="preserve">  .</w:t>
            </w:r>
            <w:proofErr w:type="gramEnd"/>
          </w:p>
        </w:tc>
      </w:tr>
      <w:tr w:rsidR="0098062F" w:rsidRPr="0098062F" w14:paraId="3E898B91" w14:textId="77777777" w:rsidTr="00D414D3">
        <w:tc>
          <w:tcPr>
            <w:tcW w:w="279" w:type="dxa"/>
          </w:tcPr>
          <w:p w14:paraId="05A65592" w14:textId="77777777" w:rsidR="0098062F" w:rsidRPr="0098062F" w:rsidRDefault="0098062F" w:rsidP="00D414D3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349" w:type="dxa"/>
          </w:tcPr>
          <w:p w14:paraId="592D6BB3" w14:textId="77777777" w:rsidR="0098062F" w:rsidRPr="0098062F" w:rsidRDefault="0098062F" w:rsidP="00D414D3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98062F" w:rsidRPr="0098062F" w14:paraId="26EB2620" w14:textId="77777777" w:rsidTr="00D414D3">
        <w:tc>
          <w:tcPr>
            <w:tcW w:w="279" w:type="dxa"/>
          </w:tcPr>
          <w:p w14:paraId="3DBC15D7" w14:textId="77777777" w:rsidR="0098062F" w:rsidRPr="0098062F" w:rsidRDefault="0098062F" w:rsidP="00D414D3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349" w:type="dxa"/>
          </w:tcPr>
          <w:p w14:paraId="739E9C9D" w14:textId="77777777" w:rsidR="0098062F" w:rsidRPr="0098062F" w:rsidRDefault="0098062F" w:rsidP="00D414D3">
            <w:pPr>
              <w:rPr>
                <w:rFonts w:ascii="Verdana" w:hAnsi="Verdana"/>
                <w:sz w:val="20"/>
                <w:szCs w:val="20"/>
                <w:u w:val="single"/>
              </w:rPr>
            </w:pPr>
            <w:r w:rsidRPr="0098062F">
              <w:rPr>
                <w:rFonts w:ascii="Verdana" w:hAnsi="Verdana"/>
                <w:sz w:val="20"/>
                <w:szCs w:val="20"/>
                <w:u w:val="single"/>
              </w:rPr>
              <w:t xml:space="preserve">Pkt.:        </w:t>
            </w:r>
            <w:proofErr w:type="gramStart"/>
            <w:r w:rsidRPr="0098062F">
              <w:rPr>
                <w:rFonts w:ascii="Verdana" w:hAnsi="Verdana"/>
                <w:sz w:val="20"/>
                <w:szCs w:val="20"/>
                <w:u w:val="single"/>
              </w:rPr>
              <w:t xml:space="preserve">  .</w:t>
            </w:r>
            <w:proofErr w:type="gramEnd"/>
          </w:p>
        </w:tc>
      </w:tr>
      <w:tr w:rsidR="0098062F" w:rsidRPr="0098062F" w14:paraId="2EE9104F" w14:textId="77777777" w:rsidTr="00D414D3">
        <w:tc>
          <w:tcPr>
            <w:tcW w:w="279" w:type="dxa"/>
          </w:tcPr>
          <w:p w14:paraId="26227377" w14:textId="77777777" w:rsidR="0098062F" w:rsidRPr="0098062F" w:rsidRDefault="0098062F" w:rsidP="00D414D3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349" w:type="dxa"/>
          </w:tcPr>
          <w:p w14:paraId="12B46DE8" w14:textId="77777777" w:rsidR="0098062F" w:rsidRPr="0098062F" w:rsidRDefault="0098062F" w:rsidP="00D414D3">
            <w:pPr>
              <w:rPr>
                <w:rFonts w:ascii="Verdana" w:hAnsi="Verdana"/>
                <w:sz w:val="20"/>
                <w:szCs w:val="20"/>
                <w:u w:val="single"/>
              </w:rPr>
            </w:pPr>
          </w:p>
        </w:tc>
      </w:tr>
      <w:tr w:rsidR="0098062F" w:rsidRPr="0098062F" w14:paraId="29EE3E2D" w14:textId="77777777" w:rsidTr="00D414D3">
        <w:tc>
          <w:tcPr>
            <w:tcW w:w="279" w:type="dxa"/>
          </w:tcPr>
          <w:p w14:paraId="3E2374ED" w14:textId="77777777" w:rsidR="0098062F" w:rsidRPr="0098062F" w:rsidRDefault="0098062F" w:rsidP="00D414D3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349" w:type="dxa"/>
          </w:tcPr>
          <w:p w14:paraId="714973D9" w14:textId="77777777" w:rsidR="0098062F" w:rsidRPr="0098062F" w:rsidRDefault="0098062F" w:rsidP="00D414D3">
            <w:pPr>
              <w:rPr>
                <w:rFonts w:ascii="Verdana" w:hAnsi="Verdana"/>
                <w:sz w:val="20"/>
                <w:szCs w:val="20"/>
                <w:u w:val="single"/>
              </w:rPr>
            </w:pPr>
            <w:r w:rsidRPr="0098062F">
              <w:rPr>
                <w:rFonts w:ascii="Verdana" w:hAnsi="Verdana"/>
                <w:sz w:val="20"/>
                <w:szCs w:val="20"/>
                <w:u w:val="single"/>
              </w:rPr>
              <w:t xml:space="preserve">Pkt.:        </w:t>
            </w:r>
            <w:proofErr w:type="gramStart"/>
            <w:r w:rsidRPr="0098062F">
              <w:rPr>
                <w:rFonts w:ascii="Verdana" w:hAnsi="Verdana"/>
                <w:sz w:val="20"/>
                <w:szCs w:val="20"/>
                <w:u w:val="single"/>
              </w:rPr>
              <w:t xml:space="preserve">  .</w:t>
            </w:r>
            <w:proofErr w:type="gramEnd"/>
          </w:p>
        </w:tc>
      </w:tr>
    </w:tbl>
    <w:p w14:paraId="33D3FEDE" w14:textId="77777777" w:rsidR="0098062F" w:rsidRPr="0098062F" w:rsidRDefault="0098062F" w:rsidP="0098062F">
      <w:pPr>
        <w:rPr>
          <w:rFonts w:ascii="Verdana" w:hAnsi="Verdana"/>
          <w:sz w:val="20"/>
          <w:szCs w:val="20"/>
        </w:rPr>
      </w:pPr>
    </w:p>
    <w:p w14:paraId="66E55F2A" w14:textId="77777777" w:rsidR="0098062F" w:rsidRPr="0098062F" w:rsidRDefault="0098062F" w:rsidP="0098062F">
      <w:pPr>
        <w:rPr>
          <w:rFonts w:ascii="Verdana" w:hAnsi="Verdana"/>
          <w:sz w:val="20"/>
          <w:szCs w:val="20"/>
        </w:rPr>
      </w:pPr>
      <w:r w:rsidRPr="0098062F">
        <w:rPr>
          <w:rFonts w:ascii="Verdana" w:hAnsi="Verdana"/>
          <w:sz w:val="20"/>
          <w:szCs w:val="20"/>
        </w:rPr>
        <w:lastRenderedPageBreak/>
        <w:t>Mandat overdrages ved underskrift i henhold til sejlklubbens vedtægter vedr. tegningsret.</w:t>
      </w:r>
    </w:p>
    <w:p w14:paraId="0880CA45" w14:textId="77777777" w:rsidR="0098062F" w:rsidRPr="0098062F" w:rsidRDefault="0098062F" w:rsidP="0098062F">
      <w:pPr>
        <w:rPr>
          <w:rFonts w:ascii="Verdana" w:hAnsi="Verdana"/>
          <w:sz w:val="20"/>
          <w:szCs w:val="20"/>
        </w:rPr>
      </w:pPr>
    </w:p>
    <w:p w14:paraId="4FDC5DC8" w14:textId="77777777" w:rsidR="0098062F" w:rsidRPr="0098062F" w:rsidRDefault="0098062F" w:rsidP="0098062F">
      <w:pPr>
        <w:rPr>
          <w:rFonts w:ascii="Verdana" w:hAnsi="Verdana"/>
          <w:sz w:val="20"/>
          <w:szCs w:val="20"/>
        </w:rPr>
      </w:pPr>
      <w:r w:rsidRPr="0098062F">
        <w:rPr>
          <w:rFonts w:ascii="Verdana" w:hAnsi="Verdana"/>
          <w:sz w:val="20"/>
          <w:szCs w:val="20"/>
        </w:rPr>
        <w:t>Underskrift</w:t>
      </w:r>
      <w:r w:rsidRPr="0098062F">
        <w:rPr>
          <w:rFonts w:ascii="Verdana" w:hAnsi="Verdana"/>
          <w:sz w:val="20"/>
          <w:szCs w:val="20"/>
        </w:rPr>
        <w:tab/>
      </w:r>
      <w:r w:rsidRPr="0098062F">
        <w:rPr>
          <w:rFonts w:ascii="Verdana" w:hAnsi="Verdana"/>
          <w:sz w:val="20"/>
          <w:szCs w:val="20"/>
        </w:rPr>
        <w:tab/>
      </w:r>
      <w:r w:rsidRPr="0098062F">
        <w:rPr>
          <w:rFonts w:ascii="Verdana" w:hAnsi="Verdana"/>
          <w:sz w:val="20"/>
          <w:szCs w:val="20"/>
        </w:rPr>
        <w:tab/>
        <w:t>Navn og funktion i klubben:</w:t>
      </w:r>
    </w:p>
    <w:p w14:paraId="54069BA5" w14:textId="77777777" w:rsidR="0098062F" w:rsidRPr="0098062F" w:rsidRDefault="0098062F" w:rsidP="0098062F">
      <w:pPr>
        <w:rPr>
          <w:rFonts w:ascii="Verdana" w:hAnsi="Verdana"/>
          <w:sz w:val="20"/>
          <w:szCs w:val="20"/>
        </w:rPr>
      </w:pPr>
    </w:p>
    <w:p w14:paraId="1C8DE88D" w14:textId="77777777" w:rsidR="0098062F" w:rsidRPr="0098062F" w:rsidRDefault="0098062F" w:rsidP="0098062F">
      <w:pPr>
        <w:rPr>
          <w:rFonts w:ascii="Verdana" w:hAnsi="Verdana"/>
          <w:sz w:val="20"/>
          <w:szCs w:val="20"/>
        </w:rPr>
      </w:pPr>
      <w:r w:rsidRPr="0098062F">
        <w:rPr>
          <w:rFonts w:ascii="Verdana" w:hAnsi="Verdana"/>
          <w:sz w:val="20"/>
          <w:szCs w:val="20"/>
        </w:rPr>
        <w:t>Underskrift</w:t>
      </w:r>
      <w:r w:rsidRPr="0098062F">
        <w:rPr>
          <w:rFonts w:ascii="Verdana" w:hAnsi="Verdana"/>
          <w:sz w:val="20"/>
          <w:szCs w:val="20"/>
        </w:rPr>
        <w:tab/>
      </w:r>
      <w:r w:rsidRPr="0098062F">
        <w:rPr>
          <w:rFonts w:ascii="Verdana" w:hAnsi="Verdana"/>
          <w:sz w:val="20"/>
          <w:szCs w:val="20"/>
        </w:rPr>
        <w:tab/>
      </w:r>
      <w:r w:rsidRPr="0098062F">
        <w:rPr>
          <w:rFonts w:ascii="Verdana" w:hAnsi="Verdana"/>
          <w:sz w:val="20"/>
          <w:szCs w:val="20"/>
        </w:rPr>
        <w:tab/>
        <w:t>Navn og funktion i klubben:</w:t>
      </w:r>
    </w:p>
    <w:p w14:paraId="0B1F3A60" w14:textId="77777777" w:rsidR="0098062F" w:rsidRPr="0098062F" w:rsidRDefault="0098062F" w:rsidP="0098062F">
      <w:pPr>
        <w:pStyle w:val="Projektbeskrivelse"/>
        <w:rPr>
          <w:sz w:val="20"/>
          <w:szCs w:val="20"/>
        </w:rPr>
      </w:pPr>
    </w:p>
    <w:p w14:paraId="1683315D" w14:textId="77777777" w:rsidR="00AF39FD" w:rsidRPr="0098062F" w:rsidRDefault="00AF39FD" w:rsidP="00351EA1">
      <w:pPr>
        <w:rPr>
          <w:rFonts w:ascii="Verdana" w:hAnsi="Verdana"/>
          <w:sz w:val="20"/>
          <w:szCs w:val="20"/>
        </w:rPr>
      </w:pPr>
    </w:p>
    <w:sectPr w:rsidR="00AF39FD" w:rsidRPr="0098062F" w:rsidSect="003678BF">
      <w:headerReference w:type="default" r:id="rId11"/>
      <w:footerReference w:type="default" r:id="rId12"/>
      <w:headerReference w:type="first" r:id="rId13"/>
      <w:pgSz w:w="11906" w:h="16838"/>
      <w:pgMar w:top="1786" w:right="1134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45AFD" w14:textId="77777777" w:rsidR="00F92CE0" w:rsidRDefault="00F92CE0" w:rsidP="008A6831">
      <w:pPr>
        <w:spacing w:after="0" w:line="240" w:lineRule="auto"/>
      </w:pPr>
      <w:r>
        <w:separator/>
      </w:r>
    </w:p>
  </w:endnote>
  <w:endnote w:type="continuationSeparator" w:id="0">
    <w:p w14:paraId="0613C482" w14:textId="77777777" w:rsidR="00F92CE0" w:rsidRDefault="00F92CE0" w:rsidP="008A68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C9209" w14:textId="77777777" w:rsidR="0096314D" w:rsidRDefault="0096314D">
    <w:pPr>
      <w:pStyle w:val="Sidefod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0C9214E" wp14:editId="6F0F94F6">
          <wp:simplePos x="0" y="0"/>
          <wp:positionH relativeFrom="margin">
            <wp:align>left</wp:align>
          </wp:positionH>
          <wp:positionV relativeFrom="paragraph">
            <wp:posOffset>-223520</wp:posOffset>
          </wp:positionV>
          <wp:extent cx="1299600" cy="388800"/>
          <wp:effectExtent l="0" t="0" r="0" b="0"/>
          <wp:wrapNone/>
          <wp:docPr id="769010600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9600" cy="38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F766B" w14:textId="77777777" w:rsidR="00F92CE0" w:rsidRDefault="00F92CE0" w:rsidP="008A6831">
      <w:pPr>
        <w:spacing w:after="0" w:line="240" w:lineRule="auto"/>
      </w:pPr>
      <w:r>
        <w:separator/>
      </w:r>
    </w:p>
  </w:footnote>
  <w:footnote w:type="continuationSeparator" w:id="0">
    <w:p w14:paraId="48A6E76C" w14:textId="77777777" w:rsidR="00F92CE0" w:rsidRDefault="00F92CE0" w:rsidP="008A68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77DAB" w14:textId="77777777" w:rsidR="008A6831" w:rsidRDefault="00595096" w:rsidP="00595096">
    <w:pPr>
      <w:pStyle w:val="Sidehoved"/>
      <w:tabs>
        <w:tab w:val="clear" w:pos="4819"/>
        <w:tab w:val="clear" w:pos="9638"/>
        <w:tab w:val="left" w:pos="8300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08A21" w14:textId="77777777" w:rsidR="00D24FA7" w:rsidRDefault="00D24FA7">
    <w:pPr>
      <w:pStyle w:val="Sidehoved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3D2834C" wp14:editId="7E03E408">
          <wp:simplePos x="0" y="0"/>
          <wp:positionH relativeFrom="margin">
            <wp:posOffset>4820920</wp:posOffset>
          </wp:positionH>
          <wp:positionV relativeFrom="paragraph">
            <wp:posOffset>113030</wp:posOffset>
          </wp:positionV>
          <wp:extent cx="1299600" cy="388800"/>
          <wp:effectExtent l="0" t="0" r="0" b="0"/>
          <wp:wrapNone/>
          <wp:docPr id="1781788537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9600" cy="38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A02FD"/>
    <w:multiLevelType w:val="hybridMultilevel"/>
    <w:tmpl w:val="CB02B72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DD4CD2"/>
    <w:multiLevelType w:val="hybridMultilevel"/>
    <w:tmpl w:val="C0447AB0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11F6359"/>
    <w:multiLevelType w:val="hybridMultilevel"/>
    <w:tmpl w:val="0B7298A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53413D"/>
    <w:multiLevelType w:val="hybridMultilevel"/>
    <w:tmpl w:val="357AEF1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670094"/>
    <w:multiLevelType w:val="hybridMultilevel"/>
    <w:tmpl w:val="B4EA1F8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DD23D7"/>
    <w:multiLevelType w:val="hybridMultilevel"/>
    <w:tmpl w:val="6E60C4D6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DFA6B57"/>
    <w:multiLevelType w:val="hybridMultilevel"/>
    <w:tmpl w:val="6F9C1EBA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FD91B49"/>
    <w:multiLevelType w:val="hybridMultilevel"/>
    <w:tmpl w:val="D2AA7E86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16710044">
    <w:abstractNumId w:val="3"/>
  </w:num>
  <w:num w:numId="2" w16cid:durableId="480585929">
    <w:abstractNumId w:val="4"/>
  </w:num>
  <w:num w:numId="3" w16cid:durableId="1823112397">
    <w:abstractNumId w:val="0"/>
  </w:num>
  <w:num w:numId="4" w16cid:durableId="707996317">
    <w:abstractNumId w:val="2"/>
  </w:num>
  <w:num w:numId="5" w16cid:durableId="1506243734">
    <w:abstractNumId w:val="5"/>
  </w:num>
  <w:num w:numId="6" w16cid:durableId="1335959019">
    <w:abstractNumId w:val="6"/>
  </w:num>
  <w:num w:numId="7" w16cid:durableId="183908064">
    <w:abstractNumId w:val="7"/>
  </w:num>
  <w:num w:numId="8" w16cid:durableId="13683345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62F"/>
    <w:rsid w:val="00002141"/>
    <w:rsid w:val="00005EE9"/>
    <w:rsid w:val="000116A5"/>
    <w:rsid w:val="0008526A"/>
    <w:rsid w:val="00096BCB"/>
    <w:rsid w:val="000A10D1"/>
    <w:rsid w:val="000A37C1"/>
    <w:rsid w:val="000B1088"/>
    <w:rsid w:val="000B1F3A"/>
    <w:rsid w:val="000D52E8"/>
    <w:rsid w:val="000F7F2E"/>
    <w:rsid w:val="0011634B"/>
    <w:rsid w:val="00146372"/>
    <w:rsid w:val="00153B24"/>
    <w:rsid w:val="0015426E"/>
    <w:rsid w:val="00160193"/>
    <w:rsid w:val="00167690"/>
    <w:rsid w:val="001720DC"/>
    <w:rsid w:val="00192877"/>
    <w:rsid w:val="001F76F0"/>
    <w:rsid w:val="00275590"/>
    <w:rsid w:val="002A2982"/>
    <w:rsid w:val="002D26FA"/>
    <w:rsid w:val="002F6571"/>
    <w:rsid w:val="00310AA5"/>
    <w:rsid w:val="003133F9"/>
    <w:rsid w:val="00345B52"/>
    <w:rsid w:val="00350590"/>
    <w:rsid w:val="00351EA1"/>
    <w:rsid w:val="00363FA5"/>
    <w:rsid w:val="003678BF"/>
    <w:rsid w:val="003808DA"/>
    <w:rsid w:val="00387129"/>
    <w:rsid w:val="00390225"/>
    <w:rsid w:val="003A2E67"/>
    <w:rsid w:val="003B2102"/>
    <w:rsid w:val="003D2221"/>
    <w:rsid w:val="004360EB"/>
    <w:rsid w:val="00456B92"/>
    <w:rsid w:val="00460476"/>
    <w:rsid w:val="00475BD4"/>
    <w:rsid w:val="004D1B8E"/>
    <w:rsid w:val="00516A46"/>
    <w:rsid w:val="00521ED2"/>
    <w:rsid w:val="005237F1"/>
    <w:rsid w:val="00525A27"/>
    <w:rsid w:val="00550963"/>
    <w:rsid w:val="00551C6B"/>
    <w:rsid w:val="0056537A"/>
    <w:rsid w:val="00580F3F"/>
    <w:rsid w:val="00586EC0"/>
    <w:rsid w:val="00595096"/>
    <w:rsid w:val="005B5ACE"/>
    <w:rsid w:val="00617146"/>
    <w:rsid w:val="00621010"/>
    <w:rsid w:val="006343B9"/>
    <w:rsid w:val="00676EA9"/>
    <w:rsid w:val="006B0418"/>
    <w:rsid w:val="00743090"/>
    <w:rsid w:val="00743C0D"/>
    <w:rsid w:val="0074791B"/>
    <w:rsid w:val="00755DFE"/>
    <w:rsid w:val="00766E01"/>
    <w:rsid w:val="00791F20"/>
    <w:rsid w:val="007B3275"/>
    <w:rsid w:val="007C0488"/>
    <w:rsid w:val="007D3BD1"/>
    <w:rsid w:val="007F2398"/>
    <w:rsid w:val="00817EF5"/>
    <w:rsid w:val="00821F0D"/>
    <w:rsid w:val="00831F63"/>
    <w:rsid w:val="00875546"/>
    <w:rsid w:val="008A6831"/>
    <w:rsid w:val="008C02B9"/>
    <w:rsid w:val="0092000C"/>
    <w:rsid w:val="009379F7"/>
    <w:rsid w:val="0096314D"/>
    <w:rsid w:val="0098062F"/>
    <w:rsid w:val="00982DA2"/>
    <w:rsid w:val="009A3015"/>
    <w:rsid w:val="009C4DFD"/>
    <w:rsid w:val="009C5820"/>
    <w:rsid w:val="009C7C56"/>
    <w:rsid w:val="009E1F94"/>
    <w:rsid w:val="009F1832"/>
    <w:rsid w:val="009F192C"/>
    <w:rsid w:val="00A27633"/>
    <w:rsid w:val="00A3708D"/>
    <w:rsid w:val="00A416CC"/>
    <w:rsid w:val="00A50FC6"/>
    <w:rsid w:val="00A7794B"/>
    <w:rsid w:val="00A80ED3"/>
    <w:rsid w:val="00A84B3E"/>
    <w:rsid w:val="00A90739"/>
    <w:rsid w:val="00A9328B"/>
    <w:rsid w:val="00AB3B8E"/>
    <w:rsid w:val="00AC77B4"/>
    <w:rsid w:val="00AE4CA9"/>
    <w:rsid w:val="00AF2255"/>
    <w:rsid w:val="00AF39FD"/>
    <w:rsid w:val="00B01340"/>
    <w:rsid w:val="00B15F32"/>
    <w:rsid w:val="00B364DA"/>
    <w:rsid w:val="00B42E4C"/>
    <w:rsid w:val="00B476F8"/>
    <w:rsid w:val="00B60AEA"/>
    <w:rsid w:val="00B836AE"/>
    <w:rsid w:val="00B8517C"/>
    <w:rsid w:val="00BB6C5E"/>
    <w:rsid w:val="00BF0E3A"/>
    <w:rsid w:val="00C065CC"/>
    <w:rsid w:val="00C20721"/>
    <w:rsid w:val="00C34C59"/>
    <w:rsid w:val="00C4130A"/>
    <w:rsid w:val="00C72778"/>
    <w:rsid w:val="00C72F26"/>
    <w:rsid w:val="00CC51E4"/>
    <w:rsid w:val="00CC77BC"/>
    <w:rsid w:val="00CD24DC"/>
    <w:rsid w:val="00CF7E79"/>
    <w:rsid w:val="00D019A7"/>
    <w:rsid w:val="00D1057E"/>
    <w:rsid w:val="00D22E85"/>
    <w:rsid w:val="00D2314A"/>
    <w:rsid w:val="00D24470"/>
    <w:rsid w:val="00D24FA7"/>
    <w:rsid w:val="00DB0859"/>
    <w:rsid w:val="00DB3DE1"/>
    <w:rsid w:val="00E019E1"/>
    <w:rsid w:val="00E0367C"/>
    <w:rsid w:val="00E338EF"/>
    <w:rsid w:val="00E534B6"/>
    <w:rsid w:val="00E61991"/>
    <w:rsid w:val="00E742EF"/>
    <w:rsid w:val="00E762A4"/>
    <w:rsid w:val="00E90E02"/>
    <w:rsid w:val="00E915D2"/>
    <w:rsid w:val="00EC7957"/>
    <w:rsid w:val="00F22C00"/>
    <w:rsid w:val="00F25158"/>
    <w:rsid w:val="00F61779"/>
    <w:rsid w:val="00F72DCC"/>
    <w:rsid w:val="00F92CE0"/>
    <w:rsid w:val="00FA03D2"/>
    <w:rsid w:val="00FA4A87"/>
    <w:rsid w:val="00FA66A5"/>
    <w:rsid w:val="00FA6F8D"/>
    <w:rsid w:val="00FF2F83"/>
    <w:rsid w:val="00FF4223"/>
    <w:rsid w:val="00FF4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B24B6C"/>
  <w15:chartTrackingRefBased/>
  <w15:docId w15:val="{41CA239B-5CDB-2444-A91D-9AE4E7FD0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062F"/>
    <w:pPr>
      <w:spacing w:after="200" w:line="276" w:lineRule="auto"/>
    </w:pPr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CF7E79"/>
    <w:pPr>
      <w:keepNext/>
      <w:keepLines/>
      <w:spacing w:before="360" w:after="80" w:line="259" w:lineRule="auto"/>
      <w:outlineLvl w:val="0"/>
    </w:pPr>
    <w:rPr>
      <w:rFonts w:ascii="Verdana" w:eastAsiaTheme="majorEastAsia" w:hAnsi="Verdana" w:cstheme="majorBidi"/>
      <w:color w:val="000000" w:themeColor="text1"/>
      <w:sz w:val="32"/>
      <w:szCs w:val="40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CF7E79"/>
    <w:pPr>
      <w:keepNext/>
      <w:keepLines/>
      <w:spacing w:before="160" w:after="80" w:line="259" w:lineRule="auto"/>
      <w:outlineLvl w:val="1"/>
    </w:pPr>
    <w:rPr>
      <w:rFonts w:ascii="Verdana" w:eastAsiaTheme="majorEastAsia" w:hAnsi="Verdana" w:cstheme="majorBidi"/>
      <w:color w:val="000000" w:themeColor="text1"/>
      <w:sz w:val="28"/>
      <w:szCs w:val="32"/>
    </w:rPr>
  </w:style>
  <w:style w:type="paragraph" w:styleId="Overskrift3">
    <w:name w:val="heading 3"/>
    <w:basedOn w:val="Normal"/>
    <w:next w:val="Normal"/>
    <w:link w:val="Overskrift3Tegn"/>
    <w:autoRedefine/>
    <w:uiPriority w:val="9"/>
    <w:unhideWhenUsed/>
    <w:qFormat/>
    <w:rsid w:val="00390225"/>
    <w:pPr>
      <w:keepNext/>
      <w:keepLines/>
      <w:spacing w:before="160" w:after="80" w:line="259" w:lineRule="auto"/>
      <w:outlineLvl w:val="2"/>
    </w:pPr>
    <w:rPr>
      <w:rFonts w:ascii="Verdana" w:eastAsiaTheme="majorEastAsia" w:hAnsi="Verdana" w:cstheme="majorBidi"/>
      <w:color w:val="000000" w:themeColor="text1"/>
      <w:sz w:val="24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rsid w:val="008A6831"/>
    <w:pPr>
      <w:keepNext/>
      <w:keepLines/>
      <w:spacing w:before="80" w:after="40" w:line="259" w:lineRule="auto"/>
      <w:outlineLvl w:val="3"/>
    </w:pPr>
    <w:rPr>
      <w:rFonts w:ascii="Verdana" w:eastAsiaTheme="majorEastAsia" w:hAnsi="Verdana" w:cstheme="majorBidi"/>
      <w:i/>
      <w:iCs/>
      <w:color w:val="0F4761" w:themeColor="accent1" w:themeShade="BF"/>
      <w:sz w:val="20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A6831"/>
    <w:pPr>
      <w:keepNext/>
      <w:keepLines/>
      <w:spacing w:before="80" w:after="40" w:line="259" w:lineRule="auto"/>
      <w:outlineLvl w:val="4"/>
    </w:pPr>
    <w:rPr>
      <w:rFonts w:ascii="Verdana" w:eastAsiaTheme="majorEastAsia" w:hAnsi="Verdana" w:cstheme="majorBidi"/>
      <w:color w:val="0F4761" w:themeColor="accent1" w:themeShade="BF"/>
      <w:sz w:val="20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A6831"/>
    <w:pPr>
      <w:keepNext/>
      <w:keepLines/>
      <w:spacing w:before="40" w:after="0" w:line="259" w:lineRule="auto"/>
      <w:outlineLvl w:val="5"/>
    </w:pPr>
    <w:rPr>
      <w:rFonts w:ascii="Verdana" w:eastAsiaTheme="majorEastAsia" w:hAnsi="Verdana" w:cstheme="majorBidi"/>
      <w:i/>
      <w:iCs/>
      <w:color w:val="595959" w:themeColor="text1" w:themeTint="A6"/>
      <w:sz w:val="20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A6831"/>
    <w:pPr>
      <w:keepNext/>
      <w:keepLines/>
      <w:spacing w:before="40" w:after="0" w:line="259" w:lineRule="auto"/>
      <w:outlineLvl w:val="6"/>
    </w:pPr>
    <w:rPr>
      <w:rFonts w:ascii="Verdana" w:eastAsiaTheme="majorEastAsia" w:hAnsi="Verdana" w:cstheme="majorBidi"/>
      <w:color w:val="595959" w:themeColor="text1" w:themeTint="A6"/>
      <w:sz w:val="20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A6831"/>
    <w:pPr>
      <w:keepNext/>
      <w:keepLines/>
      <w:spacing w:after="0" w:line="259" w:lineRule="auto"/>
      <w:outlineLvl w:val="7"/>
    </w:pPr>
    <w:rPr>
      <w:rFonts w:ascii="Verdana" w:eastAsiaTheme="majorEastAsia" w:hAnsi="Verdana" w:cstheme="majorBidi"/>
      <w:i/>
      <w:iCs/>
      <w:color w:val="272727" w:themeColor="text1" w:themeTint="D8"/>
      <w:sz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A6831"/>
    <w:pPr>
      <w:keepNext/>
      <w:keepLines/>
      <w:spacing w:after="0" w:line="259" w:lineRule="auto"/>
      <w:outlineLvl w:val="8"/>
    </w:pPr>
    <w:rPr>
      <w:rFonts w:ascii="Verdana" w:eastAsiaTheme="majorEastAsia" w:hAnsi="Verdana" w:cstheme="majorBidi"/>
      <w:color w:val="272727" w:themeColor="text1" w:themeTint="D8"/>
      <w:sz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CF7E79"/>
    <w:rPr>
      <w:rFonts w:ascii="Verdana" w:eastAsiaTheme="majorEastAsia" w:hAnsi="Verdana" w:cstheme="majorBidi"/>
      <w:color w:val="000000" w:themeColor="text1"/>
      <w:sz w:val="32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CF7E79"/>
    <w:rPr>
      <w:rFonts w:ascii="Verdana" w:eastAsiaTheme="majorEastAsia" w:hAnsi="Verdana" w:cstheme="majorBidi"/>
      <w:color w:val="000000" w:themeColor="text1"/>
      <w:sz w:val="28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390225"/>
    <w:rPr>
      <w:rFonts w:ascii="Verdana" w:eastAsiaTheme="majorEastAsia" w:hAnsi="Verdana" w:cstheme="majorBidi"/>
      <w:color w:val="000000" w:themeColor="text1"/>
      <w:sz w:val="24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8A6831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8A6831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8A6831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8A6831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8A6831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8A683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390225"/>
    <w:pPr>
      <w:spacing w:after="80" w:line="240" w:lineRule="auto"/>
      <w:contextualSpacing/>
    </w:pPr>
    <w:rPr>
      <w:rFonts w:ascii="Verdana" w:eastAsiaTheme="majorEastAsia" w:hAnsi="Verdana" w:cstheme="majorBidi"/>
      <w:color w:val="000000" w:themeColor="text1"/>
      <w:spacing w:val="-10"/>
      <w:kern w:val="28"/>
      <w:sz w:val="48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390225"/>
    <w:rPr>
      <w:rFonts w:ascii="Verdana" w:eastAsiaTheme="majorEastAsia" w:hAnsi="Verdana" w:cstheme="majorBidi"/>
      <w:color w:val="000000" w:themeColor="text1"/>
      <w:spacing w:val="-10"/>
      <w:kern w:val="28"/>
      <w:sz w:val="48"/>
      <w:szCs w:val="56"/>
    </w:rPr>
  </w:style>
  <w:style w:type="paragraph" w:styleId="Undertitel">
    <w:name w:val="Subtitle"/>
    <w:basedOn w:val="Normal"/>
    <w:next w:val="Normal"/>
    <w:link w:val="UndertitelTegn"/>
    <w:uiPriority w:val="11"/>
    <w:rsid w:val="008A6831"/>
    <w:pPr>
      <w:numPr>
        <w:ilvl w:val="1"/>
      </w:numPr>
      <w:spacing w:after="160" w:line="259" w:lineRule="auto"/>
    </w:pPr>
    <w:rPr>
      <w:rFonts w:ascii="Verdana" w:eastAsiaTheme="majorEastAsia" w:hAnsi="Verdan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8A68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rsid w:val="008A6831"/>
    <w:pPr>
      <w:spacing w:before="160" w:after="160" w:line="259" w:lineRule="auto"/>
      <w:jc w:val="center"/>
    </w:pPr>
    <w:rPr>
      <w:rFonts w:ascii="Verdana" w:hAnsi="Verdana"/>
      <w:i/>
      <w:iCs/>
      <w:color w:val="404040" w:themeColor="text1" w:themeTint="BF"/>
      <w:sz w:val="20"/>
    </w:rPr>
  </w:style>
  <w:style w:type="character" w:customStyle="1" w:styleId="CitatTegn">
    <w:name w:val="Citat Tegn"/>
    <w:basedOn w:val="Standardskrifttypeiafsnit"/>
    <w:link w:val="Citat"/>
    <w:uiPriority w:val="29"/>
    <w:rsid w:val="008A6831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rsid w:val="008A6831"/>
    <w:pPr>
      <w:spacing w:after="160" w:line="259" w:lineRule="auto"/>
      <w:ind w:left="720"/>
      <w:contextualSpacing/>
    </w:pPr>
    <w:rPr>
      <w:rFonts w:ascii="Verdana" w:hAnsi="Verdana"/>
      <w:sz w:val="20"/>
    </w:rPr>
  </w:style>
  <w:style w:type="character" w:styleId="Kraftigfremhvning">
    <w:name w:val="Intense Emphasis"/>
    <w:basedOn w:val="Standardskrifttypeiafsnit"/>
    <w:uiPriority w:val="21"/>
    <w:rsid w:val="008A6831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rsid w:val="008A68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="Verdana" w:hAnsi="Verdana"/>
      <w:i/>
      <w:iCs/>
      <w:color w:val="0F4761" w:themeColor="accent1" w:themeShade="BF"/>
      <w:sz w:val="20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8A6831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rsid w:val="008A6831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8A6831"/>
    <w:pPr>
      <w:tabs>
        <w:tab w:val="center" w:pos="4819"/>
        <w:tab w:val="right" w:pos="9638"/>
      </w:tabs>
      <w:spacing w:after="0" w:line="240" w:lineRule="auto"/>
    </w:pPr>
    <w:rPr>
      <w:rFonts w:ascii="Verdana" w:hAnsi="Verdana"/>
      <w:sz w:val="20"/>
    </w:rPr>
  </w:style>
  <w:style w:type="character" w:customStyle="1" w:styleId="SidehovedTegn">
    <w:name w:val="Sidehoved Tegn"/>
    <w:basedOn w:val="Standardskrifttypeiafsnit"/>
    <w:link w:val="Sidehoved"/>
    <w:uiPriority w:val="99"/>
    <w:rsid w:val="008A6831"/>
  </w:style>
  <w:style w:type="paragraph" w:styleId="Sidefod">
    <w:name w:val="footer"/>
    <w:basedOn w:val="Normal"/>
    <w:link w:val="SidefodTegn"/>
    <w:uiPriority w:val="99"/>
    <w:unhideWhenUsed/>
    <w:rsid w:val="008A6831"/>
    <w:pPr>
      <w:tabs>
        <w:tab w:val="center" w:pos="4819"/>
        <w:tab w:val="right" w:pos="9638"/>
      </w:tabs>
      <w:spacing w:after="0" w:line="240" w:lineRule="auto"/>
    </w:pPr>
    <w:rPr>
      <w:rFonts w:ascii="Verdana" w:hAnsi="Verdana"/>
      <w:sz w:val="20"/>
    </w:rPr>
  </w:style>
  <w:style w:type="character" w:customStyle="1" w:styleId="SidefodTegn">
    <w:name w:val="Sidefod Tegn"/>
    <w:basedOn w:val="Standardskrifttypeiafsnit"/>
    <w:link w:val="Sidefod"/>
    <w:uiPriority w:val="99"/>
    <w:rsid w:val="008A6831"/>
  </w:style>
  <w:style w:type="character" w:styleId="Hyperlink">
    <w:name w:val="Hyperlink"/>
    <w:basedOn w:val="Standardskrifttypeiafsnit"/>
    <w:uiPriority w:val="99"/>
    <w:unhideWhenUsed/>
    <w:rsid w:val="00C065CC"/>
    <w:rPr>
      <w:color w:val="467886" w:themeColor="hyperlink"/>
      <w:u w:val="single"/>
    </w:rPr>
  </w:style>
  <w:style w:type="paragraph" w:styleId="Ingenafstand">
    <w:name w:val="No Spacing"/>
    <w:autoRedefine/>
    <w:uiPriority w:val="1"/>
    <w:qFormat/>
    <w:rsid w:val="00390225"/>
    <w:pPr>
      <w:spacing w:after="0" w:line="240" w:lineRule="auto"/>
    </w:pPr>
    <w:rPr>
      <w:rFonts w:ascii="Verdana" w:hAnsi="Verdana"/>
      <w:sz w:val="20"/>
    </w:rPr>
  </w:style>
  <w:style w:type="character" w:styleId="Ulstomtale">
    <w:name w:val="Unresolved Mention"/>
    <w:basedOn w:val="Standardskrifttypeiafsnit"/>
    <w:uiPriority w:val="99"/>
    <w:semiHidden/>
    <w:unhideWhenUsed/>
    <w:rsid w:val="00F22C00"/>
    <w:rPr>
      <w:color w:val="605E5C"/>
      <w:shd w:val="clear" w:color="auto" w:fill="E1DFDD"/>
    </w:rPr>
  </w:style>
  <w:style w:type="paragraph" w:customStyle="1" w:styleId="Projektbeskrivelse">
    <w:name w:val="Projektbeskrivelse"/>
    <w:basedOn w:val="Normal"/>
    <w:qFormat/>
    <w:rsid w:val="0098062F"/>
    <w:pPr>
      <w:spacing w:after="120" w:line="240" w:lineRule="auto"/>
    </w:pPr>
    <w:rPr>
      <w:rFonts w:ascii="Verdana" w:eastAsiaTheme="minorEastAsia" w:hAnsi="Verdana" w:cs="Calibri"/>
      <w:b/>
      <w:color w:val="000000" w:themeColor="text1"/>
      <w:sz w:val="24"/>
      <w:szCs w:val="32"/>
      <w:lang w:eastAsia="da-DK"/>
    </w:rPr>
  </w:style>
  <w:style w:type="table" w:styleId="Tabel-Gitter">
    <w:name w:val="Table Grid"/>
    <w:basedOn w:val="Tabel-Normal"/>
    <w:uiPriority w:val="59"/>
    <w:rsid w:val="009806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4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8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ds@sejlsport.d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juliestolberg/Library/CloudStorage/OneDrive-DanskSejlunion/Nyheder/DK%20-%20skabelon%20uden%20footer%20(2)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0 xmlns="f3fee985-d74d-476c-8338-0c7273fb1fb9" xsi:nil="true"/>
    <lcf76f155ced4ddcb4097134ff3c332f xmlns="f3fee985-d74d-476c-8338-0c7273fb1fb9">
      <Terms xmlns="http://schemas.microsoft.com/office/infopath/2007/PartnerControls"/>
    </lcf76f155ced4ddcb4097134ff3c332f>
    <TaxCatchAll xmlns="7f8d0bd6-3fb1-4eb8-80e0-1e01dc41703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359443F115FB4791ED3A0FFA52537D" ma:contentTypeVersion="16" ma:contentTypeDescription="Create a new document." ma:contentTypeScope="" ma:versionID="b47bf6af4ccf68cce3744ed107c0f5c3">
  <xsd:schema xmlns:xsd="http://www.w3.org/2001/XMLSchema" xmlns:xs="http://www.w3.org/2001/XMLSchema" xmlns:p="http://schemas.microsoft.com/office/2006/metadata/properties" xmlns:ns2="f3fee985-d74d-476c-8338-0c7273fb1fb9" xmlns:ns3="7f8d0bd6-3fb1-4eb8-80e0-1e01dc41703e" targetNamespace="http://schemas.microsoft.com/office/2006/metadata/properties" ma:root="true" ma:fieldsID="9c66a0cbdf5074650fcf3aae5900211d" ns2:_="" ns3:_="">
    <xsd:import namespace="f3fee985-d74d-476c-8338-0c7273fb1fb9"/>
    <xsd:import namespace="7f8d0bd6-3fb1-4eb8-80e0-1e01dc4170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order0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fee985-d74d-476c-8338-0c7273fb1f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order0" ma:index="12" nillable="true" ma:displayName="order" ma:format="Dropdown" ma:internalName="order0" ma:percentage="FALSE">
      <xsd:simpleType>
        <xsd:restriction base="dms:Number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6ff5068b-2465-4616-b4a7-0e5eb8a0b2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8d0bd6-3fb1-4eb8-80e0-1e01dc41703e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c66dbb67-b203-4e5b-8904-102d3c1ded2a}" ma:internalName="TaxCatchAll" ma:showField="CatchAllData" ma:web="7f8d0bd6-3fb1-4eb8-80e0-1e01dc4170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99685A-BE75-47D6-BF4E-831440CB49D2}">
  <ds:schemaRefs>
    <ds:schemaRef ds:uri="http://schemas.microsoft.com/office/2006/metadata/properties"/>
    <ds:schemaRef ds:uri="http://schemas.microsoft.com/office/infopath/2007/PartnerControls"/>
    <ds:schemaRef ds:uri="f3fee985-d74d-476c-8338-0c7273fb1fb9"/>
    <ds:schemaRef ds:uri="7f8d0bd6-3fb1-4eb8-80e0-1e01dc41703e"/>
  </ds:schemaRefs>
</ds:datastoreItem>
</file>

<file path=customXml/itemProps2.xml><?xml version="1.0" encoding="utf-8"?>
<ds:datastoreItem xmlns:ds="http://schemas.openxmlformats.org/officeDocument/2006/customXml" ds:itemID="{0182C703-A76A-41ED-835D-F6AAEEF728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A76613-6F79-45B5-A98D-94D6CEF1B9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fee985-d74d-476c-8338-0c7273fb1fb9"/>
    <ds:schemaRef ds:uri="7f8d0bd6-3fb1-4eb8-80e0-1e01dc4170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DK - skabelon uden footer (2).dotx</Template>
  <TotalTime>1</TotalTime>
  <Pages>2</Pages>
  <Words>153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Stolberg</dc:creator>
  <cp:keywords/>
  <dc:description/>
  <cp:lastModifiedBy>Julie Elver Stolberg</cp:lastModifiedBy>
  <cp:revision>1</cp:revision>
  <cp:lastPrinted>2025-01-17T14:30:00Z</cp:lastPrinted>
  <dcterms:created xsi:type="dcterms:W3CDTF">2025-12-08T11:26:00Z</dcterms:created>
  <dcterms:modified xsi:type="dcterms:W3CDTF">2025-12-08T11:27:00Z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0x010100C0359443F115FB4791ED3A0FFA52537D</vt:lpwstr>
  </property>
  <property fmtid="{D5CDD505-2E9C-101B-9397-08002B2CF9AE}" pid="3" name="MediaServiceImageTags">
    <vt:lpwstr/>
  </property>
</Properties>
</file>