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98AC" w14:textId="77777777" w:rsidR="00E9512D" w:rsidRPr="00DD690F" w:rsidRDefault="00E9512D" w:rsidP="006E34A2">
      <w:pPr>
        <w:jc w:val="center"/>
        <w:rPr>
          <w:rFonts w:ascii="Verdana" w:hAnsi="Verdana"/>
        </w:rPr>
      </w:pPr>
    </w:p>
    <w:p w14:paraId="3D7FC2F8" w14:textId="77777777" w:rsidR="00E9512D" w:rsidRPr="00DD690F" w:rsidRDefault="00E9512D" w:rsidP="00E9512D">
      <w:pPr>
        <w:rPr>
          <w:rFonts w:ascii="Verdana" w:hAnsi="Verdana"/>
        </w:rPr>
      </w:pP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02"/>
        <w:gridCol w:w="2593"/>
        <w:gridCol w:w="1798"/>
        <w:gridCol w:w="1807"/>
        <w:gridCol w:w="1815"/>
      </w:tblGrid>
      <w:tr w:rsidR="00E9512D" w:rsidRPr="00DD690F" w14:paraId="608D8B4B" w14:textId="77777777">
        <w:trPr>
          <w:trHeight w:val="358"/>
        </w:trPr>
        <w:tc>
          <w:tcPr>
            <w:tcW w:w="1830" w:type="dxa"/>
            <w:gridSpan w:val="2"/>
            <w:vAlign w:val="center"/>
          </w:tcPr>
          <w:p w14:paraId="69677EAE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d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okument nr.</w:t>
            </w:r>
          </w:p>
        </w:tc>
        <w:tc>
          <w:tcPr>
            <w:tcW w:w="6198" w:type="dxa"/>
            <w:gridSpan w:val="3"/>
            <w:vAlign w:val="center"/>
          </w:tcPr>
          <w:p w14:paraId="4273CA34" w14:textId="77777777" w:rsidR="00E9512D" w:rsidRPr="00DD690F" w:rsidRDefault="002B5AF6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5C27AD" w:rsidRPr="00DD690F">
              <w:rPr>
                <w:rFonts w:ascii="Verdana" w:hAnsi="Verdana" w:cs="Microsoft Sans Serif"/>
                <w:sz w:val="18"/>
                <w:szCs w:val="18"/>
              </w:rPr>
              <w:t>unktion</w:t>
            </w:r>
          </w:p>
        </w:tc>
        <w:tc>
          <w:tcPr>
            <w:tcW w:w="1815" w:type="dxa"/>
            <w:vAlign w:val="center"/>
          </w:tcPr>
          <w:p w14:paraId="6F21036E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idst revideret</w:t>
            </w:r>
          </w:p>
        </w:tc>
      </w:tr>
      <w:tr w:rsidR="00E9512D" w:rsidRPr="00DD690F" w14:paraId="22FFA4A6" w14:textId="77777777">
        <w:trPr>
          <w:trHeight w:val="617"/>
        </w:trPr>
        <w:tc>
          <w:tcPr>
            <w:tcW w:w="1830" w:type="dxa"/>
            <w:gridSpan w:val="2"/>
            <w:vAlign w:val="center"/>
          </w:tcPr>
          <w:p w14:paraId="3125B1A9" w14:textId="74DB3252" w:rsidR="00E9512D" w:rsidRPr="00DD690F" w:rsidRDefault="00534088" w:rsidP="00316963">
            <w:pPr>
              <w:jc w:val="center"/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>0</w:t>
            </w:r>
            <w:r w:rsidR="00C05ED4">
              <w:rPr>
                <w:rFonts w:ascii="Verdana" w:hAnsi="Verdana" w:cs="Microsoft Sans Serif"/>
              </w:rPr>
              <w:t>3</w:t>
            </w:r>
          </w:p>
        </w:tc>
        <w:tc>
          <w:tcPr>
            <w:tcW w:w="6198" w:type="dxa"/>
            <w:gridSpan w:val="3"/>
            <w:vAlign w:val="center"/>
          </w:tcPr>
          <w:p w14:paraId="0E1D6C13" w14:textId="5F892D42" w:rsidR="00E9512D" w:rsidRPr="00DD690F" w:rsidRDefault="00C05ED4" w:rsidP="003C2C64">
            <w:pPr>
              <w:jc w:val="center"/>
              <w:rPr>
                <w:rFonts w:ascii="Verdana" w:hAnsi="Verdana" w:cs="Microsoft Sans Serif"/>
                <w:sz w:val="32"/>
                <w:szCs w:val="32"/>
              </w:rPr>
            </w:pPr>
            <w:r>
              <w:rPr>
                <w:rFonts w:ascii="Verdana" w:hAnsi="Verdana" w:cs="Microsoft Sans Serif"/>
                <w:sz w:val="32"/>
                <w:szCs w:val="32"/>
              </w:rPr>
              <w:t>Koordinator</w:t>
            </w:r>
            <w:r w:rsidR="00706FED" w:rsidRPr="00DD690F">
              <w:rPr>
                <w:rFonts w:ascii="Verdana" w:hAnsi="Verdana" w:cs="Microsoft Sans Serif"/>
                <w:sz w:val="32"/>
                <w:szCs w:val="32"/>
              </w:rPr>
              <w:t xml:space="preserve"> </w:t>
            </w:r>
          </w:p>
        </w:tc>
        <w:tc>
          <w:tcPr>
            <w:tcW w:w="1815" w:type="dxa"/>
            <w:vAlign w:val="center"/>
          </w:tcPr>
          <w:p w14:paraId="19C7D9EA" w14:textId="77777777" w:rsidR="00E9512D" w:rsidRPr="00DD690F" w:rsidRDefault="00236F34" w:rsidP="00E9512D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  <w:r w:rsidRPr="00DD690F">
              <w:rPr>
                <w:rFonts w:ascii="Verdana" w:hAnsi="Verdana" w:cs="Microsoft Sans Serif"/>
                <w:sz w:val="20"/>
                <w:szCs w:val="20"/>
              </w:rPr>
              <w:t>25. marts 2022</w:t>
            </w:r>
          </w:p>
        </w:tc>
      </w:tr>
      <w:tr w:rsidR="006E34A2" w:rsidRPr="00DD690F" w14:paraId="63678DFD" w14:textId="77777777">
        <w:trPr>
          <w:trHeight w:val="926"/>
        </w:trPr>
        <w:tc>
          <w:tcPr>
            <w:tcW w:w="1830" w:type="dxa"/>
            <w:gridSpan w:val="2"/>
            <w:vAlign w:val="center"/>
          </w:tcPr>
          <w:p w14:paraId="445C4873" w14:textId="77777777" w:rsidR="006E34A2" w:rsidRPr="00DD690F" w:rsidRDefault="005C27A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r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eference til</w:t>
            </w:r>
          </w:p>
        </w:tc>
        <w:tc>
          <w:tcPr>
            <w:tcW w:w="2593" w:type="dxa"/>
            <w:vAlign w:val="center"/>
          </w:tcPr>
          <w:p w14:paraId="23543CF2" w14:textId="5C4CE809" w:rsidR="006E34A2" w:rsidRPr="00DD690F" w:rsidRDefault="00C05ED4" w:rsidP="004A2AEB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Ungdomsleder og træneransvarlig</w:t>
            </w:r>
          </w:p>
        </w:tc>
        <w:tc>
          <w:tcPr>
            <w:tcW w:w="1798" w:type="dxa"/>
            <w:vAlign w:val="center"/>
          </w:tcPr>
          <w:p w14:paraId="71B2C93B" w14:textId="77777777" w:rsidR="006E34A2" w:rsidRPr="00DD690F" w:rsidRDefault="003A0BDB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orudsætning</w:t>
            </w:r>
          </w:p>
        </w:tc>
        <w:tc>
          <w:tcPr>
            <w:tcW w:w="3622" w:type="dxa"/>
            <w:gridSpan w:val="2"/>
            <w:vAlign w:val="center"/>
          </w:tcPr>
          <w:p w14:paraId="72DEDAE9" w14:textId="77777777" w:rsidR="00534088" w:rsidRPr="00DD690F" w:rsidRDefault="00534088" w:rsidP="00534088">
            <w:pPr>
              <w:rPr>
                <w:rFonts w:ascii="Verdana" w:hAnsi="Verdana" w:cs="Microsoft Sans Serif"/>
              </w:rPr>
            </w:pPr>
          </w:p>
          <w:p w14:paraId="6A810DDC" w14:textId="61049C70" w:rsidR="006E34A2" w:rsidRPr="00DD690F" w:rsidRDefault="00C05ED4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Have grundlæggende gode egenskaber til at koordinere aktiviteter og arbejde på et team</w:t>
            </w:r>
          </w:p>
          <w:p w14:paraId="73FD9C71" w14:textId="77777777" w:rsidR="003C2C64" w:rsidRPr="00DD690F" w:rsidRDefault="003C2C64" w:rsidP="00534088">
            <w:pPr>
              <w:rPr>
                <w:rFonts w:ascii="Verdana" w:hAnsi="Verdana" w:cs="Microsoft Sans Serif"/>
              </w:rPr>
            </w:pPr>
          </w:p>
        </w:tc>
      </w:tr>
      <w:tr w:rsidR="006E34A2" w:rsidRPr="00DD690F" w14:paraId="3BA1F901" w14:textId="77777777">
        <w:trPr>
          <w:trHeight w:val="249"/>
        </w:trPr>
        <w:tc>
          <w:tcPr>
            <w:tcW w:w="9843" w:type="dxa"/>
            <w:gridSpan w:val="6"/>
          </w:tcPr>
          <w:p w14:paraId="16BF1554" w14:textId="77777777" w:rsidR="006E34A2" w:rsidRPr="00DD690F" w:rsidRDefault="006E34A2" w:rsidP="00E9512D">
            <w:pPr>
              <w:jc w:val="center"/>
              <w:rPr>
                <w:rFonts w:ascii="Verdana" w:hAnsi="Verdana" w:cs="Microsoft Sans Serif"/>
              </w:rPr>
            </w:pPr>
          </w:p>
        </w:tc>
      </w:tr>
      <w:tr w:rsidR="006E34A2" w:rsidRPr="00DD690F" w14:paraId="0964EDDC" w14:textId="77777777">
        <w:trPr>
          <w:trHeight w:val="309"/>
        </w:trPr>
        <w:tc>
          <w:tcPr>
            <w:tcW w:w="9843" w:type="dxa"/>
            <w:gridSpan w:val="6"/>
          </w:tcPr>
          <w:p w14:paraId="4FDA6BC3" w14:textId="77777777" w:rsidR="006E34A2" w:rsidRPr="00DD690F" w:rsidRDefault="00236F34" w:rsidP="00E9512D">
            <w:pPr>
              <w:jc w:val="center"/>
              <w:rPr>
                <w:rFonts w:ascii="Verdana" w:hAnsi="Verdana" w:cs="Microsoft Sans Serif"/>
                <w:b/>
              </w:rPr>
            </w:pPr>
            <w:r w:rsidRPr="00DD690F">
              <w:rPr>
                <w:rFonts w:ascii="Verdana" w:hAnsi="Verdana" w:cs="Microsoft Sans Serif"/>
                <w:b/>
              </w:rPr>
              <w:t>A</w:t>
            </w:r>
            <w:r w:rsidR="006E34A2" w:rsidRPr="00DD690F">
              <w:rPr>
                <w:rFonts w:ascii="Verdana" w:hAnsi="Verdana" w:cs="Microsoft Sans Serif"/>
                <w:b/>
              </w:rPr>
              <w:t>nsvars/funktionsbeskrivelse</w:t>
            </w:r>
          </w:p>
        </w:tc>
      </w:tr>
      <w:tr w:rsidR="006E34A2" w:rsidRPr="00DD690F" w14:paraId="69138A3F" w14:textId="77777777" w:rsidTr="00BE7660">
        <w:trPr>
          <w:trHeight w:val="3693"/>
        </w:trPr>
        <w:tc>
          <w:tcPr>
            <w:tcW w:w="9843" w:type="dxa"/>
            <w:gridSpan w:val="6"/>
          </w:tcPr>
          <w:p w14:paraId="0005D87C" w14:textId="77777777" w:rsidR="002B5AF6" w:rsidRPr="00850256" w:rsidRDefault="002B5AF6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487801C4" w14:textId="77777777" w:rsidR="00BE2F6F" w:rsidRDefault="00B337FD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  <w:r w:rsidRPr="00BE2F6F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Formå</w:t>
            </w:r>
            <w:r w:rsidR="00706FED" w:rsidRPr="00BE2F6F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l:</w:t>
            </w:r>
          </w:p>
          <w:p w14:paraId="7B4EAC10" w14:textId="7D8DEADC" w:rsidR="00706FED" w:rsidRPr="00BE2F6F" w:rsidRDefault="00706FED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  <w:r w:rsidRPr="00BE2F6F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</w:p>
          <w:p w14:paraId="70146C68" w14:textId="49011602" w:rsidR="007A4601" w:rsidRPr="007A4601" w:rsidRDefault="00BE2F6F" w:rsidP="007A4601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koordinere de forskellige aktiviteter i ungdomsafdelingen, som ikke har at gøre med de sejladsmæssige aktiviteter. </w:t>
            </w:r>
          </w:p>
          <w:p w14:paraId="73AFC5CB" w14:textId="77777777" w:rsidR="003A0BDB" w:rsidRPr="00850256" w:rsidRDefault="003A0BD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3943EEF0" w14:textId="77777777" w:rsidR="005C27AD" w:rsidRPr="00BE2F6F" w:rsidRDefault="00706FE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BE2F6F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Udførelse:</w:t>
            </w:r>
          </w:p>
          <w:p w14:paraId="7E324021" w14:textId="77777777" w:rsidR="00E7157B" w:rsidRPr="00850256" w:rsidRDefault="00E7157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68D3351C" w14:textId="684518E0" w:rsidR="00C978F0" w:rsidRDefault="00400933" w:rsidP="00DE742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Det er ikke afgørende, at koordinatoren altid er til stede til træningsaftener. Koordinatoren skal dog have en god kontaktflade i klubben, herunder med forældre. </w:t>
            </w:r>
          </w:p>
          <w:p w14:paraId="3DD82C5C" w14:textId="7CCB1D1E" w:rsidR="00FA0200" w:rsidRDefault="00FA0200" w:rsidP="00DE742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Koordinatoren skal arbejde struktureret med at klubbens årshjul fungerer, herunder i forhold til kommunikation med interessenter (forældre, </w:t>
            </w:r>
            <w:r w:rsidR="00223156">
              <w:rPr>
                <w:rFonts w:ascii="Verdana" w:hAnsi="Verdana" w:cs="Microsoft Sans Serif"/>
                <w:sz w:val="20"/>
                <w:szCs w:val="20"/>
              </w:rPr>
              <w:t xml:space="preserve">evt. </w:t>
            </w:r>
            <w:r w:rsidR="00EB5D45">
              <w:rPr>
                <w:rFonts w:ascii="Verdana" w:hAnsi="Verdana" w:cs="Microsoft Sans Serif"/>
                <w:sz w:val="20"/>
                <w:szCs w:val="20"/>
              </w:rPr>
              <w:t xml:space="preserve">relevante </w:t>
            </w:r>
            <w:r w:rsidR="00223156">
              <w:rPr>
                <w:rFonts w:ascii="Verdana" w:hAnsi="Verdana" w:cs="Microsoft Sans Serif"/>
                <w:sz w:val="20"/>
                <w:szCs w:val="20"/>
              </w:rPr>
              <w:t>bestyrelse</w:t>
            </w:r>
            <w:r w:rsidR="00EB5D45">
              <w:rPr>
                <w:rFonts w:ascii="Verdana" w:hAnsi="Verdana" w:cs="Microsoft Sans Serif"/>
                <w:sz w:val="20"/>
                <w:szCs w:val="20"/>
              </w:rPr>
              <w:t>smedlemmer, ansvarlige i andre udvalg</w:t>
            </w:r>
            <w:r w:rsidR="00223156">
              <w:rPr>
                <w:rFonts w:ascii="Verdana" w:hAnsi="Verdana" w:cs="Microsoft Sans Serif"/>
                <w:sz w:val="20"/>
                <w:szCs w:val="20"/>
              </w:rPr>
              <w:t xml:space="preserve">, </w:t>
            </w:r>
            <w:r w:rsidR="00EB5D45">
              <w:rPr>
                <w:rFonts w:ascii="Verdana" w:hAnsi="Verdana" w:cs="Microsoft Sans Serif"/>
                <w:sz w:val="20"/>
                <w:szCs w:val="20"/>
              </w:rPr>
              <w:t>samt</w:t>
            </w:r>
            <w:r w:rsidR="00223156">
              <w:rPr>
                <w:rFonts w:ascii="Verdana" w:hAnsi="Verdana" w:cs="Microsoft Sans Serif"/>
                <w:sz w:val="20"/>
                <w:szCs w:val="20"/>
              </w:rPr>
              <w:t xml:space="preserve"> de frivillige i ungdomsarbejdet). </w:t>
            </w:r>
          </w:p>
          <w:p w14:paraId="35ACA4DB" w14:textId="4E114E0E" w:rsidR="00986118" w:rsidRDefault="00C404C3" w:rsidP="00986118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Koordinatoren sørger for at opdatere </w:t>
            </w:r>
            <w:r w:rsidR="007F4D53">
              <w:rPr>
                <w:rFonts w:ascii="Verdana" w:hAnsi="Verdana" w:cs="Microsoft Sans Serif"/>
                <w:sz w:val="20"/>
                <w:szCs w:val="20"/>
              </w:rPr>
              <w:t xml:space="preserve">klubbens </w:t>
            </w:r>
            <w:r>
              <w:rPr>
                <w:rFonts w:ascii="Verdana" w:hAnsi="Verdana" w:cs="Microsoft Sans Serif"/>
                <w:sz w:val="20"/>
                <w:szCs w:val="20"/>
              </w:rPr>
              <w:t>SoMe</w:t>
            </w:r>
            <w:r w:rsidR="007F4D53">
              <w:rPr>
                <w:rFonts w:ascii="Verdana" w:hAnsi="Verdana" w:cs="Microsoft Sans Serif"/>
                <w:sz w:val="20"/>
                <w:szCs w:val="20"/>
              </w:rPr>
              <w:t xml:space="preserve"> samt hjemmeside med relevant information, stævnedatoer, datoer for andre arrangementer. </w:t>
            </w:r>
          </w:p>
          <w:p w14:paraId="08EC5E95" w14:textId="67439D69" w:rsidR="00986118" w:rsidRPr="00986118" w:rsidRDefault="00986118" w:rsidP="00986118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Koordinatoren er tovholder på klubbens madordning med frivillige forældre.</w:t>
            </w:r>
          </w:p>
          <w:p w14:paraId="440403D3" w14:textId="77777777" w:rsidR="00B337FD" w:rsidRPr="00850256" w:rsidRDefault="00B337FD" w:rsidP="00F13995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5C27AD" w:rsidRPr="00DD690F" w14:paraId="71A58ADD" w14:textId="77777777" w:rsidTr="00BE7660">
        <w:trPr>
          <w:trHeight w:val="841"/>
        </w:trPr>
        <w:tc>
          <w:tcPr>
            <w:tcW w:w="1728" w:type="dxa"/>
            <w:vAlign w:val="center"/>
          </w:tcPr>
          <w:p w14:paraId="2DAB6F80" w14:textId="77777777" w:rsidR="005C27AD" w:rsidRPr="00DD690F" w:rsidRDefault="005C27AD" w:rsidP="005C27A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HUSK</w:t>
            </w:r>
          </w:p>
        </w:tc>
        <w:tc>
          <w:tcPr>
            <w:tcW w:w="8115" w:type="dxa"/>
            <w:gridSpan w:val="5"/>
          </w:tcPr>
          <w:p w14:paraId="694664E0" w14:textId="77777777" w:rsidR="00BE7660" w:rsidRDefault="00BE7660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24E14876" w14:textId="6A221B18" w:rsidR="00C978F0" w:rsidRPr="00850256" w:rsidRDefault="00BE7660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God planlægning og forberedelse løser en stor del af arbejdet. </w:t>
            </w:r>
          </w:p>
        </w:tc>
      </w:tr>
      <w:tr w:rsidR="006E34A2" w:rsidRPr="00DD690F" w14:paraId="56D2D5E3" w14:textId="77777777" w:rsidTr="00FD6647">
        <w:trPr>
          <w:trHeight w:val="807"/>
        </w:trPr>
        <w:tc>
          <w:tcPr>
            <w:tcW w:w="1728" w:type="dxa"/>
            <w:vAlign w:val="center"/>
          </w:tcPr>
          <w:p w14:paraId="76CD42BB" w14:textId="77777777" w:rsidR="006E34A2" w:rsidRPr="00DD690F" w:rsidRDefault="00B337F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ikkerhed</w:t>
            </w:r>
          </w:p>
        </w:tc>
        <w:tc>
          <w:tcPr>
            <w:tcW w:w="8115" w:type="dxa"/>
            <w:gridSpan w:val="5"/>
          </w:tcPr>
          <w:p w14:paraId="3B860947" w14:textId="77777777" w:rsidR="00156724" w:rsidRPr="00DD690F" w:rsidRDefault="00B337FD" w:rsidP="004A2AEB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 xml:space="preserve"> </w:t>
            </w:r>
          </w:p>
          <w:p w14:paraId="201EC0B0" w14:textId="1389962C" w:rsidR="006E34A2" w:rsidRPr="00DD690F" w:rsidRDefault="006E34A2" w:rsidP="004A2AEB">
            <w:pPr>
              <w:rPr>
                <w:rFonts w:ascii="Verdana" w:hAnsi="Verdana" w:cs="Microsoft Sans Serif"/>
              </w:rPr>
            </w:pPr>
          </w:p>
        </w:tc>
      </w:tr>
    </w:tbl>
    <w:p w14:paraId="716436E9" w14:textId="77777777" w:rsidR="00E9512D" w:rsidRPr="00DD690F" w:rsidRDefault="00E9512D" w:rsidP="002B5AF6">
      <w:pPr>
        <w:rPr>
          <w:rFonts w:ascii="Verdana" w:hAnsi="Verdana"/>
        </w:rPr>
      </w:pPr>
    </w:p>
    <w:sectPr w:rsidR="00E9512D" w:rsidRPr="00DD690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7331A" w14:textId="77777777" w:rsidR="00C05ED4" w:rsidRDefault="00C05ED4">
      <w:r>
        <w:separator/>
      </w:r>
    </w:p>
  </w:endnote>
  <w:endnote w:type="continuationSeparator" w:id="0">
    <w:p w14:paraId="75A34F3A" w14:textId="77777777" w:rsidR="00C05ED4" w:rsidRDefault="00C0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F356" w14:textId="77777777" w:rsidR="005F00B6" w:rsidRPr="00DD690F" w:rsidRDefault="00236F34" w:rsidP="002A3FEF">
    <w:pPr>
      <w:pStyle w:val="Sidefod"/>
      <w:jc w:val="center"/>
      <w:rPr>
        <w:rFonts w:ascii="Verdana" w:hAnsi="Verdana" w:cs="Microsoft Sans Serif"/>
        <w:color w:val="808080"/>
      </w:rPr>
    </w:pPr>
    <w:r w:rsidRPr="00DD690F">
      <w:rPr>
        <w:rFonts w:ascii="Verdana" w:hAnsi="Verdana" w:cs="Microsoft Sans Serif"/>
        <w:color w:val="808080"/>
      </w:rPr>
      <w:t>Inspiration til funktionsbeskrivelser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737E" w14:textId="77777777" w:rsidR="00C05ED4" w:rsidRDefault="00C05ED4">
      <w:r>
        <w:separator/>
      </w:r>
    </w:p>
  </w:footnote>
  <w:footnote w:type="continuationSeparator" w:id="0">
    <w:p w14:paraId="42841128" w14:textId="77777777" w:rsidR="00C05ED4" w:rsidRDefault="00C05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322F" w14:textId="77777777" w:rsidR="005F00B6" w:rsidRDefault="00393889" w:rsidP="002A3FEF">
    <w:pPr>
      <w:pStyle w:val="Sidehoved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611DE412" wp14:editId="52C36639">
          <wp:simplePos x="0" y="0"/>
          <wp:positionH relativeFrom="column">
            <wp:posOffset>5181893</wp:posOffset>
          </wp:positionH>
          <wp:positionV relativeFrom="paragraph">
            <wp:posOffset>-13970</wp:posOffset>
          </wp:positionV>
          <wp:extent cx="1078523" cy="326197"/>
          <wp:effectExtent l="0" t="0" r="7620" b="0"/>
          <wp:wrapNone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23" cy="32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D3570D3" wp14:editId="76361981">
          <wp:simplePos x="0" y="0"/>
          <wp:positionH relativeFrom="column">
            <wp:posOffset>12407</wp:posOffset>
          </wp:positionH>
          <wp:positionV relativeFrom="paragraph">
            <wp:posOffset>1270</wp:posOffset>
          </wp:positionV>
          <wp:extent cx="1296258" cy="392724"/>
          <wp:effectExtent l="0" t="0" r="0" b="7620"/>
          <wp:wrapNone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58" cy="39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3A"/>
    <w:multiLevelType w:val="hybridMultilevel"/>
    <w:tmpl w:val="AF9472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CA4"/>
    <w:multiLevelType w:val="hybridMultilevel"/>
    <w:tmpl w:val="1ABCFCA6"/>
    <w:lvl w:ilvl="0" w:tplc="B402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B7E06"/>
    <w:multiLevelType w:val="hybridMultilevel"/>
    <w:tmpl w:val="FB5CC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D4"/>
    <w:rsid w:val="000007F9"/>
    <w:rsid w:val="0002697D"/>
    <w:rsid w:val="000553BD"/>
    <w:rsid w:val="000A1424"/>
    <w:rsid w:val="000A3478"/>
    <w:rsid w:val="000B1181"/>
    <w:rsid w:val="000C1F7F"/>
    <w:rsid w:val="000E4857"/>
    <w:rsid w:val="0013443A"/>
    <w:rsid w:val="00155C97"/>
    <w:rsid w:val="00156724"/>
    <w:rsid w:val="00157EC6"/>
    <w:rsid w:val="00223156"/>
    <w:rsid w:val="00236F34"/>
    <w:rsid w:val="002A3FEF"/>
    <w:rsid w:val="002B5AF6"/>
    <w:rsid w:val="00316963"/>
    <w:rsid w:val="00334EB9"/>
    <w:rsid w:val="00393889"/>
    <w:rsid w:val="003A0BDB"/>
    <w:rsid w:val="003B4B00"/>
    <w:rsid w:val="003C2C64"/>
    <w:rsid w:val="00400933"/>
    <w:rsid w:val="00432DA5"/>
    <w:rsid w:val="004A2AEB"/>
    <w:rsid w:val="00520F30"/>
    <w:rsid w:val="00534088"/>
    <w:rsid w:val="005A3BF1"/>
    <w:rsid w:val="005C27AD"/>
    <w:rsid w:val="005F00B6"/>
    <w:rsid w:val="00626783"/>
    <w:rsid w:val="006866E4"/>
    <w:rsid w:val="006E34A2"/>
    <w:rsid w:val="00706FED"/>
    <w:rsid w:val="007A4601"/>
    <w:rsid w:val="007D4DA9"/>
    <w:rsid w:val="007F4D53"/>
    <w:rsid w:val="007F628D"/>
    <w:rsid w:val="0084336F"/>
    <w:rsid w:val="00850256"/>
    <w:rsid w:val="008D4BEB"/>
    <w:rsid w:val="00964364"/>
    <w:rsid w:val="00966A09"/>
    <w:rsid w:val="00986118"/>
    <w:rsid w:val="00A56DAB"/>
    <w:rsid w:val="00A82747"/>
    <w:rsid w:val="00AA5F3E"/>
    <w:rsid w:val="00AB5CF1"/>
    <w:rsid w:val="00B337FD"/>
    <w:rsid w:val="00BE2F6F"/>
    <w:rsid w:val="00BE7660"/>
    <w:rsid w:val="00C00DB3"/>
    <w:rsid w:val="00C05ED4"/>
    <w:rsid w:val="00C404C3"/>
    <w:rsid w:val="00C46E81"/>
    <w:rsid w:val="00C978F0"/>
    <w:rsid w:val="00CA1167"/>
    <w:rsid w:val="00D027EC"/>
    <w:rsid w:val="00D47330"/>
    <w:rsid w:val="00D60F1E"/>
    <w:rsid w:val="00DD690F"/>
    <w:rsid w:val="00DE742E"/>
    <w:rsid w:val="00DF24FB"/>
    <w:rsid w:val="00E7157B"/>
    <w:rsid w:val="00E85E69"/>
    <w:rsid w:val="00E9512D"/>
    <w:rsid w:val="00EB5D45"/>
    <w:rsid w:val="00F13995"/>
    <w:rsid w:val="00F16E5F"/>
    <w:rsid w:val="00F271DF"/>
    <w:rsid w:val="00F4424B"/>
    <w:rsid w:val="00F87D42"/>
    <w:rsid w:val="00FA0200"/>
    <w:rsid w:val="00FA29C6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EA3D3"/>
  <w15:chartTrackingRefBased/>
  <w15:docId w15:val="{5937D2D7-A710-4C2D-828F-BB71F68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9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A3FE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A3FEF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85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k\OneDrive%20-%20Danmarks%20Idr&#230;ts-forbund\Skrivebord\Norsminde%20funktions%20beskrivelser\funktions%20beskrivelser\DS%20Funktionsbeskrivelser\MAS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10AF-C7FA-4484-9336-8EC39B70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</Template>
  <TotalTime>9</TotalTime>
  <Pages>1</Pages>
  <Words>139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 nr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nr</dc:title>
  <dc:subject/>
  <dc:creator>Henrik Tang Kristensen</dc:creator>
  <cp:keywords/>
  <dc:description/>
  <cp:lastModifiedBy>Henrik Tang Kristensen</cp:lastModifiedBy>
  <cp:revision>11</cp:revision>
  <cp:lastPrinted>2008-10-31T09:33:00Z</cp:lastPrinted>
  <dcterms:created xsi:type="dcterms:W3CDTF">2022-03-25T12:47:00Z</dcterms:created>
  <dcterms:modified xsi:type="dcterms:W3CDTF">2022-03-25T15:12:00Z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-235448173</vt:i4>
  </property>
  <property fmtid="{D5CDD505-2E9C-101B-9397-08002B2CF9AE}" pid="3" name="_EmailSubject">
    <vt:lpwstr>Mine indlæg til funktionsbeskrivelsen</vt:lpwstr>
  </property>
  <property fmtid="{D5CDD505-2E9C-101B-9397-08002B2CF9AE}" pid="4" name="_AuthorEmail">
    <vt:lpwstr>lars@abvvs.dk</vt:lpwstr>
  </property>
  <property fmtid="{D5CDD505-2E9C-101B-9397-08002B2CF9AE}" pid="5" name="_AuthorEmailDisplayName">
    <vt:lpwstr>lars</vt:lpwstr>
  </property>
  <property fmtid="{D5CDD505-2E9C-101B-9397-08002B2CF9AE}" pid="6" name="_ReviewingToolsShownOnce">
    <vt:lpwstr/>
  </property>
</Properties>
</file>