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C116" w14:textId="77777777" w:rsidR="00194173" w:rsidRDefault="00194173" w:rsidP="00194173">
      <w:pPr>
        <w:spacing w:line="360" w:lineRule="auto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Dansk Sejlunion’s Lånefond, Idrættens Hus, 2605 Brøndby</w:t>
      </w:r>
    </w:p>
    <w:p w14:paraId="5CD738DD" w14:textId="7D10F7B6" w:rsidR="00194173" w:rsidRPr="00084EC1" w:rsidRDefault="00194173" w:rsidP="00194173">
      <w:pPr>
        <w:spacing w:line="360" w:lineRule="auto"/>
        <w:rPr>
          <w:rFonts w:ascii="Verdana" w:hAnsi="Verdana"/>
          <w:b/>
          <w:szCs w:val="24"/>
        </w:rPr>
      </w:pPr>
      <w:r w:rsidRPr="00084EC1">
        <w:rPr>
          <w:rFonts w:ascii="Verdana" w:hAnsi="Verdana"/>
          <w:b/>
          <w:szCs w:val="24"/>
        </w:rPr>
        <w:t>Ansøgning om rentefrit lån til en D</w:t>
      </w:r>
      <w:r w:rsidR="00084EC1" w:rsidRPr="00084EC1">
        <w:rPr>
          <w:rFonts w:ascii="Verdana" w:hAnsi="Verdana"/>
          <w:b/>
          <w:szCs w:val="24"/>
        </w:rPr>
        <w:t>ansk Sejlunions</w:t>
      </w:r>
      <w:r w:rsidRPr="00084EC1">
        <w:rPr>
          <w:rFonts w:ascii="Verdana" w:hAnsi="Verdana"/>
          <w:b/>
          <w:szCs w:val="24"/>
        </w:rPr>
        <w:t xml:space="preserve"> medlemsklub</w:t>
      </w:r>
    </w:p>
    <w:p w14:paraId="47AD6840" w14:textId="77777777" w:rsidR="00194173" w:rsidRPr="00625A95" w:rsidRDefault="00194173" w:rsidP="00194173">
      <w:pPr>
        <w:spacing w:line="360" w:lineRule="auto"/>
        <w:rPr>
          <w:rFonts w:ascii="Verdana" w:hAnsi="Verdana"/>
          <w:sz w:val="20"/>
        </w:rPr>
      </w:pPr>
    </w:p>
    <w:p w14:paraId="628543A7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>Den lånesøgende klub:</w:t>
      </w:r>
    </w:p>
    <w:p w14:paraId="2D8146CB" w14:textId="54A7E612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Klub:</w:t>
      </w:r>
      <w:r w:rsidRPr="00625A95">
        <w:rPr>
          <w:rFonts w:ascii="Verdana" w:hAnsi="Verdana"/>
          <w:sz w:val="20"/>
        </w:rPr>
        <w:tab/>
        <w:t>__________________________________________________________</w:t>
      </w:r>
    </w:p>
    <w:p w14:paraId="5385AD84" w14:textId="0CE1FCB2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__________________________________________________________</w:t>
      </w:r>
    </w:p>
    <w:p w14:paraId="4A5E7DA4" w14:textId="1840E6C6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Postnr/BY:</w:t>
      </w:r>
      <w:r w:rsidRPr="00625A95">
        <w:rPr>
          <w:rFonts w:ascii="Verdana" w:hAnsi="Verdana"/>
          <w:sz w:val="20"/>
        </w:rPr>
        <w:tab/>
        <w:t>__________________________________________________________</w:t>
      </w:r>
    </w:p>
    <w:p w14:paraId="2606CA81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6D938D1A" w14:textId="5E204D43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Klubbens ledelse </w:t>
      </w:r>
      <w:r w:rsidRPr="00625A95">
        <w:rPr>
          <w:rFonts w:ascii="Verdana" w:hAnsi="Verdana"/>
          <w:b/>
          <w:sz w:val="20"/>
        </w:rPr>
        <w:t>formand</w:t>
      </w:r>
      <w:r w:rsidRPr="00625A95">
        <w:rPr>
          <w:rFonts w:ascii="Verdana" w:hAnsi="Verdana"/>
          <w:sz w:val="20"/>
        </w:rPr>
        <w:t>________________________________</w:t>
      </w:r>
      <w:r>
        <w:rPr>
          <w:rFonts w:ascii="Verdana" w:hAnsi="Verdana"/>
          <w:sz w:val="20"/>
        </w:rPr>
        <w:t>_____________</w:t>
      </w:r>
    </w:p>
    <w:p w14:paraId="50992145" w14:textId="5EE05D3E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__________________</w:t>
      </w:r>
      <w:r w:rsidR="00696701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>Postnr./by_____________________________</w:t>
      </w:r>
    </w:p>
    <w:p w14:paraId="1D9E339A" w14:textId="4D3F4AFE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Tlf. dag:</w:t>
      </w:r>
      <w:r w:rsidRPr="00625A95">
        <w:rPr>
          <w:rFonts w:ascii="Verdana" w:hAnsi="Verdana"/>
          <w:sz w:val="20"/>
        </w:rPr>
        <w:tab/>
        <w:t>_________________</w:t>
      </w:r>
      <w:r w:rsidR="00741EAC">
        <w:rPr>
          <w:rFonts w:ascii="Verdana" w:hAnsi="Verdana"/>
          <w:sz w:val="20"/>
        </w:rPr>
        <w:t>_</w:t>
      </w:r>
      <w:r w:rsidR="00696701">
        <w:rPr>
          <w:rFonts w:ascii="Verdana" w:hAnsi="Verdana"/>
          <w:sz w:val="20"/>
        </w:rPr>
        <w:tab/>
      </w:r>
      <w:r w:rsidR="009A3271">
        <w:rPr>
          <w:rFonts w:ascii="Verdana" w:hAnsi="Verdana"/>
          <w:sz w:val="20"/>
        </w:rPr>
        <w:t>T</w:t>
      </w:r>
      <w:r w:rsidRPr="00625A95">
        <w:rPr>
          <w:rFonts w:ascii="Verdana" w:hAnsi="Verdana"/>
          <w:sz w:val="20"/>
        </w:rPr>
        <w:t>lf. aften:__</w:t>
      </w:r>
      <w:r>
        <w:rPr>
          <w:rFonts w:ascii="Verdana" w:hAnsi="Verdana"/>
          <w:sz w:val="20"/>
        </w:rPr>
        <w:t>__________________________</w:t>
      </w:r>
      <w:r w:rsidR="00741EAC">
        <w:rPr>
          <w:rFonts w:ascii="Verdana" w:hAnsi="Verdana"/>
          <w:sz w:val="20"/>
        </w:rPr>
        <w:t>_</w:t>
      </w:r>
      <w:r w:rsidRPr="00625A95">
        <w:rPr>
          <w:rFonts w:ascii="Verdana" w:hAnsi="Verdana"/>
          <w:sz w:val="20"/>
        </w:rPr>
        <w:t xml:space="preserve">                                                                                                                         </w:t>
      </w:r>
    </w:p>
    <w:p w14:paraId="592E6520" w14:textId="617CB245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>Klubbens ledelse - kasserer</w:t>
      </w:r>
      <w:r w:rsidRPr="00C142EC">
        <w:rPr>
          <w:rFonts w:ascii="Verdana" w:hAnsi="Verdana"/>
          <w:bCs/>
          <w:sz w:val="20"/>
        </w:rPr>
        <w:t>___________________________________________</w:t>
      </w:r>
    </w:p>
    <w:p w14:paraId="63EA4FB8" w14:textId="309D93FD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Adresse:</w:t>
      </w:r>
      <w:r w:rsidRPr="00625A95">
        <w:rPr>
          <w:rFonts w:ascii="Verdana" w:hAnsi="Verdana"/>
          <w:sz w:val="20"/>
        </w:rPr>
        <w:tab/>
        <w:t>________________</w:t>
      </w:r>
      <w:r w:rsidR="00741EAC">
        <w:rPr>
          <w:rFonts w:ascii="Verdana" w:hAnsi="Verdana"/>
          <w:sz w:val="20"/>
        </w:rPr>
        <w:t>__</w:t>
      </w:r>
      <w:r w:rsidR="00696701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>Postnr. by:</w:t>
      </w:r>
      <w:r>
        <w:rPr>
          <w:rFonts w:ascii="Verdana" w:hAnsi="Verdana"/>
          <w:sz w:val="20"/>
        </w:rPr>
        <w:t>___________________________</w:t>
      </w:r>
      <w:r w:rsidR="00741EAC">
        <w:rPr>
          <w:rFonts w:ascii="Verdana" w:hAnsi="Verdana"/>
          <w:sz w:val="20"/>
        </w:rPr>
        <w:t>_</w:t>
      </w:r>
    </w:p>
    <w:p w14:paraId="2F01308B" w14:textId="430F830F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Tlf. dag:</w:t>
      </w:r>
      <w:r w:rsidRPr="00625A95">
        <w:rPr>
          <w:rFonts w:ascii="Verdana" w:hAnsi="Verdana"/>
          <w:sz w:val="20"/>
        </w:rPr>
        <w:tab/>
        <w:t>__________________</w:t>
      </w:r>
      <w:r w:rsidR="00696701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>Tlf. aften:</w:t>
      </w:r>
      <w:r>
        <w:rPr>
          <w:rFonts w:ascii="Verdana" w:hAnsi="Verdana"/>
          <w:sz w:val="20"/>
        </w:rPr>
        <w:t>____________________________</w:t>
      </w:r>
      <w:r w:rsidR="00741EAC">
        <w:rPr>
          <w:rFonts w:ascii="Verdana" w:hAnsi="Verdana"/>
          <w:sz w:val="20"/>
        </w:rPr>
        <w:t>_</w:t>
      </w:r>
    </w:p>
    <w:p w14:paraId="5BB01125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0C8EB1AE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>Ansøger om LÅN kr. :</w:t>
      </w:r>
      <w:r w:rsidRPr="00625A95">
        <w:rPr>
          <w:rFonts w:ascii="Verdana" w:hAnsi="Verdana"/>
          <w:sz w:val="20"/>
        </w:rPr>
        <w:t>__________________________</w:t>
      </w:r>
    </w:p>
    <w:p w14:paraId="59430FA4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7CBBDF97" w14:textId="149545D5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>Til køb af.</w:t>
      </w:r>
      <w:r w:rsidRPr="00625A95">
        <w:rPr>
          <w:rFonts w:ascii="Verdana" w:hAnsi="Verdana"/>
          <w:sz w:val="20"/>
        </w:rPr>
        <w:t>:</w:t>
      </w:r>
      <w:r w:rsidRPr="00625A95">
        <w:rPr>
          <w:rFonts w:ascii="Verdana" w:hAnsi="Verdana"/>
          <w:sz w:val="20"/>
        </w:rPr>
        <w:tab/>
        <w:t>_________________________________________________________</w:t>
      </w:r>
    </w:p>
    <w:p w14:paraId="4E7D9BF7" w14:textId="7263D8F4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  <w:t>_________________________________________________________</w:t>
      </w:r>
    </w:p>
    <w:p w14:paraId="43D5332A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14:paraId="6518A354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b/>
          <w:sz w:val="20"/>
        </w:rPr>
        <w:t xml:space="preserve">Anskaffelsesoversigt: </w:t>
      </w:r>
    </w:p>
    <w:p w14:paraId="7D3EBBE2" w14:textId="2C42D13F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Kontantpris. kr.  </w:t>
      </w: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ab/>
        <w:t>_________________________________</w:t>
      </w:r>
      <w:r w:rsidRPr="00625A95">
        <w:rPr>
          <w:rFonts w:ascii="Verdana" w:hAnsi="Verdana"/>
          <w:sz w:val="20"/>
        </w:rPr>
        <w:softHyphen/>
      </w:r>
      <w:r w:rsidRPr="00625A95">
        <w:rPr>
          <w:rFonts w:ascii="Verdana" w:hAnsi="Verdana"/>
          <w:sz w:val="20"/>
        </w:rPr>
        <w:softHyphen/>
        <w:t xml:space="preserve">___                      </w:t>
      </w:r>
    </w:p>
    <w:p w14:paraId="6ABABC4B" w14:textId="00443926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minus min. 50%</w:t>
      </w:r>
      <w:r w:rsidR="00D533D9">
        <w:rPr>
          <w:rFonts w:ascii="Verdana" w:hAnsi="Verdana"/>
          <w:sz w:val="20"/>
        </w:rPr>
        <w:t xml:space="preserve"> - A</w:t>
      </w:r>
      <w:r w:rsidRPr="00625A95">
        <w:rPr>
          <w:rFonts w:ascii="Verdana" w:hAnsi="Verdana"/>
          <w:sz w:val="20"/>
        </w:rPr>
        <w:t>. Kontant betalt kr.___________________________________</w:t>
      </w:r>
      <w:r w:rsidR="00440001">
        <w:rPr>
          <w:rFonts w:ascii="Verdana" w:hAnsi="Verdana"/>
          <w:sz w:val="20"/>
        </w:rPr>
        <w:t>_</w:t>
      </w:r>
    </w:p>
    <w:p w14:paraId="18D6785E" w14:textId="54510719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sz w:val="20"/>
        </w:rPr>
        <w:t>minus min. 50%</w:t>
      </w:r>
      <w:r w:rsidR="00D533D9">
        <w:rPr>
          <w:rFonts w:ascii="Verdana" w:hAnsi="Verdana"/>
          <w:sz w:val="20"/>
        </w:rPr>
        <w:t xml:space="preserve"> - B.</w:t>
      </w:r>
      <w:r w:rsidRPr="00625A95">
        <w:rPr>
          <w:rFonts w:ascii="Verdana" w:hAnsi="Verdana"/>
          <w:sz w:val="20"/>
        </w:rPr>
        <w:t xml:space="preserve"> i bytte taget    kr.___________________________________</w:t>
      </w:r>
      <w:r w:rsidR="00440001">
        <w:rPr>
          <w:rFonts w:ascii="Verdana" w:hAnsi="Verdana"/>
          <w:sz w:val="20"/>
        </w:rPr>
        <w:t>_</w:t>
      </w:r>
    </w:p>
    <w:p w14:paraId="76D46FEF" w14:textId="5915C806" w:rsidR="00194173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 xml:space="preserve">Lånebeløb kr.:  </w:t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ab/>
        <w:t>________________________________</w:t>
      </w:r>
      <w:r w:rsidR="00440001">
        <w:rPr>
          <w:rFonts w:ascii="Verdana" w:hAnsi="Verdana"/>
          <w:b/>
          <w:sz w:val="20"/>
        </w:rPr>
        <w:t>_</w:t>
      </w:r>
    </w:p>
    <w:p w14:paraId="4ED71018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14:paraId="2B9154B1" w14:textId="77777777" w:rsidR="00194173" w:rsidRDefault="00194173" w:rsidP="00194173">
      <w:pPr>
        <w:spacing w:line="360" w:lineRule="auto"/>
        <w:rPr>
          <w:rFonts w:ascii="Verdana" w:hAnsi="Verdana"/>
          <w:b/>
          <w:sz w:val="20"/>
        </w:rPr>
      </w:pPr>
    </w:p>
    <w:p w14:paraId="016ADA54" w14:textId="77777777" w:rsidR="00194173" w:rsidRPr="00625A95" w:rsidRDefault="00194173" w:rsidP="00194173">
      <w:pPr>
        <w:spacing w:line="360" w:lineRule="auto"/>
        <w:rPr>
          <w:rFonts w:ascii="Verdana" w:hAnsi="Verdana"/>
          <w:b/>
          <w:sz w:val="20"/>
        </w:rPr>
      </w:pPr>
    </w:p>
    <w:p w14:paraId="7B467BB0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ab/>
      </w:r>
      <w:r w:rsidRPr="00625A95">
        <w:rPr>
          <w:rFonts w:ascii="Verdana" w:hAnsi="Verdana"/>
          <w:b/>
          <w:sz w:val="20"/>
        </w:rPr>
        <w:t>Medlemstal &amp; Kontingent</w:t>
      </w:r>
      <w:r w:rsidRPr="00625A95">
        <w:rPr>
          <w:rFonts w:ascii="Verdana" w:hAnsi="Verdana"/>
          <w:sz w:val="20"/>
        </w:rPr>
        <w:t xml:space="preserve">                           </w:t>
      </w:r>
      <w:r w:rsidRPr="00625A95">
        <w:rPr>
          <w:rFonts w:ascii="Verdana" w:hAnsi="Verdana"/>
          <w:sz w:val="20"/>
        </w:rPr>
        <w:tab/>
      </w:r>
    </w:p>
    <w:p w14:paraId="5A041176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Aktive Voksne </w:t>
      </w:r>
      <w:r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>_______K   __________M           a.kr. __________ Årligt</w:t>
      </w:r>
    </w:p>
    <w:p w14:paraId="691ED147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Passive             </w:t>
      </w:r>
      <w:r>
        <w:rPr>
          <w:rFonts w:ascii="Verdana" w:hAnsi="Verdana"/>
          <w:sz w:val="20"/>
        </w:rPr>
        <w:tab/>
      </w:r>
      <w:r w:rsidRPr="00625A95">
        <w:rPr>
          <w:rFonts w:ascii="Verdana" w:hAnsi="Verdana"/>
          <w:sz w:val="20"/>
        </w:rPr>
        <w:t>______</w:t>
      </w:r>
      <w:r>
        <w:rPr>
          <w:rFonts w:ascii="Verdana" w:hAnsi="Verdana"/>
          <w:sz w:val="20"/>
        </w:rPr>
        <w:t>_</w:t>
      </w:r>
      <w:r w:rsidRPr="00625A95">
        <w:rPr>
          <w:rFonts w:ascii="Verdana" w:hAnsi="Verdana"/>
          <w:sz w:val="20"/>
        </w:rPr>
        <w:t xml:space="preserve">K  </w:t>
      </w:r>
      <w:r>
        <w:rPr>
          <w:rFonts w:ascii="Verdana" w:hAnsi="Verdana"/>
          <w:sz w:val="20"/>
        </w:rPr>
        <w:t xml:space="preserve"> </w:t>
      </w:r>
      <w:r w:rsidRPr="00625A95">
        <w:rPr>
          <w:rFonts w:ascii="Verdana" w:hAnsi="Verdana"/>
          <w:sz w:val="20"/>
        </w:rPr>
        <w:t>__</w:t>
      </w:r>
      <w:r>
        <w:rPr>
          <w:rFonts w:ascii="Verdana" w:hAnsi="Verdana"/>
          <w:sz w:val="20"/>
        </w:rPr>
        <w:t>_</w:t>
      </w:r>
      <w:r w:rsidRPr="00625A95">
        <w:rPr>
          <w:rFonts w:ascii="Verdana" w:hAnsi="Verdana"/>
          <w:sz w:val="20"/>
        </w:rPr>
        <w:t xml:space="preserve">_______M      </w:t>
      </w:r>
      <w:r>
        <w:rPr>
          <w:rFonts w:ascii="Verdana" w:hAnsi="Verdana"/>
          <w:sz w:val="20"/>
        </w:rPr>
        <w:t xml:space="preserve">    </w:t>
      </w:r>
      <w:r w:rsidRPr="00625A95">
        <w:rPr>
          <w:rFonts w:ascii="Verdana" w:hAnsi="Verdana"/>
          <w:sz w:val="20"/>
        </w:rPr>
        <w:t xml:space="preserve"> a.Kr. __________ Årligt</w:t>
      </w:r>
    </w:p>
    <w:p w14:paraId="5E4F82D5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Aktive Juniorer</w:t>
      </w:r>
      <w:r>
        <w:rPr>
          <w:rFonts w:ascii="Verdana" w:hAnsi="Verdana"/>
          <w:sz w:val="20"/>
        </w:rPr>
        <w:t xml:space="preserve"> (u. 19 år) </w:t>
      </w:r>
      <w:r w:rsidRPr="00625A95">
        <w:rPr>
          <w:rFonts w:ascii="Verdana" w:hAnsi="Verdana"/>
          <w:sz w:val="20"/>
        </w:rPr>
        <w:t xml:space="preserve">_______P     _________D  </w:t>
      </w:r>
      <w:r>
        <w:rPr>
          <w:rFonts w:ascii="Verdana" w:hAnsi="Verdana"/>
          <w:sz w:val="20"/>
        </w:rPr>
        <w:t xml:space="preserve"> </w:t>
      </w:r>
      <w:r w:rsidRPr="00625A9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</w:t>
      </w:r>
      <w:r w:rsidRPr="00625A95">
        <w:rPr>
          <w:rFonts w:ascii="Verdana" w:hAnsi="Verdana"/>
          <w:sz w:val="20"/>
        </w:rPr>
        <w:t>a.kr. __________ Årligt</w:t>
      </w:r>
    </w:p>
    <w:p w14:paraId="2B5B10C1" w14:textId="77777777" w:rsidR="00194173" w:rsidRPr="00625A95" w:rsidRDefault="00194173" w:rsidP="00194173">
      <w:pPr>
        <w:spacing w:line="360" w:lineRule="auto"/>
        <w:rPr>
          <w:rFonts w:ascii="Verdana" w:hAnsi="Verdana"/>
          <w:sz w:val="20"/>
        </w:rPr>
      </w:pPr>
    </w:p>
    <w:p w14:paraId="5F9E7AC0" w14:textId="77777777" w:rsidR="00194173" w:rsidRPr="00625A95" w:rsidRDefault="00194173" w:rsidP="00194173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5DD81242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b/>
          <w:sz w:val="20"/>
        </w:rPr>
        <w:lastRenderedPageBreak/>
        <w:t>Er klubben medlem af andre Organisationer:</w:t>
      </w:r>
      <w:r w:rsidRPr="00625A95">
        <w:rPr>
          <w:rFonts w:ascii="Verdana" w:hAnsi="Verdana"/>
          <w:b/>
          <w:sz w:val="20"/>
          <w:u w:val="single"/>
        </w:rPr>
        <w:t xml:space="preserve"> </w:t>
      </w:r>
    </w:p>
    <w:p w14:paraId="45414724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jc w:val="center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8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0"/>
      <w:r w:rsidRPr="00625A95">
        <w:rPr>
          <w:rFonts w:ascii="Verdana" w:hAnsi="Verdana"/>
          <w:b/>
          <w:sz w:val="20"/>
        </w:rPr>
        <w:t xml:space="preserve"> Ja</w:t>
      </w: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9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1"/>
      <w:r w:rsidRPr="00625A95">
        <w:rPr>
          <w:rFonts w:ascii="Verdana" w:hAnsi="Verdana"/>
          <w:b/>
          <w:sz w:val="20"/>
        </w:rPr>
        <w:t xml:space="preserve"> Nej</w:t>
      </w:r>
    </w:p>
    <w:p w14:paraId="74530FC2" w14:textId="27AE1908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I bekræftende fald hvilken:____________________________________</w:t>
      </w:r>
      <w:r w:rsidR="00F14437">
        <w:rPr>
          <w:rFonts w:ascii="Verdana" w:hAnsi="Verdana"/>
          <w:sz w:val="20"/>
        </w:rPr>
        <w:t>_________________</w:t>
      </w:r>
    </w:p>
    <w:p w14:paraId="319083F5" w14:textId="06BC315B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Søges der om lån der:</w:t>
      </w:r>
      <w:r w:rsidRPr="00625A95">
        <w:rPr>
          <w:rFonts w:ascii="Verdana" w:hAnsi="Verdana"/>
          <w:sz w:val="20"/>
        </w:rPr>
        <w:tab/>
        <w:t>____________________________________</w:t>
      </w:r>
      <w:r w:rsidR="00F14437">
        <w:rPr>
          <w:rFonts w:ascii="Verdana" w:hAnsi="Verdana"/>
          <w:sz w:val="20"/>
        </w:rPr>
        <w:t>__________________</w:t>
      </w:r>
    </w:p>
    <w:p w14:paraId="102318DC" w14:textId="1B477E7F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>Og i hvilken størrelse:</w:t>
      </w:r>
      <w:r w:rsidRPr="00625A95">
        <w:rPr>
          <w:rFonts w:ascii="Verdana" w:hAnsi="Verdana"/>
          <w:sz w:val="20"/>
        </w:rPr>
        <w:tab/>
        <w:t>____________________________________</w:t>
      </w:r>
      <w:r w:rsidR="00F14437">
        <w:rPr>
          <w:rFonts w:ascii="Verdana" w:hAnsi="Verdana"/>
          <w:sz w:val="20"/>
        </w:rPr>
        <w:t>__________________</w:t>
      </w:r>
    </w:p>
    <w:p w14:paraId="2D7D7502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40FE9356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>Følgende bedes medsendes låneansøgningen</w:t>
      </w:r>
    </w:p>
    <w:p w14:paraId="01671A45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7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2"/>
      <w:r w:rsidRPr="00625A95">
        <w:rPr>
          <w:rFonts w:ascii="Verdana" w:hAnsi="Verdana"/>
          <w:b/>
          <w:sz w:val="20"/>
        </w:rPr>
        <w:t xml:space="preserve"> Klubbens vedtægter</w:t>
      </w:r>
    </w:p>
    <w:p w14:paraId="6B677C3D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4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3"/>
      <w:r w:rsidRPr="00625A95">
        <w:rPr>
          <w:rFonts w:ascii="Verdana" w:hAnsi="Verdana"/>
          <w:b/>
          <w:sz w:val="20"/>
        </w:rPr>
        <w:t xml:space="preserve"> Årsregnskab (sidste regnskab)</w:t>
      </w:r>
    </w:p>
    <w:p w14:paraId="7C1632AF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4"/>
      <w:r w:rsidRPr="00625A95">
        <w:rPr>
          <w:rFonts w:ascii="Verdana" w:hAnsi="Verdana"/>
          <w:b/>
          <w:sz w:val="20"/>
        </w:rPr>
        <w:t xml:space="preserve"> Kopi af faktura/salgsslutseddel</w:t>
      </w:r>
    </w:p>
    <w:p w14:paraId="7AA358FC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6"/>
      <w:r w:rsidRPr="00625A95">
        <w:rPr>
          <w:rFonts w:ascii="Verdana" w:hAnsi="Verdana"/>
          <w:b/>
          <w:sz w:val="20"/>
        </w:rPr>
        <w:instrText xml:space="preserve"> FORMCHECKBOX </w:instrText>
      </w:r>
      <w:r w:rsidRPr="00625A95">
        <w:rPr>
          <w:rFonts w:ascii="Verdana" w:hAnsi="Verdana"/>
          <w:b/>
          <w:sz w:val="20"/>
        </w:rPr>
      </w:r>
      <w:r w:rsidRPr="00625A95">
        <w:rPr>
          <w:rFonts w:ascii="Verdana" w:hAnsi="Verdana"/>
          <w:b/>
          <w:sz w:val="20"/>
        </w:rPr>
        <w:fldChar w:fldCharType="separate"/>
      </w:r>
      <w:r w:rsidRPr="00625A95">
        <w:rPr>
          <w:rFonts w:ascii="Verdana" w:hAnsi="Verdana"/>
          <w:b/>
          <w:sz w:val="20"/>
        </w:rPr>
        <w:fldChar w:fldCharType="end"/>
      </w:r>
      <w:bookmarkEnd w:id="5"/>
      <w:r w:rsidRPr="00625A95">
        <w:rPr>
          <w:rFonts w:ascii="Verdana" w:hAnsi="Verdana"/>
          <w:b/>
          <w:sz w:val="20"/>
        </w:rPr>
        <w:t xml:space="preserve"> Forsikring behæftet med panthaverdeklaratioen</w:t>
      </w:r>
      <w:r>
        <w:rPr>
          <w:rFonts w:ascii="Verdana" w:hAnsi="Verdana"/>
          <w:b/>
          <w:sz w:val="20"/>
        </w:rPr>
        <w:t xml:space="preserve"> til fordel for DS</w:t>
      </w:r>
    </w:p>
    <w:p w14:paraId="6799ADA9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ab/>
      </w:r>
    </w:p>
    <w:p w14:paraId="0DA81ED0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 w:rsidRPr="00625A95">
        <w:rPr>
          <w:rFonts w:ascii="Verdana" w:hAnsi="Verdana"/>
          <w:sz w:val="20"/>
        </w:rPr>
        <w:t xml:space="preserve">Vi gør opmærksom på, at hvis </w:t>
      </w:r>
      <w:r w:rsidRPr="00625A95">
        <w:rPr>
          <w:rFonts w:ascii="Verdana" w:hAnsi="Verdana"/>
          <w:b/>
          <w:sz w:val="20"/>
        </w:rPr>
        <w:t xml:space="preserve">DANSK SEJLUNION </w:t>
      </w:r>
      <w:r w:rsidRPr="00625A95">
        <w:rPr>
          <w:rFonts w:ascii="Verdana" w:hAnsi="Verdana"/>
          <w:sz w:val="20"/>
        </w:rPr>
        <w:t xml:space="preserve">skønner/vurderer, at der skal stilles yderligere sikkerhed, vil klubben blive kontaktet. </w:t>
      </w:r>
    </w:p>
    <w:p w14:paraId="05B2D30E" w14:textId="77777777" w:rsidR="00194173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Samlet engagement herefter</w:t>
      </w:r>
    </w:p>
    <w:p w14:paraId="38576A1F" w14:textId="77777777" w:rsidR="00194173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Nyt Lån kr.</w:t>
      </w:r>
      <w:r>
        <w:rPr>
          <w:rFonts w:ascii="Verdana" w:hAnsi="Verdana"/>
          <w:b/>
          <w:sz w:val="20"/>
        </w:rPr>
        <w:tab/>
        <w:t>__________________</w:t>
      </w:r>
    </w:p>
    <w:p w14:paraId="0C8EFD48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>Gl. Lån kr.</w:t>
      </w:r>
      <w:r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>__________________</w:t>
      </w:r>
    </w:p>
    <w:p w14:paraId="64977AB6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224B83DE" w14:textId="77777777" w:rsidR="00194173" w:rsidRPr="00625A95" w:rsidRDefault="00194173" w:rsidP="00194173">
      <w:pPr>
        <w:spacing w:line="360" w:lineRule="auto"/>
        <w:rPr>
          <w:rFonts w:ascii="Verdana" w:hAnsi="Verdana"/>
          <w:sz w:val="20"/>
        </w:rPr>
      </w:pPr>
    </w:p>
    <w:p w14:paraId="460E96C4" w14:textId="77777777" w:rsidR="00194173" w:rsidRPr="00625A95" w:rsidRDefault="00194173" w:rsidP="00194173">
      <w:pPr>
        <w:pBdr>
          <w:top w:val="single" w:sz="6" w:space="1" w:color="auto"/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38BAC31B" w14:textId="10630E5E" w:rsidR="00194173" w:rsidRPr="00625A95" w:rsidRDefault="00194173" w:rsidP="00194173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 w:rsidRPr="00625A95">
        <w:rPr>
          <w:rFonts w:ascii="Verdana" w:hAnsi="Verdana"/>
          <w:b/>
          <w:sz w:val="20"/>
        </w:rPr>
        <w:t xml:space="preserve">Klubbens tegningsberettigede personer      </w:t>
      </w:r>
      <w:r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>Dato</w:t>
      </w:r>
      <w:r>
        <w:rPr>
          <w:rFonts w:ascii="Verdana" w:hAnsi="Verdana"/>
          <w:b/>
          <w:sz w:val="20"/>
        </w:rPr>
        <w:t xml:space="preserve"> </w:t>
      </w:r>
      <w:r w:rsidRPr="00625A95">
        <w:rPr>
          <w:rFonts w:ascii="Verdana" w:hAnsi="Verdana"/>
          <w:b/>
          <w:sz w:val="20"/>
        </w:rPr>
        <w:t>_______________________</w:t>
      </w:r>
      <w:r w:rsidR="000E017E">
        <w:rPr>
          <w:rFonts w:ascii="Verdana" w:hAnsi="Verdana"/>
          <w:b/>
          <w:sz w:val="20"/>
        </w:rPr>
        <w:t>___</w:t>
      </w:r>
      <w:r w:rsidRPr="00625A95">
        <w:rPr>
          <w:rFonts w:ascii="Verdana" w:hAnsi="Verdana"/>
          <w:b/>
          <w:sz w:val="20"/>
        </w:rPr>
        <w:t xml:space="preserve"> </w:t>
      </w:r>
    </w:p>
    <w:p w14:paraId="6FDBBDD8" w14:textId="77777777" w:rsidR="00194173" w:rsidRPr="00625A95" w:rsidRDefault="00194173" w:rsidP="00194173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</w:p>
    <w:p w14:paraId="5C0EFBE8" w14:textId="338156CF" w:rsidR="00194173" w:rsidRPr="00625A95" w:rsidRDefault="00194173" w:rsidP="00194173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Pr="00625A95">
        <w:rPr>
          <w:rFonts w:ascii="Verdana" w:hAnsi="Verdana"/>
          <w:b/>
          <w:sz w:val="20"/>
        </w:rPr>
        <w:t xml:space="preserve">________________________________          </w:t>
      </w:r>
      <w:r>
        <w:rPr>
          <w:rFonts w:ascii="Verdana" w:hAnsi="Verdana"/>
          <w:b/>
          <w:sz w:val="20"/>
        </w:rPr>
        <w:t>___________________________</w:t>
      </w:r>
      <w:r w:rsidR="000E017E">
        <w:rPr>
          <w:rFonts w:ascii="Verdana" w:hAnsi="Verdana"/>
          <w:b/>
          <w:sz w:val="20"/>
        </w:rPr>
        <w:t>___</w:t>
      </w:r>
    </w:p>
    <w:p w14:paraId="45E2D79C" w14:textId="77777777" w:rsidR="00194173" w:rsidRPr="00625A95" w:rsidRDefault="00194173" w:rsidP="00194173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  <w:r w:rsidRPr="00625A95">
        <w:rPr>
          <w:rFonts w:ascii="Verdana" w:hAnsi="Verdana"/>
          <w:sz w:val="20"/>
        </w:rPr>
        <w:t xml:space="preserve"> </w:t>
      </w:r>
      <w:r w:rsidRPr="00625A95">
        <w:rPr>
          <w:rFonts w:ascii="Verdana" w:hAnsi="Verdana"/>
          <w:b/>
          <w:sz w:val="20"/>
        </w:rPr>
        <w:t xml:space="preserve">Klubformand                                       </w:t>
      </w:r>
      <w:r>
        <w:rPr>
          <w:rFonts w:ascii="Verdana" w:hAnsi="Verdana"/>
          <w:b/>
          <w:sz w:val="20"/>
        </w:rPr>
        <w:tab/>
      </w:r>
      <w:r w:rsidRPr="00625A95">
        <w:rPr>
          <w:rFonts w:ascii="Verdana" w:hAnsi="Verdana"/>
          <w:b/>
          <w:sz w:val="20"/>
        </w:rPr>
        <w:t xml:space="preserve"> Klubkasserer</w:t>
      </w:r>
      <w:r w:rsidRPr="00625A95">
        <w:rPr>
          <w:rFonts w:ascii="Verdana" w:hAnsi="Verdana"/>
          <w:sz w:val="20"/>
        </w:rPr>
        <w:t xml:space="preserve">           </w:t>
      </w:r>
    </w:p>
    <w:p w14:paraId="2A765DD4" w14:textId="77777777" w:rsidR="00194173" w:rsidRPr="00625A95" w:rsidRDefault="00194173" w:rsidP="00194173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Verdana" w:hAnsi="Verdana"/>
          <w:sz w:val="20"/>
        </w:rPr>
      </w:pPr>
    </w:p>
    <w:p w14:paraId="19FA65E9" w14:textId="77777777" w:rsidR="00194173" w:rsidRPr="00625A95" w:rsidRDefault="00194173" w:rsidP="00194173">
      <w:pPr>
        <w:rPr>
          <w:rFonts w:ascii="Verdana" w:hAnsi="Verdana"/>
          <w:sz w:val="20"/>
        </w:rPr>
      </w:pPr>
    </w:p>
    <w:p w14:paraId="36245198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2A5B05AB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 w:rsidRPr="008E5417">
        <w:rPr>
          <w:rFonts w:ascii="Verdana" w:hAnsi="Verdana"/>
          <w:b/>
          <w:sz w:val="20"/>
        </w:rPr>
        <w:t>Forbeholdt D</w:t>
      </w:r>
      <w:r>
        <w:rPr>
          <w:rFonts w:ascii="Verdana" w:hAnsi="Verdana"/>
          <w:b/>
          <w:sz w:val="20"/>
        </w:rPr>
        <w:t>S</w:t>
      </w:r>
    </w:p>
    <w:p w14:paraId="00F5359C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</w:p>
    <w:p w14:paraId="5A1655E5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</w:p>
    <w:p w14:paraId="2254A415" w14:textId="34075DD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_________________________</w:t>
      </w:r>
      <w:r w:rsidR="000E017E">
        <w:rPr>
          <w:rFonts w:ascii="Verdana" w:hAnsi="Verdana"/>
          <w:b/>
          <w:sz w:val="20"/>
        </w:rPr>
        <w:t>_______</w:t>
      </w:r>
      <w:r>
        <w:rPr>
          <w:rFonts w:ascii="Verdana" w:hAnsi="Verdana"/>
          <w:b/>
          <w:sz w:val="20"/>
        </w:rPr>
        <w:tab/>
        <w:t>____________________</w:t>
      </w:r>
      <w:r w:rsidR="000E017E">
        <w:rPr>
          <w:rFonts w:ascii="Verdana" w:hAnsi="Verdana"/>
          <w:b/>
          <w:sz w:val="20"/>
        </w:rPr>
        <w:t>___________</w:t>
      </w:r>
    </w:p>
    <w:p w14:paraId="24278396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Anders Kristensen, Direktør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Dato</w:t>
      </w:r>
    </w:p>
    <w:p w14:paraId="1AEFCFAF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</w:p>
    <w:p w14:paraId="7CFF3D45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252C32EF" w14:textId="420453AD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</w:t>
      </w:r>
      <w:r w:rsidR="00543FA5">
        <w:rPr>
          <w:rFonts w:ascii="Verdana" w:hAnsi="Verdana"/>
          <w:sz w:val="20"/>
        </w:rPr>
        <w:t>evilget lån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b/>
          <w:sz w:val="20"/>
        </w:rPr>
        <w:t>_________________</w:t>
      </w:r>
      <w:r w:rsidR="00543FA5">
        <w:rPr>
          <w:rFonts w:ascii="Verdana" w:hAnsi="Verdana"/>
          <w:b/>
          <w:sz w:val="20"/>
        </w:rPr>
        <w:t>_</w:t>
      </w:r>
      <w:r w:rsidR="001763C2">
        <w:rPr>
          <w:rFonts w:ascii="Verdana" w:hAnsi="Verdana"/>
          <w:sz w:val="20"/>
        </w:rPr>
        <w:tab/>
      </w:r>
      <w:r w:rsidR="00543FA5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Be</w:t>
      </w:r>
      <w:r w:rsidR="00543FA5">
        <w:rPr>
          <w:rFonts w:ascii="Verdana" w:hAnsi="Verdana"/>
          <w:sz w:val="20"/>
        </w:rPr>
        <w:t>mærkninger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b/>
          <w:sz w:val="20"/>
        </w:rPr>
        <w:t>________________</w:t>
      </w:r>
      <w:r w:rsidR="000E017E">
        <w:rPr>
          <w:rFonts w:ascii="Verdana" w:hAnsi="Verdana"/>
          <w:b/>
          <w:sz w:val="20"/>
        </w:rPr>
        <w:t>____</w:t>
      </w:r>
    </w:p>
    <w:p w14:paraId="2BAACE5F" w14:textId="77777777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0BB2498A" w14:textId="1A01534F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Afdragsperiode: </w:t>
      </w:r>
      <w:r>
        <w:rPr>
          <w:rFonts w:ascii="Verdana" w:hAnsi="Verdana"/>
          <w:b/>
          <w:sz w:val="20"/>
        </w:rPr>
        <w:t>________________</w:t>
      </w:r>
      <w:r>
        <w:rPr>
          <w:rFonts w:ascii="Verdana" w:hAnsi="Verdana"/>
          <w:sz w:val="20"/>
        </w:rPr>
        <w:t xml:space="preserve"> </w:t>
      </w:r>
      <w:r w:rsidR="001763C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Første afdrag er den</w:t>
      </w:r>
      <w:r w:rsidR="00D533D9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____________</w:t>
      </w:r>
      <w:r w:rsidR="000E017E">
        <w:rPr>
          <w:rFonts w:ascii="Verdana" w:hAnsi="Verdana"/>
          <w:b/>
          <w:sz w:val="20"/>
        </w:rPr>
        <w:t>___</w:t>
      </w:r>
    </w:p>
    <w:p w14:paraId="47579479" w14:textId="77777777" w:rsidR="001763C2" w:rsidRDefault="001763C2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</w:p>
    <w:p w14:paraId="51BBE1E3" w14:textId="7E9D774A" w:rsidR="00194173" w:rsidRDefault="00194173" w:rsidP="00194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397AB8">
        <w:rPr>
          <w:rFonts w:ascii="Verdana" w:hAnsi="Verdana"/>
          <w:bCs/>
          <w:sz w:val="20"/>
        </w:rPr>
        <w:t>Debitorn</w:t>
      </w:r>
      <w:r w:rsidR="002F1852">
        <w:rPr>
          <w:rFonts w:ascii="Verdana" w:hAnsi="Verdana"/>
          <w:bCs/>
          <w:sz w:val="20"/>
        </w:rPr>
        <w:t>ummer:</w:t>
      </w:r>
      <w:r>
        <w:rPr>
          <w:rFonts w:ascii="Verdana" w:hAnsi="Verdana"/>
          <w:b/>
          <w:sz w:val="20"/>
        </w:rPr>
        <w:t xml:space="preserve"> _______________</w:t>
      </w:r>
      <w:r w:rsidR="002F1852">
        <w:rPr>
          <w:rFonts w:ascii="Verdana" w:hAnsi="Verdana"/>
          <w:b/>
          <w:sz w:val="20"/>
        </w:rPr>
        <w:t>_</w:t>
      </w:r>
    </w:p>
    <w:p w14:paraId="08B63F2C" w14:textId="5F74E40E" w:rsidR="003B6291" w:rsidRPr="003B6291" w:rsidRDefault="003B6291" w:rsidP="00194173">
      <w:pPr>
        <w:tabs>
          <w:tab w:val="left" w:pos="2880"/>
          <w:tab w:val="left" w:pos="3864"/>
        </w:tabs>
      </w:pPr>
    </w:p>
    <w:sectPr w:rsidR="003B6291" w:rsidRPr="003B6291" w:rsidSect="003678BF">
      <w:headerReference w:type="default" r:id="rId10"/>
      <w:footerReference w:type="default" r:id="rId11"/>
      <w:headerReference w:type="first" r:id="rId12"/>
      <w:pgSz w:w="11906" w:h="16838"/>
      <w:pgMar w:top="178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F369" w14:textId="77777777" w:rsidR="007A524A" w:rsidRDefault="007A524A" w:rsidP="008A6831">
      <w:r>
        <w:separator/>
      </w:r>
    </w:p>
  </w:endnote>
  <w:endnote w:type="continuationSeparator" w:id="0">
    <w:p w14:paraId="381507D5" w14:textId="77777777" w:rsidR="007A524A" w:rsidRDefault="007A524A" w:rsidP="008A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B815" w14:textId="77777777" w:rsidR="0096314D" w:rsidRDefault="0096314D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42704B" wp14:editId="21DAB4CE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1299600" cy="388800"/>
          <wp:effectExtent l="0" t="0" r="0" b="0"/>
          <wp:wrapNone/>
          <wp:docPr id="7690106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4617" w14:textId="77777777" w:rsidR="007A524A" w:rsidRDefault="007A524A" w:rsidP="008A6831">
      <w:r>
        <w:separator/>
      </w:r>
    </w:p>
  </w:footnote>
  <w:footnote w:type="continuationSeparator" w:id="0">
    <w:p w14:paraId="405DB32A" w14:textId="77777777" w:rsidR="007A524A" w:rsidRDefault="007A524A" w:rsidP="008A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9188" w14:textId="77777777" w:rsidR="008A6831" w:rsidRDefault="00595096" w:rsidP="00595096">
    <w:pPr>
      <w:pStyle w:val="Sidehoved"/>
      <w:tabs>
        <w:tab w:val="clear" w:pos="4819"/>
        <w:tab w:val="clear" w:pos="9638"/>
        <w:tab w:val="left" w:pos="83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B575" w14:textId="77777777" w:rsidR="00D24FA7" w:rsidRDefault="00D24FA7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570838" wp14:editId="4BE32DD3">
          <wp:simplePos x="0" y="0"/>
          <wp:positionH relativeFrom="margin">
            <wp:posOffset>4820920</wp:posOffset>
          </wp:positionH>
          <wp:positionV relativeFrom="paragraph">
            <wp:posOffset>113030</wp:posOffset>
          </wp:positionV>
          <wp:extent cx="1299600" cy="388800"/>
          <wp:effectExtent l="0" t="0" r="0" b="0"/>
          <wp:wrapNone/>
          <wp:docPr id="178178853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2FD"/>
    <w:multiLevelType w:val="hybridMultilevel"/>
    <w:tmpl w:val="CB02B7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D4CD2"/>
    <w:multiLevelType w:val="hybridMultilevel"/>
    <w:tmpl w:val="C0447A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1F6359"/>
    <w:multiLevelType w:val="hybridMultilevel"/>
    <w:tmpl w:val="0B7298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3413D"/>
    <w:multiLevelType w:val="hybridMultilevel"/>
    <w:tmpl w:val="357AE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0094"/>
    <w:multiLevelType w:val="hybridMultilevel"/>
    <w:tmpl w:val="B4EA1F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23D7"/>
    <w:multiLevelType w:val="hybridMultilevel"/>
    <w:tmpl w:val="6E60C4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A6B57"/>
    <w:multiLevelType w:val="hybridMultilevel"/>
    <w:tmpl w:val="6F9C1E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D91B49"/>
    <w:multiLevelType w:val="hybridMultilevel"/>
    <w:tmpl w:val="D2AA7E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710044">
    <w:abstractNumId w:val="3"/>
  </w:num>
  <w:num w:numId="2" w16cid:durableId="480585929">
    <w:abstractNumId w:val="4"/>
  </w:num>
  <w:num w:numId="3" w16cid:durableId="1823112397">
    <w:abstractNumId w:val="0"/>
  </w:num>
  <w:num w:numId="4" w16cid:durableId="707996317">
    <w:abstractNumId w:val="2"/>
  </w:num>
  <w:num w:numId="5" w16cid:durableId="1506243734">
    <w:abstractNumId w:val="5"/>
  </w:num>
  <w:num w:numId="6" w16cid:durableId="1335959019">
    <w:abstractNumId w:val="6"/>
  </w:num>
  <w:num w:numId="7" w16cid:durableId="183908064">
    <w:abstractNumId w:val="7"/>
  </w:num>
  <w:num w:numId="8" w16cid:durableId="136833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47"/>
    <w:rsid w:val="00002141"/>
    <w:rsid w:val="00005EE9"/>
    <w:rsid w:val="000116A5"/>
    <w:rsid w:val="00084EC1"/>
    <w:rsid w:val="0008526A"/>
    <w:rsid w:val="00096BCB"/>
    <w:rsid w:val="000A10D1"/>
    <w:rsid w:val="000A37C1"/>
    <w:rsid w:val="000B1088"/>
    <w:rsid w:val="000B1F3A"/>
    <w:rsid w:val="000D52E8"/>
    <w:rsid w:val="000E017E"/>
    <w:rsid w:val="000F7F2E"/>
    <w:rsid w:val="0011634B"/>
    <w:rsid w:val="00146372"/>
    <w:rsid w:val="00153B24"/>
    <w:rsid w:val="0015426E"/>
    <w:rsid w:val="00160193"/>
    <w:rsid w:val="00167690"/>
    <w:rsid w:val="001720DC"/>
    <w:rsid w:val="001763C2"/>
    <w:rsid w:val="00192877"/>
    <w:rsid w:val="00194173"/>
    <w:rsid w:val="001F76F0"/>
    <w:rsid w:val="00275590"/>
    <w:rsid w:val="00293B6D"/>
    <w:rsid w:val="002A2982"/>
    <w:rsid w:val="002D26FA"/>
    <w:rsid w:val="002F1852"/>
    <w:rsid w:val="002F6571"/>
    <w:rsid w:val="00310AA5"/>
    <w:rsid w:val="003133F9"/>
    <w:rsid w:val="00345B52"/>
    <w:rsid w:val="00350590"/>
    <w:rsid w:val="00351EA1"/>
    <w:rsid w:val="00363FA5"/>
    <w:rsid w:val="003678BF"/>
    <w:rsid w:val="003808DA"/>
    <w:rsid w:val="00387129"/>
    <w:rsid w:val="00390225"/>
    <w:rsid w:val="003A2E67"/>
    <w:rsid w:val="003B2102"/>
    <w:rsid w:val="003B6291"/>
    <w:rsid w:val="003D2221"/>
    <w:rsid w:val="004360EB"/>
    <w:rsid w:val="00440001"/>
    <w:rsid w:val="00456B92"/>
    <w:rsid w:val="00460476"/>
    <w:rsid w:val="00475BD4"/>
    <w:rsid w:val="004D1B8E"/>
    <w:rsid w:val="00516A46"/>
    <w:rsid w:val="00521ED2"/>
    <w:rsid w:val="005237F1"/>
    <w:rsid w:val="00525A27"/>
    <w:rsid w:val="00543FA5"/>
    <w:rsid w:val="00550963"/>
    <w:rsid w:val="00551C6B"/>
    <w:rsid w:val="0056537A"/>
    <w:rsid w:val="00580F3F"/>
    <w:rsid w:val="00586EC0"/>
    <w:rsid w:val="00595096"/>
    <w:rsid w:val="005B5ACE"/>
    <w:rsid w:val="005F2939"/>
    <w:rsid w:val="00617146"/>
    <w:rsid w:val="00621010"/>
    <w:rsid w:val="006343B9"/>
    <w:rsid w:val="00676EA9"/>
    <w:rsid w:val="00696701"/>
    <w:rsid w:val="006B0418"/>
    <w:rsid w:val="006C0F96"/>
    <w:rsid w:val="00741EAC"/>
    <w:rsid w:val="00743090"/>
    <w:rsid w:val="00743C0D"/>
    <w:rsid w:val="0074791B"/>
    <w:rsid w:val="00755DFE"/>
    <w:rsid w:val="00766E01"/>
    <w:rsid w:val="00791F20"/>
    <w:rsid w:val="007A524A"/>
    <w:rsid w:val="007B3275"/>
    <w:rsid w:val="007C0488"/>
    <w:rsid w:val="007D3BD1"/>
    <w:rsid w:val="007F2398"/>
    <w:rsid w:val="00817EF5"/>
    <w:rsid w:val="00831F63"/>
    <w:rsid w:val="0085359F"/>
    <w:rsid w:val="00875546"/>
    <w:rsid w:val="008A6831"/>
    <w:rsid w:val="008C02B9"/>
    <w:rsid w:val="0092000C"/>
    <w:rsid w:val="009379F7"/>
    <w:rsid w:val="0096314D"/>
    <w:rsid w:val="00982DA2"/>
    <w:rsid w:val="009A3015"/>
    <w:rsid w:val="009A3271"/>
    <w:rsid w:val="009C4DFD"/>
    <w:rsid w:val="009C5820"/>
    <w:rsid w:val="009C7C56"/>
    <w:rsid w:val="009E1F94"/>
    <w:rsid w:val="009F1832"/>
    <w:rsid w:val="009F192C"/>
    <w:rsid w:val="00A1715C"/>
    <w:rsid w:val="00A27633"/>
    <w:rsid w:val="00A3708D"/>
    <w:rsid w:val="00A416CC"/>
    <w:rsid w:val="00A50FC6"/>
    <w:rsid w:val="00A57E8B"/>
    <w:rsid w:val="00A7794B"/>
    <w:rsid w:val="00A80ED3"/>
    <w:rsid w:val="00A84B3E"/>
    <w:rsid w:val="00A90739"/>
    <w:rsid w:val="00A9328B"/>
    <w:rsid w:val="00AB2A7C"/>
    <w:rsid w:val="00AB3B8E"/>
    <w:rsid w:val="00AC77B4"/>
    <w:rsid w:val="00AE4CA9"/>
    <w:rsid w:val="00AF2255"/>
    <w:rsid w:val="00AF39FD"/>
    <w:rsid w:val="00B01340"/>
    <w:rsid w:val="00B15F32"/>
    <w:rsid w:val="00B364DA"/>
    <w:rsid w:val="00B42E4C"/>
    <w:rsid w:val="00B476F8"/>
    <w:rsid w:val="00B60AEA"/>
    <w:rsid w:val="00B67347"/>
    <w:rsid w:val="00B836AE"/>
    <w:rsid w:val="00B8517C"/>
    <w:rsid w:val="00BB6C5E"/>
    <w:rsid w:val="00BF0E3A"/>
    <w:rsid w:val="00C065CC"/>
    <w:rsid w:val="00C20721"/>
    <w:rsid w:val="00C33CE4"/>
    <w:rsid w:val="00C34C59"/>
    <w:rsid w:val="00C4130A"/>
    <w:rsid w:val="00C72778"/>
    <w:rsid w:val="00C72F26"/>
    <w:rsid w:val="00CC51E4"/>
    <w:rsid w:val="00CC77BC"/>
    <w:rsid w:val="00CD24DC"/>
    <w:rsid w:val="00CF7E79"/>
    <w:rsid w:val="00D019A7"/>
    <w:rsid w:val="00D1057E"/>
    <w:rsid w:val="00D22E85"/>
    <w:rsid w:val="00D2314A"/>
    <w:rsid w:val="00D24470"/>
    <w:rsid w:val="00D24FA7"/>
    <w:rsid w:val="00D533D9"/>
    <w:rsid w:val="00DB0859"/>
    <w:rsid w:val="00DB3DE1"/>
    <w:rsid w:val="00E019E1"/>
    <w:rsid w:val="00E0367C"/>
    <w:rsid w:val="00E21638"/>
    <w:rsid w:val="00E338EF"/>
    <w:rsid w:val="00E534B6"/>
    <w:rsid w:val="00E61991"/>
    <w:rsid w:val="00E742EF"/>
    <w:rsid w:val="00E762A4"/>
    <w:rsid w:val="00E90E02"/>
    <w:rsid w:val="00E915D2"/>
    <w:rsid w:val="00EC7957"/>
    <w:rsid w:val="00EE5E42"/>
    <w:rsid w:val="00F14437"/>
    <w:rsid w:val="00F21FAA"/>
    <w:rsid w:val="00F22C00"/>
    <w:rsid w:val="00F25158"/>
    <w:rsid w:val="00F61779"/>
    <w:rsid w:val="00F72DCC"/>
    <w:rsid w:val="00FA03D2"/>
    <w:rsid w:val="00FA4A87"/>
    <w:rsid w:val="00FA66A5"/>
    <w:rsid w:val="00FA6F8D"/>
    <w:rsid w:val="00FF2F83"/>
    <w:rsid w:val="00FF4223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E6A5"/>
  <w15:chartTrackingRefBased/>
  <w15:docId w15:val="{B6E5FFAA-E1F8-4612-9F6E-DB42D30F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7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F7E79"/>
    <w:pPr>
      <w:keepNext/>
      <w:keepLines/>
      <w:spacing w:before="360" w:after="80" w:line="259" w:lineRule="auto"/>
      <w:outlineLvl w:val="0"/>
    </w:pPr>
    <w:rPr>
      <w:rFonts w:ascii="Verdana" w:eastAsiaTheme="majorEastAsia" w:hAnsi="Verdana" w:cstheme="majorBidi"/>
      <w:color w:val="000000" w:themeColor="text1"/>
      <w:sz w:val="32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CF7E79"/>
    <w:pPr>
      <w:keepNext/>
      <w:keepLines/>
      <w:spacing w:before="160" w:after="80" w:line="259" w:lineRule="auto"/>
      <w:outlineLvl w:val="1"/>
    </w:pPr>
    <w:rPr>
      <w:rFonts w:ascii="Verdana" w:eastAsiaTheme="majorEastAsia" w:hAnsi="Verdana" w:cstheme="majorBidi"/>
      <w:color w:val="000000" w:themeColor="text1"/>
      <w:sz w:val="28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390225"/>
    <w:pPr>
      <w:keepNext/>
      <w:keepLines/>
      <w:spacing w:before="160" w:after="80" w:line="259" w:lineRule="auto"/>
      <w:outlineLvl w:val="2"/>
    </w:pPr>
    <w:rPr>
      <w:rFonts w:ascii="Verdana" w:eastAsiaTheme="majorEastAsia" w:hAnsi="Verdana" w:cstheme="majorBidi"/>
      <w:color w:val="000000" w:themeColor="text1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A6831"/>
    <w:pPr>
      <w:keepNext/>
      <w:keepLines/>
      <w:spacing w:before="80" w:after="40" w:line="259" w:lineRule="auto"/>
      <w:outlineLvl w:val="3"/>
    </w:pPr>
    <w:rPr>
      <w:rFonts w:ascii="Verdana" w:eastAsiaTheme="majorEastAsia" w:hAnsi="Verdana" w:cstheme="majorBidi"/>
      <w:i/>
      <w:iCs/>
      <w:color w:val="0F4761" w:themeColor="accent1" w:themeShade="BF"/>
      <w:sz w:val="2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831"/>
    <w:pPr>
      <w:keepNext/>
      <w:keepLines/>
      <w:spacing w:before="80" w:after="40" w:line="259" w:lineRule="auto"/>
      <w:outlineLvl w:val="4"/>
    </w:pPr>
    <w:rPr>
      <w:rFonts w:ascii="Verdana" w:eastAsiaTheme="majorEastAsia" w:hAnsi="Verdana" w:cstheme="majorBidi"/>
      <w:color w:val="0F4761" w:themeColor="accent1" w:themeShade="BF"/>
      <w:sz w:val="20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831"/>
    <w:pPr>
      <w:keepNext/>
      <w:keepLines/>
      <w:spacing w:before="40" w:line="259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20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831"/>
    <w:pPr>
      <w:keepNext/>
      <w:keepLines/>
      <w:spacing w:before="40" w:line="259" w:lineRule="auto"/>
      <w:outlineLvl w:val="6"/>
    </w:pPr>
    <w:rPr>
      <w:rFonts w:ascii="Verdana" w:eastAsiaTheme="majorEastAsia" w:hAnsi="Verdana" w:cstheme="majorBidi"/>
      <w:color w:val="595959" w:themeColor="text1" w:themeTint="A6"/>
      <w:sz w:val="20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831"/>
    <w:pPr>
      <w:keepNext/>
      <w:keepLines/>
      <w:spacing w:line="259" w:lineRule="auto"/>
      <w:outlineLvl w:val="7"/>
    </w:pPr>
    <w:rPr>
      <w:rFonts w:ascii="Verdana" w:eastAsiaTheme="majorEastAsia" w:hAnsi="Verdana" w:cstheme="majorBidi"/>
      <w:i/>
      <w:iCs/>
      <w:color w:val="272727" w:themeColor="text1" w:themeTint="D8"/>
      <w:sz w:val="20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831"/>
    <w:pPr>
      <w:keepNext/>
      <w:keepLines/>
      <w:spacing w:line="259" w:lineRule="auto"/>
      <w:outlineLvl w:val="8"/>
    </w:pPr>
    <w:rPr>
      <w:rFonts w:ascii="Verdana" w:eastAsiaTheme="majorEastAsia" w:hAnsi="Verdana" w:cstheme="majorBidi"/>
      <w:color w:val="272727" w:themeColor="text1" w:themeTint="D8"/>
      <w:sz w:val="20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7E79"/>
    <w:rPr>
      <w:rFonts w:ascii="Verdana" w:eastAsiaTheme="majorEastAsia" w:hAnsi="Verdana" w:cstheme="majorBidi"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7E79"/>
    <w:rPr>
      <w:rFonts w:ascii="Verdana" w:eastAsiaTheme="majorEastAsia" w:hAnsi="Verdana" w:cstheme="majorBidi"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90225"/>
    <w:rPr>
      <w:rFonts w:ascii="Verdana" w:eastAsiaTheme="majorEastAsia" w:hAnsi="Verdana" w:cstheme="majorBidi"/>
      <w:color w:val="000000" w:themeColor="text1"/>
      <w:sz w:val="24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8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8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8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8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8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8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0225"/>
    <w:pPr>
      <w:spacing w:after="80"/>
      <w:contextualSpacing/>
    </w:pPr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390225"/>
    <w:rPr>
      <w:rFonts w:ascii="Verdana" w:eastAsiaTheme="majorEastAsia" w:hAnsi="Verdana" w:cstheme="majorBidi"/>
      <w:color w:val="000000" w:themeColor="text1"/>
      <w:spacing w:val="-10"/>
      <w:kern w:val="28"/>
      <w:sz w:val="48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8A6831"/>
    <w:pPr>
      <w:numPr>
        <w:ilvl w:val="1"/>
      </w:numPr>
      <w:spacing w:after="160" w:line="259" w:lineRule="auto"/>
    </w:pPr>
    <w:rPr>
      <w:rFonts w:ascii="Verdana" w:eastAsiaTheme="majorEastAsia" w:hAnsi="Verdan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8A6831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8A683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8A6831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szCs w:val="22"/>
      <w:lang w:eastAsia="en-US"/>
    </w:rPr>
  </w:style>
  <w:style w:type="character" w:styleId="Kraftigfremhvning">
    <w:name w:val="Intense Emphasis"/>
    <w:basedOn w:val="Standardskrifttypeiafsnit"/>
    <w:uiPriority w:val="21"/>
    <w:rsid w:val="008A683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8A6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0F4761" w:themeColor="accent1" w:themeShade="BF"/>
      <w:sz w:val="20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83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8A683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6831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A6831"/>
  </w:style>
  <w:style w:type="paragraph" w:styleId="Sidefod">
    <w:name w:val="footer"/>
    <w:basedOn w:val="Normal"/>
    <w:link w:val="SidefodTegn"/>
    <w:uiPriority w:val="99"/>
    <w:unhideWhenUsed/>
    <w:rsid w:val="008A6831"/>
    <w:pPr>
      <w:tabs>
        <w:tab w:val="center" w:pos="4819"/>
        <w:tab w:val="right" w:pos="9638"/>
      </w:tabs>
    </w:pPr>
    <w:rPr>
      <w:rFonts w:ascii="Verdana" w:eastAsiaTheme="minorHAnsi" w:hAnsi="Verdana" w:cstheme="minorBidi"/>
      <w:sz w:val="20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A6831"/>
  </w:style>
  <w:style w:type="character" w:styleId="Hyperlink">
    <w:name w:val="Hyperlink"/>
    <w:basedOn w:val="Standardskrifttypeiafsnit"/>
    <w:uiPriority w:val="99"/>
    <w:unhideWhenUsed/>
    <w:rsid w:val="00C065CC"/>
    <w:rPr>
      <w:color w:val="467886" w:themeColor="hyperlink"/>
      <w:u w:val="single"/>
    </w:rPr>
  </w:style>
  <w:style w:type="paragraph" w:styleId="Ingenafstand">
    <w:name w:val="No Spacing"/>
    <w:autoRedefine/>
    <w:uiPriority w:val="1"/>
    <w:qFormat/>
    <w:rsid w:val="00390225"/>
    <w:pPr>
      <w:spacing w:after="0" w:line="240" w:lineRule="auto"/>
    </w:pPr>
    <w:rPr>
      <w:rFonts w:ascii="Verdana" w:hAnsi="Verdan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2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inaPyndt\OneDrive%20-%20Dansk%20Sejlunion\Skrivebord\DK%20-%20skabelon%20uden%20foote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359443F115FB4791ED3A0FFA52537D" ma:contentTypeVersion="17" ma:contentTypeDescription="Opret et nyt dokument." ma:contentTypeScope="" ma:versionID="3572cb2fc007c6ec20e7a7f90a03bca3">
  <xsd:schema xmlns:xsd="http://www.w3.org/2001/XMLSchema" xmlns:xs="http://www.w3.org/2001/XMLSchema" xmlns:p="http://schemas.microsoft.com/office/2006/metadata/properties" xmlns:ns2="f3fee985-d74d-476c-8338-0c7273fb1fb9" xmlns:ns3="7f8d0bd6-3fb1-4eb8-80e0-1e01dc41703e" targetNamespace="http://schemas.microsoft.com/office/2006/metadata/properties" ma:root="true" ma:fieldsID="9c1fcf2d901eada85b656f07abccb02f" ns2:_="" ns3:_="">
    <xsd:import namespace="f3fee985-d74d-476c-8338-0c7273fb1fb9"/>
    <xsd:import namespace="7f8d0bd6-3fb1-4eb8-80e0-1e01dc417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Pro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e985-d74d-476c-8338-0c7273fb1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12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6ff5068b-2465-4616-b4a7-0e5eb8a0b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jekt" ma:index="23" nillable="true" ma:displayName="Projekt" ma:description="Ved at vælge at fil eller mappe tilhører projekt, bliver den vist i dette projekt. På den måde kan en fil ligge et sted, men blive vist flere steder." ma:format="Dropdown" ma:internalName="Projek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nsor"/>
                    <xsd:enumeration value="Hjemmeside"/>
                    <xsd:enumeration value="Fritidssejl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0bd6-3fb1-4eb8-80e0-1e01dc4170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6dbb67-b203-4e5b-8904-102d3c1ded2a}" ma:internalName="TaxCatchAll" ma:showField="CatchAllData" ma:web="7f8d0bd6-3fb1-4eb8-80e0-1e01dc417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f3fee985-d74d-476c-8338-0c7273fb1fb9" xsi:nil="true"/>
    <lcf76f155ced4ddcb4097134ff3c332f xmlns="f3fee985-d74d-476c-8338-0c7273fb1fb9">
      <Terms xmlns="http://schemas.microsoft.com/office/infopath/2007/PartnerControls"/>
    </lcf76f155ced4ddcb4097134ff3c332f>
    <TaxCatchAll xmlns="7f8d0bd6-3fb1-4eb8-80e0-1e01dc41703e" xsi:nil="true"/>
    <Projekt xmlns="f3fee985-d74d-476c-8338-0c7273fb1fb9" xsi:nil="true"/>
  </documentManagement>
</p:properties>
</file>

<file path=customXml/itemProps1.xml><?xml version="1.0" encoding="utf-8"?>
<ds:datastoreItem xmlns:ds="http://schemas.openxmlformats.org/officeDocument/2006/customXml" ds:itemID="{0182C703-A76A-41ED-835D-F6AAEEF72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1AAF0-8863-4F8E-8376-BEE926EDA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ee985-d74d-476c-8338-0c7273fb1fb9"/>
    <ds:schemaRef ds:uri="7f8d0bd6-3fb1-4eb8-80e0-1e01dc41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9685A-BE75-47D6-BF4E-831440CB49D2}">
  <ds:schemaRefs>
    <ds:schemaRef ds:uri="http://schemas.microsoft.com/office/2006/metadata/properties"/>
    <ds:schemaRef ds:uri="http://schemas.microsoft.com/office/infopath/2007/PartnerControls"/>
    <ds:schemaRef ds:uri="f3fee985-d74d-476c-8338-0c7273fb1fb9"/>
    <ds:schemaRef ds:uri="7f8d0bd6-3fb1-4eb8-80e0-1e01dc417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C:\Users\BettinaPyndt\OneDrive - Dansk Sejlunion\Skrivebord\DK - skabelon uden footer (2).dotx</Template>
  <TotalTime>1</TotalTime>
  <Pages>2</Pages>
  <Words>421</Words>
  <Characters>2607</Characters>
  <Application>Microsoft Office Word</Application>
  <DocSecurity>0</DocSecurity>
  <Lines>47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Pyndt</dc:creator>
  <cp:keywords/>
  <dc:description/>
  <cp:lastModifiedBy>Julie Elver Stolberg</cp:lastModifiedBy>
  <cp:revision>2</cp:revision>
  <cp:lastPrinted>2026-04-14T08:58:00Z</cp:lastPrinted>
  <dcterms:created xsi:type="dcterms:W3CDTF">2026-04-14T11:13:00Z</dcterms:created>
  <dcterms:modified xsi:type="dcterms:W3CDTF">2026-04-14T11:13:00Z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0x010100C0359443F115FB4791ED3A0FFA52537D</vt:lpwstr>
  </property>
  <property fmtid="{D5CDD505-2E9C-101B-9397-08002B2CF9AE}" pid="3" name="MediaServiceImageTags">
    <vt:lpwstr/>
  </property>
</Properties>
</file>