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D376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77830F7C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219933BF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79F5FC08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6CD2C600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6D02DB05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2F02EAAB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0D62F3A4" w14:textId="6EF2860F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A67F47">
              <w:rPr>
                <w:rFonts w:ascii="Verdana" w:hAnsi="Verdana" w:cs="Microsoft Sans Serif"/>
              </w:rPr>
              <w:t>6</w:t>
            </w:r>
          </w:p>
        </w:tc>
        <w:tc>
          <w:tcPr>
            <w:tcW w:w="6198" w:type="dxa"/>
            <w:gridSpan w:val="3"/>
            <w:vAlign w:val="center"/>
          </w:tcPr>
          <w:p w14:paraId="28299878" w14:textId="65BA58A9" w:rsidR="00E9512D" w:rsidRPr="00DD690F" w:rsidRDefault="00A67F47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Benzinansvarlig</w:t>
            </w:r>
            <w:r w:rsidR="00706FED" w:rsidRPr="00DD690F">
              <w:rPr>
                <w:rFonts w:ascii="Verdana" w:hAnsi="Verdana" w:cs="Microsoft Sans Serif"/>
                <w:sz w:val="32"/>
                <w:szCs w:val="32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5ECB0EC8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323307BF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1DF17E0F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547DDA6B" w14:textId="3884AD38" w:rsidR="006E34A2" w:rsidRPr="00DD690F" w:rsidRDefault="00A67F47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Træneransvarlig</w:t>
            </w:r>
          </w:p>
        </w:tc>
        <w:tc>
          <w:tcPr>
            <w:tcW w:w="1798" w:type="dxa"/>
            <w:vAlign w:val="center"/>
          </w:tcPr>
          <w:p w14:paraId="7B3113F5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24D79D16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7EB20ADD" w14:textId="0A3361FE" w:rsidR="006E34A2" w:rsidRPr="00DD690F" w:rsidRDefault="00A67F47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Lyst til opgaven</w:t>
            </w:r>
          </w:p>
          <w:p w14:paraId="0F57B121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6CBD4041" w14:textId="77777777">
        <w:trPr>
          <w:trHeight w:val="249"/>
        </w:trPr>
        <w:tc>
          <w:tcPr>
            <w:tcW w:w="9843" w:type="dxa"/>
            <w:gridSpan w:val="6"/>
          </w:tcPr>
          <w:p w14:paraId="6ABCEC2C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28490FA6" w14:textId="77777777">
        <w:trPr>
          <w:trHeight w:val="309"/>
        </w:trPr>
        <w:tc>
          <w:tcPr>
            <w:tcW w:w="9843" w:type="dxa"/>
            <w:gridSpan w:val="6"/>
          </w:tcPr>
          <w:p w14:paraId="3356E983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661870C7" w14:textId="77777777" w:rsidTr="00360C7F">
        <w:trPr>
          <w:trHeight w:val="3087"/>
        </w:trPr>
        <w:tc>
          <w:tcPr>
            <w:tcW w:w="9843" w:type="dxa"/>
            <w:gridSpan w:val="6"/>
          </w:tcPr>
          <w:p w14:paraId="15EA0A9B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4EA591BB" w14:textId="00BB4C30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CA277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CA2773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2C667E84" w14:textId="77777777" w:rsidR="00CA2773" w:rsidRPr="00CA2773" w:rsidRDefault="00CA2773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40D4A054" w14:textId="528C4517" w:rsidR="005F00B6" w:rsidRPr="00850256" w:rsidRDefault="00CA2773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sikre, at der altid er benzin på havnen til træningsaftener. </w:t>
            </w:r>
          </w:p>
          <w:p w14:paraId="381797D9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C2937CB" w14:textId="77777777" w:rsidR="005C27AD" w:rsidRPr="00850256" w:rsidRDefault="00706FED" w:rsidP="005C27AD">
            <w:pPr>
              <w:rPr>
                <w:rFonts w:ascii="Verdana" w:hAnsi="Verdana" w:cs="Microsoft Sans Serif"/>
                <w:sz w:val="20"/>
                <w:szCs w:val="20"/>
                <w:u w:val="single"/>
              </w:rPr>
            </w:pPr>
            <w:r w:rsidRPr="00850256">
              <w:rPr>
                <w:rFonts w:ascii="Verdana" w:hAnsi="Verdana" w:cs="Microsoft Sans Serif"/>
                <w:sz w:val="20"/>
                <w:szCs w:val="20"/>
                <w:u w:val="single"/>
              </w:rPr>
              <w:t>Udførelse:</w:t>
            </w:r>
          </w:p>
          <w:p w14:paraId="544E7063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A0EF409" w14:textId="39F8CF66" w:rsidR="00D41CBB" w:rsidRPr="00D41CBB" w:rsidRDefault="00D41CBB" w:rsidP="00D41CBB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41CBB">
              <w:rPr>
                <w:rFonts w:ascii="Verdana" w:hAnsi="Verdana" w:cs="Microsoft Sans Serif"/>
                <w:sz w:val="20"/>
                <w:szCs w:val="20"/>
              </w:rPr>
              <w:t>Afhente benzin og 2</w:t>
            </w:r>
            <w:r>
              <w:rPr>
                <w:rFonts w:ascii="Verdana" w:hAnsi="Verdana" w:cs="Microsoft Sans Serif"/>
                <w:sz w:val="20"/>
                <w:szCs w:val="20"/>
              </w:rPr>
              <w:t>-</w:t>
            </w:r>
            <w:r w:rsidRPr="00D41CBB">
              <w:rPr>
                <w:rFonts w:ascii="Verdana" w:hAnsi="Verdana" w:cs="Microsoft Sans Serif"/>
                <w:sz w:val="20"/>
                <w:szCs w:val="20"/>
              </w:rPr>
              <w:t>tak</w:t>
            </w:r>
            <w:r>
              <w:rPr>
                <w:rFonts w:ascii="Verdana" w:hAnsi="Verdana" w:cs="Microsoft Sans Serif"/>
                <w:sz w:val="20"/>
                <w:szCs w:val="20"/>
              </w:rPr>
              <w:t>t</w:t>
            </w:r>
            <w:r w:rsidRPr="00D41CBB">
              <w:rPr>
                <w:rFonts w:ascii="Verdana" w:hAnsi="Verdana" w:cs="Microsoft Sans Serif"/>
                <w:sz w:val="20"/>
                <w:szCs w:val="20"/>
              </w:rPr>
              <w:t>solie på tanken. Anvend det udleverede benzinkort.</w:t>
            </w:r>
          </w:p>
          <w:p w14:paraId="34A0684D" w14:textId="5DFC16EC" w:rsidR="00D41CBB" w:rsidRPr="00DA2707" w:rsidRDefault="00D41CBB" w:rsidP="00DA2707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41CBB">
              <w:rPr>
                <w:rFonts w:ascii="Verdana" w:hAnsi="Verdana" w:cs="Microsoft Sans Serif"/>
                <w:sz w:val="20"/>
                <w:szCs w:val="20"/>
              </w:rPr>
              <w:t>Benzin i dunke med påskriften ”INGEN OLIE” anvendes til afhentning.</w:t>
            </w:r>
          </w:p>
          <w:p w14:paraId="5F5F2B13" w14:textId="36CEDB32" w:rsidR="00DA2707" w:rsidRPr="00DA2707" w:rsidRDefault="00DA2707" w:rsidP="00DA2707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Sørge for at benzin og olie er blandet i det rigtige forhold. </w:t>
            </w:r>
          </w:p>
          <w:p w14:paraId="55DBDD22" w14:textId="4C18681E" w:rsidR="00D41CBB" w:rsidRPr="00DA2707" w:rsidRDefault="00D41CBB" w:rsidP="00DA2707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41CBB">
              <w:rPr>
                <w:rFonts w:ascii="Verdana" w:hAnsi="Verdana" w:cs="Microsoft Sans Serif"/>
                <w:sz w:val="20"/>
                <w:szCs w:val="20"/>
              </w:rPr>
              <w:t xml:space="preserve">Opbevaring af benzin </w:t>
            </w:r>
            <w:r w:rsidR="00DA2707">
              <w:rPr>
                <w:rFonts w:ascii="Verdana" w:hAnsi="Verdana" w:cs="Microsoft Sans Serif"/>
                <w:sz w:val="20"/>
                <w:szCs w:val="20"/>
              </w:rPr>
              <w:t xml:space="preserve">i </w:t>
            </w:r>
            <w:r w:rsidR="00DA2707" w:rsidRPr="00DA2707">
              <w:rPr>
                <w:rFonts w:ascii="Verdana" w:hAnsi="Verdana" w:cs="Microsoft Sans Serif"/>
                <w:sz w:val="20"/>
                <w:szCs w:val="20"/>
                <w:highlight w:val="yellow"/>
              </w:rPr>
              <w:t>XXXX</w:t>
            </w:r>
            <w:r w:rsidRPr="00D41CBB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3E5CC6C3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841F9CA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476F78CE" w14:textId="77777777">
        <w:trPr>
          <w:trHeight w:val="1054"/>
        </w:trPr>
        <w:tc>
          <w:tcPr>
            <w:tcW w:w="1728" w:type="dxa"/>
            <w:vAlign w:val="center"/>
          </w:tcPr>
          <w:p w14:paraId="52AB7D8D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07D575B6" w14:textId="77777777" w:rsidR="008B56A2" w:rsidRDefault="008B56A2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7FC5C59" w14:textId="62513B79" w:rsidR="00C978F0" w:rsidRPr="00850256" w:rsidRDefault="008B56A2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Opgaven kan løses når som helst i dit eget program, når blot det er sikret, at der er benzin</w:t>
            </w:r>
            <w:r w:rsidR="00F303FB">
              <w:rPr>
                <w:rFonts w:ascii="Verdana" w:hAnsi="Verdana" w:cs="Microsoft Sans Serif"/>
                <w:sz w:val="20"/>
                <w:szCs w:val="20"/>
              </w:rPr>
              <w:t xml:space="preserve"> blandet i det korrekte forhold til træningsaftner. </w:t>
            </w:r>
          </w:p>
        </w:tc>
      </w:tr>
      <w:tr w:rsidR="006E34A2" w:rsidRPr="00DD690F" w14:paraId="5D3B6C74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1A7A52B3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61C36B07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20EDC8C2" w14:textId="01EF8F84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 xml:space="preserve">klubbens </w:t>
            </w:r>
            <w:r w:rsidR="00F303FB">
              <w:rPr>
                <w:rFonts w:ascii="Verdana" w:hAnsi="Verdana" w:cs="Microsoft Sans Serif"/>
                <w:sz w:val="20"/>
                <w:szCs w:val="20"/>
              </w:rPr>
              <w:t xml:space="preserve">regler for opbevaring af brændstof. </w:t>
            </w:r>
          </w:p>
        </w:tc>
      </w:tr>
    </w:tbl>
    <w:p w14:paraId="4BBC7DE6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01FD" w14:textId="77777777" w:rsidR="00A67F47" w:rsidRDefault="00A67F47">
      <w:r>
        <w:separator/>
      </w:r>
    </w:p>
  </w:endnote>
  <w:endnote w:type="continuationSeparator" w:id="0">
    <w:p w14:paraId="13C2D6ED" w14:textId="77777777" w:rsidR="00A67F47" w:rsidRDefault="00A6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6526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BFA4" w14:textId="77777777" w:rsidR="00A67F47" w:rsidRDefault="00A67F47">
      <w:r>
        <w:separator/>
      </w:r>
    </w:p>
  </w:footnote>
  <w:footnote w:type="continuationSeparator" w:id="0">
    <w:p w14:paraId="3B056B86" w14:textId="77777777" w:rsidR="00A67F47" w:rsidRDefault="00A6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281E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A97327" wp14:editId="72B34EE5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E69C14" wp14:editId="20FE92E5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47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60C7F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B56A2"/>
    <w:rsid w:val="008D4BEB"/>
    <w:rsid w:val="00964364"/>
    <w:rsid w:val="00966A09"/>
    <w:rsid w:val="00A56DAB"/>
    <w:rsid w:val="00A67F47"/>
    <w:rsid w:val="00A82747"/>
    <w:rsid w:val="00AA5F3E"/>
    <w:rsid w:val="00AB5CF1"/>
    <w:rsid w:val="00B337FD"/>
    <w:rsid w:val="00C00DB3"/>
    <w:rsid w:val="00C46E81"/>
    <w:rsid w:val="00C978F0"/>
    <w:rsid w:val="00CA1167"/>
    <w:rsid w:val="00CA2773"/>
    <w:rsid w:val="00D027EC"/>
    <w:rsid w:val="00D41CBB"/>
    <w:rsid w:val="00D47330"/>
    <w:rsid w:val="00D60F1E"/>
    <w:rsid w:val="00DA2707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303FB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119F5"/>
  <w15:chartTrackingRefBased/>
  <w15:docId w15:val="{FD2D3E92-0816-43C6-A345-5BB18118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7</cp:revision>
  <cp:lastPrinted>2008-10-31T09:33:00Z</cp:lastPrinted>
  <dcterms:created xsi:type="dcterms:W3CDTF">2022-03-25T13:04:00Z</dcterms:created>
  <dcterms:modified xsi:type="dcterms:W3CDTF">2022-03-25T13:09:00Z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