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D80E" w14:textId="77777777" w:rsidR="00A1775F" w:rsidRPr="0089005D" w:rsidRDefault="00A1775F" w:rsidP="00A1775F">
      <w:pPr>
        <w:rPr>
          <w:rFonts w:ascii="Verdana" w:hAnsi="Verdana"/>
          <w:b/>
          <w:sz w:val="28"/>
          <w:szCs w:val="28"/>
        </w:rPr>
      </w:pPr>
      <w:r w:rsidRPr="0089005D">
        <w:rPr>
          <w:rFonts w:ascii="Verdana" w:hAnsi="Verdana"/>
          <w:b/>
          <w:sz w:val="28"/>
          <w:szCs w:val="28"/>
        </w:rPr>
        <w:t xml:space="preserve">VALGOPLÆG </w:t>
      </w:r>
    </w:p>
    <w:p w14:paraId="1F2072A5" w14:textId="77777777" w:rsidR="00A1775F" w:rsidRPr="0089005D" w:rsidRDefault="00A1775F" w:rsidP="00A1775F">
      <w:pPr>
        <w:rPr>
          <w:rFonts w:ascii="Verdana" w:hAnsi="Verdana"/>
          <w:b/>
          <w:sz w:val="28"/>
          <w:szCs w:val="28"/>
        </w:rPr>
      </w:pPr>
      <w:r w:rsidRPr="0089005D">
        <w:rPr>
          <w:rFonts w:ascii="Verdana" w:hAnsi="Verdana"/>
          <w:b/>
          <w:sz w:val="28"/>
          <w:szCs w:val="28"/>
        </w:rPr>
        <w:t>til Dansk Sejlunions bestyrelse</w:t>
      </w:r>
    </w:p>
    <w:p w14:paraId="3ADAEA73" w14:textId="77777777" w:rsidR="00A1775F" w:rsidRPr="00A1775F" w:rsidRDefault="00A1775F" w:rsidP="00A1775F">
      <w:pPr>
        <w:rPr>
          <w:rFonts w:ascii="Verdana" w:hAnsi="Verdana"/>
          <w:b/>
          <w:sz w:val="20"/>
          <w:szCs w:val="20"/>
        </w:rPr>
      </w:pPr>
    </w:p>
    <w:p w14:paraId="7B6114B1" w14:textId="720D57C4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Dansk Sejlunions generalforsamling skal lørdag den 21. marts 2026 vælge formand, tre medlemmer af bestyrelsen og en suppleant til bestyrelsen.</w:t>
      </w:r>
    </w:p>
    <w:p w14:paraId="5663BF1D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4BA79C44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 xml:space="preserve">Sejlklubber, som er medlem af Dansk Sejlunion, kan indstille kandidater. Forslag til kandidater skal være modtaget i Dansk Sejlunions sekretariat senest lørdag den 20. januar 2026. </w:t>
      </w:r>
    </w:p>
    <w:p w14:paraId="7822C9A5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699EC330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Opstilling kan ske ved at sende en mail til ds@sejlsport.dk vedhæftet denne indstilling. Indstillingen skal omfatte beskrivelse af kandidat og et valgoplæg – følg skemaet nedenfor:</w:t>
      </w:r>
    </w:p>
    <w:p w14:paraId="0AB2F935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0F0F27E5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 xml:space="preserve">Vedlæg et digitalt billede (jpg) i bredformat. Vi bruger billedet til præsentation af kandidaterne på </w:t>
      </w:r>
      <w:hyperlink r:id="rId10" w:history="1">
        <w:r w:rsidRPr="00A1775F">
          <w:rPr>
            <w:rStyle w:val="Hyperlink"/>
            <w:rFonts w:ascii="Verdana" w:eastAsiaTheme="majorEastAsia" w:hAnsi="Verdana"/>
            <w:sz w:val="20"/>
            <w:szCs w:val="20"/>
          </w:rPr>
          <w:t>www.dansksejlunion.dk</w:t>
        </w:r>
      </w:hyperlink>
    </w:p>
    <w:p w14:paraId="537A3429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122FFD09" w14:textId="77777777" w:rsidR="00A1775F" w:rsidRPr="00A1775F" w:rsidRDefault="00A1775F" w:rsidP="00A1775F">
      <w:pPr>
        <w:rPr>
          <w:rFonts w:ascii="Verdana" w:hAnsi="Verdana"/>
          <w:b/>
          <w:sz w:val="20"/>
          <w:szCs w:val="20"/>
        </w:rPr>
      </w:pPr>
      <w:r w:rsidRPr="00A1775F">
        <w:rPr>
          <w:rFonts w:ascii="Verdana" w:hAnsi="Verdana"/>
          <w:b/>
          <w:sz w:val="20"/>
          <w:szCs w:val="20"/>
        </w:rPr>
        <w:t xml:space="preserve">Klub: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1775F" w:rsidRPr="00A1775F" w14:paraId="00A18E1C" w14:textId="77777777" w:rsidTr="00D414D3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B0A93" w14:textId="77777777" w:rsidR="00A1775F" w:rsidRPr="00294BB0" w:rsidRDefault="00A1775F" w:rsidP="00D414D3">
            <w:pPr>
              <w:rPr>
                <w:rFonts w:ascii="Verdana" w:hAnsi="Verdana"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Klubnavn"/>
                  <w:enabled/>
                  <w:calcOnExit w:val="0"/>
                  <w:textInput>
                    <w:default w:val="Indtast klubnavn"/>
                  </w:textInput>
                </w:ffData>
              </w:fldChar>
            </w:r>
            <w:bookmarkStart w:id="0" w:name="Klubnavn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klubnavn</w:t>
            </w:r>
            <w:r w:rsidRPr="00294BB0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14:paraId="50D58071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29AD58B4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indstiller hermed følgende kandidat i forbindelse med (sæt kryds)</w:t>
      </w:r>
    </w:p>
    <w:p w14:paraId="7A30B4AC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A1775F" w:rsidRPr="00A1775F" w14:paraId="3CD0DE97" w14:textId="77777777" w:rsidTr="00D414D3">
        <w:tc>
          <w:tcPr>
            <w:tcW w:w="562" w:type="dxa"/>
          </w:tcPr>
          <w:p w14:paraId="39902F09" w14:textId="77777777" w:rsidR="00A1775F" w:rsidRPr="00A1775F" w:rsidRDefault="00A1775F" w:rsidP="00D414D3">
            <w:pPr>
              <w:rPr>
                <w:rFonts w:ascii="Verdana" w:hAnsi="Verdana"/>
              </w:rPr>
            </w:pPr>
            <w:r w:rsidRPr="00A1775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5F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A1775F">
              <w:rPr>
                <w:rFonts w:ascii="Verdana" w:hAnsi="Verdana"/>
                <w:sz w:val="20"/>
                <w:szCs w:val="20"/>
              </w:rPr>
            </w:r>
            <w:r w:rsidRPr="00A1775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1775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6B692C2E" w14:textId="77777777" w:rsidR="00A1775F" w:rsidRPr="00A1775F" w:rsidRDefault="00A1775F" w:rsidP="00D414D3">
            <w:pPr>
              <w:rPr>
                <w:rFonts w:ascii="Verdana" w:hAnsi="Verdana"/>
                <w:sz w:val="20"/>
                <w:szCs w:val="20"/>
              </w:rPr>
            </w:pPr>
            <w:r w:rsidRPr="00A1775F">
              <w:rPr>
                <w:rFonts w:ascii="Verdana" w:hAnsi="Verdana"/>
                <w:sz w:val="20"/>
                <w:szCs w:val="20"/>
              </w:rPr>
              <w:t>Valg af formand til Dansk Sejlunions bestyrelse 2026-2028</w:t>
            </w:r>
          </w:p>
        </w:tc>
      </w:tr>
      <w:tr w:rsidR="00A1775F" w:rsidRPr="00A1775F" w14:paraId="2898B9E3" w14:textId="77777777" w:rsidTr="00D414D3">
        <w:tc>
          <w:tcPr>
            <w:tcW w:w="562" w:type="dxa"/>
          </w:tcPr>
          <w:p w14:paraId="33F826B1" w14:textId="77777777" w:rsidR="00A1775F" w:rsidRPr="00A1775F" w:rsidRDefault="00A1775F" w:rsidP="00D414D3">
            <w:pPr>
              <w:rPr>
                <w:rFonts w:ascii="Verdana" w:hAnsi="Verdana"/>
              </w:rPr>
            </w:pPr>
            <w:r w:rsidRPr="00A1775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5F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A1775F">
              <w:rPr>
                <w:rFonts w:ascii="Verdana" w:hAnsi="Verdana"/>
                <w:sz w:val="20"/>
                <w:szCs w:val="20"/>
              </w:rPr>
            </w:r>
            <w:r w:rsidRPr="00A1775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1775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51F113FD" w14:textId="77777777" w:rsidR="00A1775F" w:rsidRPr="00A1775F" w:rsidRDefault="00A1775F" w:rsidP="00D414D3">
            <w:pPr>
              <w:rPr>
                <w:rFonts w:ascii="Verdana" w:hAnsi="Verdana"/>
              </w:rPr>
            </w:pPr>
            <w:r w:rsidRPr="00A1775F">
              <w:rPr>
                <w:rFonts w:ascii="Verdana" w:hAnsi="Verdana"/>
                <w:sz w:val="20"/>
                <w:szCs w:val="20"/>
              </w:rPr>
              <w:t>Valg af medlem til Dansk Sejlunions bestyrelse 2026-2028</w:t>
            </w:r>
          </w:p>
        </w:tc>
      </w:tr>
      <w:tr w:rsidR="00A1775F" w:rsidRPr="00A1775F" w14:paraId="3D05DA4F" w14:textId="77777777" w:rsidTr="00D414D3">
        <w:tc>
          <w:tcPr>
            <w:tcW w:w="562" w:type="dxa"/>
          </w:tcPr>
          <w:p w14:paraId="061FFF4D" w14:textId="77777777" w:rsidR="00A1775F" w:rsidRPr="00A1775F" w:rsidRDefault="00A1775F" w:rsidP="00D414D3">
            <w:pPr>
              <w:rPr>
                <w:rFonts w:ascii="Verdana" w:hAnsi="Verdana"/>
              </w:rPr>
            </w:pPr>
            <w:r w:rsidRPr="00A1775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5F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A1775F">
              <w:rPr>
                <w:rFonts w:ascii="Verdana" w:hAnsi="Verdana"/>
                <w:sz w:val="20"/>
                <w:szCs w:val="20"/>
              </w:rPr>
            </w:r>
            <w:r w:rsidRPr="00A1775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1775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</w:tcPr>
          <w:p w14:paraId="1491EB8A" w14:textId="77777777" w:rsidR="00A1775F" w:rsidRPr="00A1775F" w:rsidRDefault="00A1775F" w:rsidP="00D414D3">
            <w:pPr>
              <w:rPr>
                <w:rFonts w:ascii="Verdana" w:hAnsi="Verdana"/>
              </w:rPr>
            </w:pPr>
            <w:r w:rsidRPr="00A1775F">
              <w:rPr>
                <w:rFonts w:ascii="Verdana" w:hAnsi="Verdana"/>
                <w:sz w:val="20"/>
                <w:szCs w:val="20"/>
              </w:rPr>
              <w:t>Valg af suppleant til Dansk Sejlunions bestyrelse 2026-2027</w:t>
            </w:r>
          </w:p>
        </w:tc>
      </w:tr>
    </w:tbl>
    <w:p w14:paraId="2494E5FD" w14:textId="77777777" w:rsidR="00A1775F" w:rsidRPr="00A1775F" w:rsidRDefault="00A1775F" w:rsidP="00A1775F">
      <w:pPr>
        <w:tabs>
          <w:tab w:val="left" w:pos="900"/>
        </w:tabs>
        <w:rPr>
          <w:rFonts w:ascii="Verdana" w:hAnsi="Verdana"/>
          <w:sz w:val="20"/>
          <w:szCs w:val="20"/>
        </w:rPr>
      </w:pPr>
    </w:p>
    <w:p w14:paraId="7F47D3DA" w14:textId="77777777" w:rsidR="00A1775F" w:rsidRPr="00A1775F" w:rsidRDefault="00A1775F" w:rsidP="00A1775F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24"/>
        <w:gridCol w:w="1806"/>
        <w:gridCol w:w="3108"/>
      </w:tblGrid>
      <w:tr w:rsidR="00A1775F" w:rsidRPr="00A1775F" w14:paraId="1C305A36" w14:textId="77777777" w:rsidTr="00D414D3">
        <w:trPr>
          <w:trHeight w:val="28"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14:paraId="01975433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Navn: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2585E1B3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Alder:</w:t>
            </w:r>
          </w:p>
        </w:tc>
      </w:tr>
      <w:tr w:rsidR="00A1775F" w:rsidRPr="00294BB0" w14:paraId="4DB9C0C6" w14:textId="77777777" w:rsidTr="00D414D3">
        <w:trPr>
          <w:trHeight w:val="347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14:paraId="060181DB" w14:textId="77777777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Navn"/>
                  <w:enabled/>
                  <w:calcOnExit/>
                  <w:textInput>
                    <w:default w:val="Indtast navn"/>
                  </w:textInput>
                </w:ffData>
              </w:fldChar>
            </w:r>
            <w:bookmarkStart w:id="1" w:name="Navn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navn</w:t>
            </w:r>
            <w:r w:rsidRPr="00294BB0"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02DF5B2F" w14:textId="77777777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Alder"/>
                  <w:enabled/>
                  <w:calcOnExit/>
                  <w:textInput>
                    <w:default w:val="Indtast alder (år)"/>
                  </w:textInput>
                </w:ffData>
              </w:fldChar>
            </w:r>
            <w:bookmarkStart w:id="2" w:name="Alder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alder (år)</w:t>
            </w:r>
            <w:r w:rsidRPr="00294BB0"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A1775F" w:rsidRPr="00A1775F" w14:paraId="1BB90526" w14:textId="77777777" w:rsidTr="00D414D3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6A2551F2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34C59A30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Postnr./by:</w:t>
            </w:r>
          </w:p>
        </w:tc>
      </w:tr>
      <w:tr w:rsidR="00A1775F" w:rsidRPr="00A1775F" w14:paraId="567B8B47" w14:textId="77777777" w:rsidTr="00D414D3">
        <w:trPr>
          <w:trHeight w:val="312"/>
        </w:trPr>
        <w:tc>
          <w:tcPr>
            <w:tcW w:w="4786" w:type="dxa"/>
            <w:tcBorders>
              <w:top w:val="single" w:sz="4" w:space="0" w:color="auto"/>
            </w:tcBorders>
          </w:tcPr>
          <w:p w14:paraId="240730E3" w14:textId="77777777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Adresse"/>
                  <w:enabled/>
                  <w:calcOnExit w:val="0"/>
                  <w:textInput>
                    <w:default w:val="Indtast adresse"/>
                  </w:textInput>
                </w:ffData>
              </w:fldChar>
            </w:r>
            <w:bookmarkStart w:id="3" w:name="Adresse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adresse</w:t>
            </w:r>
            <w:r w:rsidRPr="00294BB0"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42EB4324" w14:textId="77777777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Postnr_By"/>
                  <w:enabled/>
                  <w:calcOnExit w:val="0"/>
                  <w:textInput>
                    <w:default w:val="Indtast postnr. og by"/>
                  </w:textInput>
                </w:ffData>
              </w:fldChar>
            </w:r>
            <w:bookmarkStart w:id="4" w:name="Postnr_By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postnr. og by</w:t>
            </w:r>
            <w:r w:rsidRPr="00294BB0"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A1775F" w:rsidRPr="00A1775F" w14:paraId="54134465" w14:textId="77777777" w:rsidTr="00D414D3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5C9AFC68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Telefon: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40D204E9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</w:tr>
      <w:tr w:rsidR="00A1775F" w:rsidRPr="00A1775F" w14:paraId="69480643" w14:textId="77777777" w:rsidTr="00D414D3">
        <w:trPr>
          <w:trHeight w:val="36"/>
        </w:trPr>
        <w:tc>
          <w:tcPr>
            <w:tcW w:w="4786" w:type="dxa"/>
            <w:tcBorders>
              <w:top w:val="single" w:sz="4" w:space="0" w:color="auto"/>
            </w:tcBorders>
          </w:tcPr>
          <w:p w14:paraId="0233CA29" w14:textId="2797E068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Indtast telefonnummer"/>
                  </w:textInput>
                </w:ffData>
              </w:fldChar>
            </w:r>
            <w:bookmarkStart w:id="5" w:name="Telefon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telefonnummer</w:t>
            </w:r>
            <w:r w:rsidRPr="00294BB0"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17DF36DA" w14:textId="77777777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Indtast e-mail"/>
                  </w:textInput>
                </w:ffData>
              </w:fldChar>
            </w:r>
            <w:bookmarkStart w:id="6" w:name="Email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e-mail</w:t>
            </w:r>
            <w:r w:rsidRPr="00294BB0"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A1775F" w:rsidRPr="00A1775F" w14:paraId="2BE05639" w14:textId="77777777" w:rsidTr="00D414D3">
        <w:trPr>
          <w:trHeight w:val="2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B252A9C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Medlem af DS-klub:</w:t>
            </w:r>
          </w:p>
        </w:tc>
      </w:tr>
      <w:tr w:rsidR="00A1775F" w:rsidRPr="00A1775F" w14:paraId="5B32A899" w14:textId="77777777" w:rsidTr="00D414D3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5858A159" w14:textId="77777777" w:rsidR="00A1775F" w:rsidRPr="00294BB0" w:rsidRDefault="00A1775F" w:rsidP="00D414D3">
            <w:pPr>
              <w:tabs>
                <w:tab w:val="left" w:pos="900"/>
              </w:tabs>
              <w:rPr>
                <w:rFonts w:ascii="Verdana" w:hAnsi="Verdana"/>
              </w:rPr>
            </w:pPr>
            <w:r w:rsidRPr="00294BB0">
              <w:rPr>
                <w:rFonts w:ascii="Verdana" w:hAnsi="Verdana"/>
              </w:rPr>
              <w:fldChar w:fldCharType="begin">
                <w:ffData>
                  <w:name w:val="Medlemskabsklub"/>
                  <w:enabled/>
                  <w:calcOnExit w:val="0"/>
                  <w:textInput>
                    <w:default w:val="Indtast klub som du er medlem af"/>
                  </w:textInput>
                </w:ffData>
              </w:fldChar>
            </w:r>
            <w:bookmarkStart w:id="7" w:name="Medlemskabsklub"/>
            <w:r w:rsidRPr="00294BB0">
              <w:rPr>
                <w:rFonts w:ascii="Verdana" w:hAnsi="Verdana"/>
              </w:rPr>
              <w:instrText xml:space="preserve"> FORMTEXT </w:instrText>
            </w:r>
            <w:r w:rsidRPr="00294BB0">
              <w:rPr>
                <w:rFonts w:ascii="Verdana" w:hAnsi="Verdana"/>
              </w:rPr>
            </w:r>
            <w:r w:rsidRPr="00294BB0">
              <w:rPr>
                <w:rFonts w:ascii="Verdana" w:hAnsi="Verdana"/>
              </w:rPr>
              <w:fldChar w:fldCharType="separate"/>
            </w:r>
            <w:r w:rsidRPr="00294BB0">
              <w:rPr>
                <w:rFonts w:ascii="Verdana" w:hAnsi="Verdana"/>
                <w:noProof/>
              </w:rPr>
              <w:t>Indtast klub som du er medlem af</w:t>
            </w:r>
            <w:r w:rsidRPr="00294BB0">
              <w:rPr>
                <w:rFonts w:ascii="Verdana" w:hAnsi="Verdana"/>
              </w:rPr>
              <w:fldChar w:fldCharType="end"/>
            </w:r>
            <w:bookmarkEnd w:id="7"/>
          </w:p>
        </w:tc>
      </w:tr>
    </w:tbl>
    <w:p w14:paraId="417AEA8C" w14:textId="77777777" w:rsidR="00A1775F" w:rsidRPr="00A1775F" w:rsidRDefault="00A1775F" w:rsidP="00A1775F">
      <w:pPr>
        <w:rPr>
          <w:rFonts w:ascii="Verdana" w:hAnsi="Verdana"/>
        </w:rPr>
      </w:pPr>
      <w:r w:rsidRPr="00A1775F">
        <w:rPr>
          <w:rFonts w:ascii="Verdana" w:hAnsi="Verdana"/>
        </w:rPr>
        <w:br w:type="page"/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A1775F" w:rsidRPr="00A1775F" w14:paraId="3789E117" w14:textId="77777777" w:rsidTr="00D414D3">
        <w:tc>
          <w:tcPr>
            <w:tcW w:w="9778" w:type="dxa"/>
          </w:tcPr>
          <w:p w14:paraId="2384C518" w14:textId="77777777" w:rsidR="00A1775F" w:rsidRPr="00A1775F" w:rsidRDefault="00A1775F" w:rsidP="00D414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lastRenderedPageBreak/>
              <w:t>Min motivation for at stille op:</w:t>
            </w:r>
          </w:p>
        </w:tc>
      </w:tr>
      <w:tr w:rsidR="00A1775F" w:rsidRPr="00A1775F" w14:paraId="37CCC1B5" w14:textId="77777777" w:rsidTr="00D414D3">
        <w:tc>
          <w:tcPr>
            <w:tcW w:w="9778" w:type="dxa"/>
          </w:tcPr>
          <w:p w14:paraId="3F8D121C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 w:rsidRPr="00A1775F">
              <w:rPr>
                <w:rFonts w:ascii="Verdana" w:hAnsi="Verdana"/>
                <w:szCs w:val="20"/>
              </w:rPr>
              <w:fldChar w:fldCharType="begin">
                <w:ffData>
                  <w:name w:val="Civilstand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8" w:name="Civilstand"/>
            <w:r w:rsidRPr="00A1775F">
              <w:rPr>
                <w:rFonts w:ascii="Verdana" w:hAnsi="Verdana"/>
                <w:szCs w:val="20"/>
              </w:rPr>
              <w:instrText xml:space="preserve"> FORMTEXT </w:instrText>
            </w:r>
            <w:r w:rsidRPr="00A1775F">
              <w:rPr>
                <w:rFonts w:ascii="Verdana" w:hAnsi="Verdana"/>
                <w:szCs w:val="20"/>
              </w:rPr>
            </w:r>
            <w:r w:rsidRPr="00A1775F">
              <w:rPr>
                <w:rFonts w:ascii="Verdana" w:hAnsi="Verdana"/>
                <w:szCs w:val="20"/>
              </w:rPr>
              <w:fldChar w:fldCharType="separate"/>
            </w:r>
            <w:r w:rsidRPr="00A1775F">
              <w:rPr>
                <w:rFonts w:ascii="Verdana" w:hAnsi="Verdana"/>
                <w:noProof/>
                <w:szCs w:val="20"/>
              </w:rPr>
              <w:t>Skriv her...</w:t>
            </w:r>
            <w:r w:rsidRPr="00A1775F">
              <w:rPr>
                <w:rFonts w:ascii="Verdana" w:hAnsi="Verdana"/>
                <w:szCs w:val="20"/>
              </w:rPr>
              <w:fldChar w:fldCharType="end"/>
            </w:r>
            <w:bookmarkEnd w:id="8"/>
          </w:p>
          <w:p w14:paraId="21FCA573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7463E81E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A1775F" w:rsidRPr="00A1775F" w14:paraId="5F362A07" w14:textId="77777777" w:rsidTr="00D414D3">
        <w:tc>
          <w:tcPr>
            <w:tcW w:w="9778" w:type="dxa"/>
          </w:tcPr>
          <w:p w14:paraId="45300B81" w14:textId="77777777" w:rsidR="00A1775F" w:rsidRPr="00A1775F" w:rsidRDefault="00A1775F" w:rsidP="00D414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Kompetencer i forhold til arbejdet i Dansk Sejlunions bestyrelse:</w:t>
            </w:r>
          </w:p>
        </w:tc>
      </w:tr>
      <w:tr w:rsidR="00A1775F" w:rsidRPr="00A1775F" w14:paraId="34D9A63B" w14:textId="77777777" w:rsidTr="00D414D3">
        <w:tc>
          <w:tcPr>
            <w:tcW w:w="9778" w:type="dxa"/>
          </w:tcPr>
          <w:p w14:paraId="3BF74A66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 w:rsidRPr="00A1775F">
              <w:rPr>
                <w:rFonts w:ascii="Verdana" w:hAnsi="Verdana"/>
                <w:szCs w:val="20"/>
              </w:rPr>
              <w:fldChar w:fldCharType="begin">
                <w:ffData>
                  <w:name w:val="Sejladserfaring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9" w:name="Sejladserfaring"/>
            <w:r w:rsidRPr="00A1775F">
              <w:rPr>
                <w:rFonts w:ascii="Verdana" w:hAnsi="Verdana"/>
                <w:szCs w:val="20"/>
              </w:rPr>
              <w:instrText xml:space="preserve"> FORMTEXT </w:instrText>
            </w:r>
            <w:r w:rsidRPr="00A1775F">
              <w:rPr>
                <w:rFonts w:ascii="Verdana" w:hAnsi="Verdana"/>
                <w:szCs w:val="20"/>
              </w:rPr>
            </w:r>
            <w:r w:rsidRPr="00A1775F">
              <w:rPr>
                <w:rFonts w:ascii="Verdana" w:hAnsi="Verdana"/>
                <w:szCs w:val="20"/>
              </w:rPr>
              <w:fldChar w:fldCharType="separate"/>
            </w:r>
            <w:r w:rsidRPr="00A1775F">
              <w:rPr>
                <w:rFonts w:ascii="Verdana" w:hAnsi="Verdana"/>
                <w:noProof/>
                <w:szCs w:val="20"/>
              </w:rPr>
              <w:t>Skriv her...</w:t>
            </w:r>
            <w:r w:rsidRPr="00A1775F">
              <w:rPr>
                <w:rFonts w:ascii="Verdana" w:hAnsi="Verdana"/>
                <w:szCs w:val="20"/>
              </w:rPr>
              <w:fldChar w:fldCharType="end"/>
            </w:r>
            <w:bookmarkEnd w:id="9"/>
          </w:p>
          <w:p w14:paraId="18EE0E90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7FB1662D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3A9D192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A1775F" w:rsidRPr="00A1775F" w14:paraId="317C5FF1" w14:textId="77777777" w:rsidTr="00D414D3">
        <w:tc>
          <w:tcPr>
            <w:tcW w:w="9778" w:type="dxa"/>
          </w:tcPr>
          <w:p w14:paraId="1CCAF742" w14:textId="77777777" w:rsidR="00A1775F" w:rsidRPr="00A1775F" w:rsidRDefault="00A1775F" w:rsidP="00D414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Eventuel erfaring som leder, frivillig eller ansat i klubber og foreninger</w:t>
            </w:r>
            <w:r w:rsidRPr="00A1775F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</w:tr>
      <w:tr w:rsidR="00A1775F" w:rsidRPr="00A1775F" w14:paraId="60C0858E" w14:textId="77777777" w:rsidTr="00D414D3">
        <w:tc>
          <w:tcPr>
            <w:tcW w:w="9778" w:type="dxa"/>
          </w:tcPr>
          <w:p w14:paraId="0B79668A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 w:rsidRPr="00A1775F">
              <w:rPr>
                <w:rFonts w:ascii="Verdana" w:hAnsi="Verdana"/>
                <w:szCs w:val="20"/>
              </w:rPr>
              <w:fldChar w:fldCharType="begin">
                <w:ffData>
                  <w:name w:val="Organisationserfarin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0" w:name="Organisationserfarin"/>
            <w:r w:rsidRPr="00A1775F">
              <w:rPr>
                <w:rFonts w:ascii="Verdana" w:hAnsi="Verdana"/>
                <w:szCs w:val="20"/>
              </w:rPr>
              <w:instrText xml:space="preserve"> FORMTEXT </w:instrText>
            </w:r>
            <w:r w:rsidRPr="00A1775F">
              <w:rPr>
                <w:rFonts w:ascii="Verdana" w:hAnsi="Verdana"/>
                <w:szCs w:val="20"/>
              </w:rPr>
            </w:r>
            <w:r w:rsidRPr="00A1775F">
              <w:rPr>
                <w:rFonts w:ascii="Verdana" w:hAnsi="Verdana"/>
                <w:szCs w:val="20"/>
              </w:rPr>
              <w:fldChar w:fldCharType="separate"/>
            </w:r>
            <w:r w:rsidRPr="00A1775F">
              <w:rPr>
                <w:rFonts w:ascii="Verdana" w:hAnsi="Verdana"/>
                <w:noProof/>
                <w:szCs w:val="20"/>
              </w:rPr>
              <w:t>Skriv her...</w:t>
            </w:r>
            <w:r w:rsidRPr="00A1775F">
              <w:rPr>
                <w:rFonts w:ascii="Verdana" w:hAnsi="Verdana"/>
                <w:szCs w:val="20"/>
              </w:rPr>
              <w:fldChar w:fldCharType="end"/>
            </w:r>
            <w:bookmarkEnd w:id="10"/>
          </w:p>
          <w:p w14:paraId="4B5F6245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549DC5E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D97B9D3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A1775F" w:rsidRPr="00A1775F" w14:paraId="5B9A5314" w14:textId="77777777" w:rsidTr="00D414D3">
        <w:tc>
          <w:tcPr>
            <w:tcW w:w="9778" w:type="dxa"/>
          </w:tcPr>
          <w:p w14:paraId="54D07160" w14:textId="77777777" w:rsidR="00A1775F" w:rsidRPr="00A1775F" w:rsidRDefault="00A1775F" w:rsidP="00D414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Eventuel erhvervserfaring:</w:t>
            </w:r>
          </w:p>
        </w:tc>
      </w:tr>
      <w:tr w:rsidR="00A1775F" w:rsidRPr="00A1775F" w14:paraId="64A542BA" w14:textId="77777777" w:rsidTr="00D414D3">
        <w:tc>
          <w:tcPr>
            <w:tcW w:w="9778" w:type="dxa"/>
          </w:tcPr>
          <w:p w14:paraId="4A7212FC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 w:rsidRPr="00A1775F">
              <w:rPr>
                <w:rFonts w:ascii="Verdana" w:hAnsi="Verdana"/>
                <w:szCs w:val="20"/>
              </w:rPr>
              <w:fldChar w:fldCharType="begin">
                <w:ffData>
                  <w:name w:val="Erhverv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1" w:name="Erhverv"/>
            <w:r w:rsidRPr="00A1775F">
              <w:rPr>
                <w:rFonts w:ascii="Verdana" w:hAnsi="Verdana"/>
                <w:szCs w:val="20"/>
              </w:rPr>
              <w:instrText xml:space="preserve"> FORMTEXT </w:instrText>
            </w:r>
            <w:r w:rsidRPr="00A1775F">
              <w:rPr>
                <w:rFonts w:ascii="Verdana" w:hAnsi="Verdana"/>
                <w:szCs w:val="20"/>
              </w:rPr>
            </w:r>
            <w:r w:rsidRPr="00A1775F">
              <w:rPr>
                <w:rFonts w:ascii="Verdana" w:hAnsi="Verdana"/>
                <w:szCs w:val="20"/>
              </w:rPr>
              <w:fldChar w:fldCharType="separate"/>
            </w:r>
            <w:r w:rsidRPr="00A1775F">
              <w:rPr>
                <w:rFonts w:ascii="Verdana" w:hAnsi="Verdana"/>
                <w:noProof/>
                <w:szCs w:val="20"/>
              </w:rPr>
              <w:t>Skriv her...</w:t>
            </w:r>
            <w:r w:rsidRPr="00A1775F">
              <w:rPr>
                <w:rFonts w:ascii="Verdana" w:hAnsi="Verdana"/>
                <w:szCs w:val="20"/>
              </w:rPr>
              <w:fldChar w:fldCharType="end"/>
            </w:r>
            <w:bookmarkEnd w:id="11"/>
          </w:p>
          <w:p w14:paraId="154F3CE5" w14:textId="77777777" w:rsidR="00A1775F" w:rsidRPr="00A1775F" w:rsidRDefault="00A1775F" w:rsidP="00D414D3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BDFCD86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  <w:p w14:paraId="73DC4739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</w:tc>
      </w:tr>
      <w:tr w:rsidR="00A1775F" w:rsidRPr="00A1775F" w14:paraId="4B8201AD" w14:textId="77777777" w:rsidTr="00D414D3">
        <w:tc>
          <w:tcPr>
            <w:tcW w:w="9778" w:type="dxa"/>
          </w:tcPr>
          <w:p w14:paraId="32FDBE80" w14:textId="77777777" w:rsidR="00A1775F" w:rsidRPr="00A1775F" w:rsidRDefault="00A1775F" w:rsidP="00D414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Eventuel sejladserfaring:</w:t>
            </w:r>
          </w:p>
        </w:tc>
      </w:tr>
      <w:tr w:rsidR="00A1775F" w:rsidRPr="00A1775F" w14:paraId="51EAF45C" w14:textId="77777777" w:rsidTr="00D414D3">
        <w:tc>
          <w:tcPr>
            <w:tcW w:w="9778" w:type="dxa"/>
          </w:tcPr>
          <w:p w14:paraId="55872722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  <w:r w:rsidRPr="00A1775F">
              <w:rPr>
                <w:rFonts w:ascii="Verdana" w:hAnsi="Verdana"/>
                <w:szCs w:val="20"/>
              </w:rPr>
              <w:fldChar w:fldCharType="begin">
                <w:ffData>
                  <w:name w:val="Kompetencer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2" w:name="Kompetencer"/>
            <w:r w:rsidRPr="00A1775F">
              <w:rPr>
                <w:rFonts w:ascii="Verdana" w:hAnsi="Verdana"/>
                <w:szCs w:val="20"/>
              </w:rPr>
              <w:instrText xml:space="preserve"> FORMTEXT </w:instrText>
            </w:r>
            <w:r w:rsidRPr="00A1775F">
              <w:rPr>
                <w:rFonts w:ascii="Verdana" w:hAnsi="Verdana"/>
                <w:szCs w:val="20"/>
              </w:rPr>
            </w:r>
            <w:r w:rsidRPr="00A1775F">
              <w:rPr>
                <w:rFonts w:ascii="Verdana" w:hAnsi="Verdana"/>
                <w:szCs w:val="20"/>
              </w:rPr>
              <w:fldChar w:fldCharType="separate"/>
            </w:r>
            <w:r w:rsidRPr="00A1775F">
              <w:rPr>
                <w:rFonts w:ascii="Verdana" w:hAnsi="Verdana"/>
                <w:noProof/>
                <w:szCs w:val="20"/>
              </w:rPr>
              <w:t>Skriv her...</w:t>
            </w:r>
            <w:r w:rsidRPr="00A1775F">
              <w:rPr>
                <w:rFonts w:ascii="Verdana" w:hAnsi="Verdana"/>
                <w:szCs w:val="20"/>
              </w:rPr>
              <w:fldChar w:fldCharType="end"/>
            </w:r>
            <w:bookmarkEnd w:id="12"/>
          </w:p>
          <w:p w14:paraId="3CF522A9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  <w:p w14:paraId="233F8909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  <w:p w14:paraId="5778D75D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</w:tc>
      </w:tr>
      <w:tr w:rsidR="00A1775F" w:rsidRPr="00A1775F" w14:paraId="16DA7D4F" w14:textId="77777777" w:rsidTr="00D414D3">
        <w:tc>
          <w:tcPr>
            <w:tcW w:w="9778" w:type="dxa"/>
          </w:tcPr>
          <w:p w14:paraId="3DAD44A4" w14:textId="77777777" w:rsidR="00A1775F" w:rsidRPr="00A1775F" w:rsidRDefault="00A1775F" w:rsidP="00D414D3">
            <w:pPr>
              <w:rPr>
                <w:rFonts w:ascii="Verdana" w:hAnsi="Verdana"/>
                <w:sz w:val="20"/>
                <w:szCs w:val="20"/>
              </w:rPr>
            </w:pPr>
            <w:r w:rsidRPr="00A1775F">
              <w:rPr>
                <w:rFonts w:ascii="Verdana" w:hAnsi="Verdana"/>
                <w:b/>
                <w:sz w:val="20"/>
                <w:szCs w:val="20"/>
              </w:rPr>
              <w:t>Klubbens motivation:</w:t>
            </w:r>
            <w:r w:rsidRPr="00A1775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B2F0B8A" w14:textId="77777777" w:rsidR="00A1775F" w:rsidRPr="00A1775F" w:rsidRDefault="00A1775F" w:rsidP="00D414D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1775F">
              <w:rPr>
                <w:rFonts w:ascii="Verdana" w:hAnsi="Verdana"/>
                <w:i/>
                <w:sz w:val="20"/>
                <w:szCs w:val="20"/>
              </w:rPr>
              <w:t>(Kommentar og anbefaling, udfyldes af klubbens formand)</w:t>
            </w:r>
          </w:p>
        </w:tc>
      </w:tr>
      <w:tr w:rsidR="00A1775F" w:rsidRPr="00A1775F" w14:paraId="7B800E97" w14:textId="77777777" w:rsidTr="00D414D3">
        <w:tc>
          <w:tcPr>
            <w:tcW w:w="9778" w:type="dxa"/>
          </w:tcPr>
          <w:p w14:paraId="570600D0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  <w:r w:rsidRPr="00A1775F">
              <w:rPr>
                <w:rFonts w:ascii="Verdana" w:hAnsi="Verdana"/>
                <w:szCs w:val="20"/>
              </w:rPr>
              <w:fldChar w:fldCharType="begin">
                <w:ffData>
                  <w:name w:val="Generelt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3" w:name="Generelt"/>
            <w:r w:rsidRPr="00A1775F">
              <w:rPr>
                <w:rFonts w:ascii="Verdana" w:hAnsi="Verdana"/>
                <w:szCs w:val="20"/>
              </w:rPr>
              <w:instrText xml:space="preserve"> FORMTEXT </w:instrText>
            </w:r>
            <w:r w:rsidRPr="00A1775F">
              <w:rPr>
                <w:rFonts w:ascii="Verdana" w:hAnsi="Verdana"/>
                <w:szCs w:val="20"/>
              </w:rPr>
            </w:r>
            <w:r w:rsidRPr="00A1775F">
              <w:rPr>
                <w:rFonts w:ascii="Verdana" w:hAnsi="Verdana"/>
                <w:szCs w:val="20"/>
              </w:rPr>
              <w:fldChar w:fldCharType="separate"/>
            </w:r>
            <w:r w:rsidRPr="00A1775F">
              <w:rPr>
                <w:rFonts w:ascii="Verdana" w:hAnsi="Verdana"/>
                <w:noProof/>
                <w:szCs w:val="20"/>
              </w:rPr>
              <w:t>Skriv her...</w:t>
            </w:r>
            <w:r w:rsidRPr="00A1775F">
              <w:rPr>
                <w:rFonts w:ascii="Verdana" w:hAnsi="Verdana"/>
                <w:szCs w:val="20"/>
              </w:rPr>
              <w:fldChar w:fldCharType="end"/>
            </w:r>
            <w:bookmarkEnd w:id="13"/>
          </w:p>
          <w:p w14:paraId="1C59FF7C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  <w:p w14:paraId="43AAFC4F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  <w:p w14:paraId="119E2863" w14:textId="77777777" w:rsidR="00A1775F" w:rsidRPr="00A1775F" w:rsidRDefault="00A1775F" w:rsidP="00D414D3">
            <w:pPr>
              <w:rPr>
                <w:rFonts w:ascii="Verdana" w:hAnsi="Verdana"/>
                <w:szCs w:val="20"/>
              </w:rPr>
            </w:pPr>
          </w:p>
        </w:tc>
      </w:tr>
    </w:tbl>
    <w:p w14:paraId="7ABCB2A2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br w:type="page"/>
      </w:r>
    </w:p>
    <w:p w14:paraId="341DF3C1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7C1CF32C" w14:textId="77777777" w:rsidR="00A1775F" w:rsidRPr="00A1775F" w:rsidRDefault="00A1775F" w:rsidP="00A1775F">
      <w:pPr>
        <w:rPr>
          <w:rFonts w:ascii="Verdana" w:hAnsi="Verdana"/>
          <w:b/>
          <w:sz w:val="20"/>
          <w:szCs w:val="20"/>
        </w:rPr>
      </w:pPr>
      <w:r w:rsidRPr="00A1775F">
        <w:rPr>
          <w:rFonts w:ascii="Verdana" w:hAnsi="Verdana"/>
          <w:b/>
          <w:sz w:val="20"/>
          <w:szCs w:val="20"/>
        </w:rPr>
        <w:t>Underskrifter:</w:t>
      </w:r>
    </w:p>
    <w:p w14:paraId="7DA9EACC" w14:textId="77777777" w:rsidR="00A1775F" w:rsidRPr="00A1775F" w:rsidRDefault="00A1775F" w:rsidP="00A1775F">
      <w:pPr>
        <w:rPr>
          <w:rFonts w:ascii="Verdana" w:hAnsi="Verdana"/>
          <w:b/>
          <w:sz w:val="20"/>
          <w:szCs w:val="20"/>
        </w:rPr>
      </w:pPr>
    </w:p>
    <w:p w14:paraId="7AA19210" w14:textId="77777777" w:rsidR="00A1775F" w:rsidRPr="00A1775F" w:rsidRDefault="00A1775F" w:rsidP="00A1775F">
      <w:pPr>
        <w:rPr>
          <w:rFonts w:ascii="Verdana" w:hAnsi="Verdana"/>
          <w:sz w:val="20"/>
          <w:szCs w:val="20"/>
          <w:u w:val="single"/>
        </w:rPr>
      </w:pPr>
      <w:r w:rsidRPr="00A1775F">
        <w:rPr>
          <w:rFonts w:ascii="Verdana" w:hAnsi="Verdana"/>
          <w:sz w:val="20"/>
          <w:szCs w:val="20"/>
          <w:u w:val="single"/>
        </w:rPr>
        <w:t>DS-klubbens formand:</w:t>
      </w:r>
    </w:p>
    <w:p w14:paraId="236D56B1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34A386EA" w14:textId="0DE05E2C" w:rsidR="00A1775F" w:rsidRPr="00A1775F" w:rsidRDefault="00A1775F" w:rsidP="00A1775F">
      <w:pPr>
        <w:rPr>
          <w:rFonts w:ascii="Verdana" w:hAnsi="Verdana"/>
          <w:sz w:val="20"/>
          <w:szCs w:val="20"/>
          <w:u w:val="single"/>
        </w:rPr>
      </w:pPr>
      <w:r w:rsidRPr="00A1775F">
        <w:rPr>
          <w:rFonts w:ascii="Verdana" w:hAnsi="Verdana"/>
          <w:sz w:val="20"/>
          <w:szCs w:val="20"/>
        </w:rPr>
        <w:t xml:space="preserve">Jeg indstiller hermed ovennævnte kandidat til </w:t>
      </w:r>
      <w:r w:rsidR="00294BB0">
        <w:rPr>
          <w:rFonts w:ascii="Verdana" w:hAnsi="Verdana"/>
          <w:sz w:val="20"/>
          <w:szCs w:val="20"/>
        </w:rPr>
        <w:t>formand/</w:t>
      </w:r>
      <w:r w:rsidRPr="00A1775F">
        <w:rPr>
          <w:rFonts w:ascii="Verdana" w:hAnsi="Verdana"/>
          <w:sz w:val="20"/>
          <w:szCs w:val="20"/>
        </w:rPr>
        <w:t>bestyrelsesmedlem/suppleant (streg over) til Dansk Sejlunions bestyrelse.</w:t>
      </w:r>
    </w:p>
    <w:p w14:paraId="007B84D8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1DA41109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 xml:space="preserve">Den    /     - </w:t>
      </w:r>
    </w:p>
    <w:p w14:paraId="3A2E5373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1E442534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37540386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________________________________</w:t>
      </w:r>
    </w:p>
    <w:p w14:paraId="2D17F808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Formandens underskrift</w:t>
      </w:r>
    </w:p>
    <w:p w14:paraId="0B932845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277C9EFB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72EBDAB2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________________________________</w:t>
      </w:r>
    </w:p>
    <w:p w14:paraId="5D31E4DC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Navn / DS-klub</w:t>
      </w:r>
    </w:p>
    <w:p w14:paraId="5E25B20C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672C664D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2D5D800D" w14:textId="77777777" w:rsidR="00A1775F" w:rsidRPr="00A1775F" w:rsidRDefault="00A1775F" w:rsidP="00A1775F">
      <w:pPr>
        <w:rPr>
          <w:rFonts w:ascii="Verdana" w:hAnsi="Verdana"/>
          <w:sz w:val="20"/>
          <w:szCs w:val="20"/>
          <w:u w:val="single"/>
        </w:rPr>
      </w:pPr>
      <w:r w:rsidRPr="00A1775F">
        <w:rPr>
          <w:rFonts w:ascii="Verdana" w:hAnsi="Verdana"/>
          <w:sz w:val="20"/>
          <w:szCs w:val="20"/>
          <w:u w:val="single"/>
        </w:rPr>
        <w:t>Kandidaten:</w:t>
      </w:r>
    </w:p>
    <w:p w14:paraId="770631A9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43AC106A" w14:textId="5462EC3A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 xml:space="preserve">Jeg bekræfter hermed, at jeg accepterer indstilling af mig som kandidat til </w:t>
      </w:r>
      <w:r w:rsidR="00294BB0">
        <w:rPr>
          <w:rFonts w:ascii="Verdana" w:hAnsi="Verdana"/>
          <w:sz w:val="20"/>
          <w:szCs w:val="20"/>
        </w:rPr>
        <w:t>formand/</w:t>
      </w:r>
      <w:r w:rsidRPr="00A1775F">
        <w:rPr>
          <w:rFonts w:ascii="Verdana" w:hAnsi="Verdana"/>
          <w:sz w:val="20"/>
          <w:szCs w:val="20"/>
        </w:rPr>
        <w:t>bestyrelsesmedlem/suppleant (streg over) til Dansk Sejlunions bestyrelse, samt at jeg er aktivt medlem af en DS-klub.</w:t>
      </w:r>
    </w:p>
    <w:p w14:paraId="3AFE7B44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4FCBA17D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Den   /    -</w:t>
      </w:r>
    </w:p>
    <w:p w14:paraId="51FF24AE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442F131C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5CFCE23A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_________________________________</w:t>
      </w:r>
      <w:r w:rsidRPr="00A1775F">
        <w:rPr>
          <w:rFonts w:ascii="Verdana" w:hAnsi="Verdana"/>
          <w:sz w:val="20"/>
          <w:szCs w:val="20"/>
        </w:rPr>
        <w:tab/>
      </w:r>
    </w:p>
    <w:p w14:paraId="6C7FA8BA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>Kandidatens underskrift</w:t>
      </w:r>
    </w:p>
    <w:p w14:paraId="7878E9B8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51AB2550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2DC35670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39D7E180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29F2CB09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6263E272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2CF328E0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0773DDB7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030D5BC6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32866770" w14:textId="77777777" w:rsidR="00A1775F" w:rsidRPr="00A1775F" w:rsidRDefault="00A1775F" w:rsidP="00A1775F">
      <w:pPr>
        <w:rPr>
          <w:rFonts w:ascii="Verdana" w:hAnsi="Verdana"/>
          <w:sz w:val="20"/>
          <w:szCs w:val="20"/>
        </w:rPr>
      </w:pPr>
    </w:p>
    <w:p w14:paraId="693B097B" w14:textId="77777777" w:rsidR="00A1775F" w:rsidRPr="00A1775F" w:rsidRDefault="00A1775F" w:rsidP="00A1775F">
      <w:pPr>
        <w:tabs>
          <w:tab w:val="left" w:pos="6360"/>
        </w:tabs>
        <w:rPr>
          <w:rFonts w:ascii="Verdana" w:hAnsi="Verdana"/>
          <w:sz w:val="20"/>
          <w:szCs w:val="20"/>
        </w:rPr>
      </w:pPr>
      <w:r w:rsidRPr="00A1775F">
        <w:rPr>
          <w:rFonts w:ascii="Verdana" w:hAnsi="Verdana"/>
          <w:sz w:val="20"/>
          <w:szCs w:val="20"/>
        </w:rPr>
        <w:tab/>
      </w:r>
    </w:p>
    <w:p w14:paraId="1FFF7DC1" w14:textId="77777777" w:rsidR="00AF39FD" w:rsidRPr="00A1775F" w:rsidRDefault="00AF39FD" w:rsidP="00351EA1">
      <w:pPr>
        <w:rPr>
          <w:rFonts w:ascii="Verdana" w:hAnsi="Verdana"/>
        </w:rPr>
      </w:pPr>
    </w:p>
    <w:sectPr w:rsidR="00AF39FD" w:rsidRPr="00A1775F" w:rsidSect="003678BF">
      <w:headerReference w:type="default" r:id="rId11"/>
      <w:footerReference w:type="default" r:id="rId12"/>
      <w:headerReference w:type="first" r:id="rId13"/>
      <w:pgSz w:w="11906" w:h="16838"/>
      <w:pgMar w:top="178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2157" w14:textId="77777777" w:rsidR="00BA4253" w:rsidRDefault="00BA4253" w:rsidP="008A6831">
      <w:r>
        <w:separator/>
      </w:r>
    </w:p>
  </w:endnote>
  <w:endnote w:type="continuationSeparator" w:id="0">
    <w:p w14:paraId="596AD608" w14:textId="77777777" w:rsidR="00BA4253" w:rsidRDefault="00BA4253" w:rsidP="008A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A7D" w14:textId="77777777" w:rsidR="0096314D" w:rsidRDefault="0096314D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64D9FE" wp14:editId="4B0BB1A0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1299600" cy="388800"/>
          <wp:effectExtent l="0" t="0" r="0" b="0"/>
          <wp:wrapNone/>
          <wp:docPr id="7690106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0E2A" w14:textId="77777777" w:rsidR="00BA4253" w:rsidRDefault="00BA4253" w:rsidP="008A6831">
      <w:r>
        <w:separator/>
      </w:r>
    </w:p>
  </w:footnote>
  <w:footnote w:type="continuationSeparator" w:id="0">
    <w:p w14:paraId="1179F02E" w14:textId="77777777" w:rsidR="00BA4253" w:rsidRDefault="00BA4253" w:rsidP="008A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15A6" w14:textId="77777777" w:rsidR="008A6831" w:rsidRDefault="00595096" w:rsidP="00595096">
    <w:pPr>
      <w:pStyle w:val="Sidehoved"/>
      <w:tabs>
        <w:tab w:val="clear" w:pos="4819"/>
        <w:tab w:val="clear" w:pos="9638"/>
        <w:tab w:val="left" w:pos="83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7C37" w14:textId="77777777" w:rsidR="00D24FA7" w:rsidRDefault="00D24FA7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AA247D" wp14:editId="0C468F54">
          <wp:simplePos x="0" y="0"/>
          <wp:positionH relativeFrom="margin">
            <wp:posOffset>4820920</wp:posOffset>
          </wp:positionH>
          <wp:positionV relativeFrom="paragraph">
            <wp:posOffset>113030</wp:posOffset>
          </wp:positionV>
          <wp:extent cx="1299600" cy="388800"/>
          <wp:effectExtent l="0" t="0" r="0" b="0"/>
          <wp:wrapNone/>
          <wp:docPr id="178178853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2FD"/>
    <w:multiLevelType w:val="hybridMultilevel"/>
    <w:tmpl w:val="CB02B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CD2"/>
    <w:multiLevelType w:val="hybridMultilevel"/>
    <w:tmpl w:val="C0447A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F6359"/>
    <w:multiLevelType w:val="hybridMultilevel"/>
    <w:tmpl w:val="0B7298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3413D"/>
    <w:multiLevelType w:val="hybridMultilevel"/>
    <w:tmpl w:val="357AE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70094"/>
    <w:multiLevelType w:val="hybridMultilevel"/>
    <w:tmpl w:val="B4EA1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23D7"/>
    <w:multiLevelType w:val="hybridMultilevel"/>
    <w:tmpl w:val="6E60C4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A6B57"/>
    <w:multiLevelType w:val="hybridMultilevel"/>
    <w:tmpl w:val="6F9C1E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D91B49"/>
    <w:multiLevelType w:val="hybridMultilevel"/>
    <w:tmpl w:val="D2AA7E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710044">
    <w:abstractNumId w:val="3"/>
  </w:num>
  <w:num w:numId="2" w16cid:durableId="480585929">
    <w:abstractNumId w:val="4"/>
  </w:num>
  <w:num w:numId="3" w16cid:durableId="1823112397">
    <w:abstractNumId w:val="0"/>
  </w:num>
  <w:num w:numId="4" w16cid:durableId="707996317">
    <w:abstractNumId w:val="2"/>
  </w:num>
  <w:num w:numId="5" w16cid:durableId="1506243734">
    <w:abstractNumId w:val="5"/>
  </w:num>
  <w:num w:numId="6" w16cid:durableId="1335959019">
    <w:abstractNumId w:val="6"/>
  </w:num>
  <w:num w:numId="7" w16cid:durableId="183908064">
    <w:abstractNumId w:val="7"/>
  </w:num>
  <w:num w:numId="8" w16cid:durableId="136833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5F"/>
    <w:rsid w:val="00002141"/>
    <w:rsid w:val="00005EE9"/>
    <w:rsid w:val="000116A5"/>
    <w:rsid w:val="0008526A"/>
    <w:rsid w:val="00096BCB"/>
    <w:rsid w:val="000A10D1"/>
    <w:rsid w:val="000A37C1"/>
    <w:rsid w:val="000B1088"/>
    <w:rsid w:val="000B1F3A"/>
    <w:rsid w:val="000D52E8"/>
    <w:rsid w:val="000F7F2E"/>
    <w:rsid w:val="0011634B"/>
    <w:rsid w:val="00146372"/>
    <w:rsid w:val="00153B24"/>
    <w:rsid w:val="0015426E"/>
    <w:rsid w:val="00160193"/>
    <w:rsid w:val="00167690"/>
    <w:rsid w:val="001720DC"/>
    <w:rsid w:val="00192877"/>
    <w:rsid w:val="001F76F0"/>
    <w:rsid w:val="00275590"/>
    <w:rsid w:val="00294BB0"/>
    <w:rsid w:val="002A2982"/>
    <w:rsid w:val="002D26FA"/>
    <w:rsid w:val="002F6571"/>
    <w:rsid w:val="00310AA5"/>
    <w:rsid w:val="003133F9"/>
    <w:rsid w:val="00345B52"/>
    <w:rsid w:val="00350590"/>
    <w:rsid w:val="00351EA1"/>
    <w:rsid w:val="00363FA5"/>
    <w:rsid w:val="003678BF"/>
    <w:rsid w:val="003808DA"/>
    <w:rsid w:val="00387129"/>
    <w:rsid w:val="00390225"/>
    <w:rsid w:val="003A2E67"/>
    <w:rsid w:val="003B2102"/>
    <w:rsid w:val="003D2221"/>
    <w:rsid w:val="004360EB"/>
    <w:rsid w:val="00456B92"/>
    <w:rsid w:val="00460476"/>
    <w:rsid w:val="00475BD4"/>
    <w:rsid w:val="004D1B8E"/>
    <w:rsid w:val="00516A46"/>
    <w:rsid w:val="00521ED2"/>
    <w:rsid w:val="005237F1"/>
    <w:rsid w:val="00525A27"/>
    <w:rsid w:val="00550963"/>
    <w:rsid w:val="00551C6B"/>
    <w:rsid w:val="0056537A"/>
    <w:rsid w:val="00580F3F"/>
    <w:rsid w:val="00586EC0"/>
    <w:rsid w:val="00595096"/>
    <w:rsid w:val="005B5ACE"/>
    <w:rsid w:val="00617146"/>
    <w:rsid w:val="00621010"/>
    <w:rsid w:val="006343B9"/>
    <w:rsid w:val="00676EA9"/>
    <w:rsid w:val="006B0418"/>
    <w:rsid w:val="00743090"/>
    <w:rsid w:val="00743C0D"/>
    <w:rsid w:val="0074791B"/>
    <w:rsid w:val="00755DFE"/>
    <w:rsid w:val="00766E01"/>
    <w:rsid w:val="00791F20"/>
    <w:rsid w:val="007B3275"/>
    <w:rsid w:val="007C0488"/>
    <w:rsid w:val="007D3BD1"/>
    <w:rsid w:val="007F2398"/>
    <w:rsid w:val="00817EF5"/>
    <w:rsid w:val="00821F0D"/>
    <w:rsid w:val="00831F63"/>
    <w:rsid w:val="00875546"/>
    <w:rsid w:val="0089005D"/>
    <w:rsid w:val="008A6831"/>
    <w:rsid w:val="008C02B9"/>
    <w:rsid w:val="0092000C"/>
    <w:rsid w:val="009379F7"/>
    <w:rsid w:val="0096314D"/>
    <w:rsid w:val="00982DA2"/>
    <w:rsid w:val="009A3015"/>
    <w:rsid w:val="009C4DFD"/>
    <w:rsid w:val="009C5820"/>
    <w:rsid w:val="009C7C56"/>
    <w:rsid w:val="009E1F94"/>
    <w:rsid w:val="009F1832"/>
    <w:rsid w:val="009F192C"/>
    <w:rsid w:val="00A1775F"/>
    <w:rsid w:val="00A27633"/>
    <w:rsid w:val="00A3708D"/>
    <w:rsid w:val="00A416CC"/>
    <w:rsid w:val="00A50FC6"/>
    <w:rsid w:val="00A7794B"/>
    <w:rsid w:val="00A80ED3"/>
    <w:rsid w:val="00A84B3E"/>
    <w:rsid w:val="00A90739"/>
    <w:rsid w:val="00A9328B"/>
    <w:rsid w:val="00AB3B8E"/>
    <w:rsid w:val="00AC77B4"/>
    <w:rsid w:val="00AE4CA9"/>
    <w:rsid w:val="00AF2255"/>
    <w:rsid w:val="00AF39FD"/>
    <w:rsid w:val="00B01340"/>
    <w:rsid w:val="00B15F32"/>
    <w:rsid w:val="00B364DA"/>
    <w:rsid w:val="00B42E4C"/>
    <w:rsid w:val="00B476F8"/>
    <w:rsid w:val="00B60AEA"/>
    <w:rsid w:val="00B836AE"/>
    <w:rsid w:val="00B8517C"/>
    <w:rsid w:val="00BA4253"/>
    <w:rsid w:val="00BB6C5E"/>
    <w:rsid w:val="00BF0E3A"/>
    <w:rsid w:val="00C065CC"/>
    <w:rsid w:val="00C20721"/>
    <w:rsid w:val="00C34C59"/>
    <w:rsid w:val="00C4130A"/>
    <w:rsid w:val="00C72778"/>
    <w:rsid w:val="00C72F26"/>
    <w:rsid w:val="00CC51E4"/>
    <w:rsid w:val="00CC77BC"/>
    <w:rsid w:val="00CD24DC"/>
    <w:rsid w:val="00CF7E79"/>
    <w:rsid w:val="00D019A7"/>
    <w:rsid w:val="00D1057E"/>
    <w:rsid w:val="00D22E85"/>
    <w:rsid w:val="00D2314A"/>
    <w:rsid w:val="00D24470"/>
    <w:rsid w:val="00D24FA7"/>
    <w:rsid w:val="00DB0859"/>
    <w:rsid w:val="00DB3DE1"/>
    <w:rsid w:val="00E019E1"/>
    <w:rsid w:val="00E0367C"/>
    <w:rsid w:val="00E338EF"/>
    <w:rsid w:val="00E534B6"/>
    <w:rsid w:val="00E61991"/>
    <w:rsid w:val="00E742EF"/>
    <w:rsid w:val="00E762A4"/>
    <w:rsid w:val="00E90E02"/>
    <w:rsid w:val="00E915D2"/>
    <w:rsid w:val="00EC7957"/>
    <w:rsid w:val="00F22C00"/>
    <w:rsid w:val="00F25158"/>
    <w:rsid w:val="00F61779"/>
    <w:rsid w:val="00F72DCC"/>
    <w:rsid w:val="00FA03D2"/>
    <w:rsid w:val="00FA4A87"/>
    <w:rsid w:val="00FA66A5"/>
    <w:rsid w:val="00FA6F8D"/>
    <w:rsid w:val="00FF2F83"/>
    <w:rsid w:val="00FF4223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891F5"/>
  <w15:chartTrackingRefBased/>
  <w15:docId w15:val="{BB101135-E4F8-E148-9CE6-1A74A98C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F7E79"/>
    <w:pPr>
      <w:keepNext/>
      <w:keepLines/>
      <w:spacing w:before="360" w:after="80" w:line="259" w:lineRule="auto"/>
      <w:outlineLvl w:val="0"/>
    </w:pPr>
    <w:rPr>
      <w:rFonts w:ascii="Verdana" w:eastAsiaTheme="majorEastAsia" w:hAnsi="Verdana" w:cstheme="majorBidi"/>
      <w:color w:val="000000" w:themeColor="text1"/>
      <w:sz w:val="32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CF7E79"/>
    <w:pPr>
      <w:keepNext/>
      <w:keepLines/>
      <w:spacing w:before="160" w:after="80" w:line="259" w:lineRule="auto"/>
      <w:outlineLvl w:val="1"/>
    </w:pPr>
    <w:rPr>
      <w:rFonts w:ascii="Verdana" w:eastAsiaTheme="majorEastAsia" w:hAnsi="Verdana" w:cstheme="majorBidi"/>
      <w:color w:val="000000" w:themeColor="text1"/>
      <w:sz w:val="28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390225"/>
    <w:pPr>
      <w:keepNext/>
      <w:keepLines/>
      <w:spacing w:before="160" w:after="80" w:line="259" w:lineRule="auto"/>
      <w:outlineLvl w:val="2"/>
    </w:pPr>
    <w:rPr>
      <w:rFonts w:ascii="Verdana" w:eastAsiaTheme="majorEastAsia" w:hAnsi="Verdana" w:cstheme="majorBidi"/>
      <w:color w:val="000000" w:themeColor="text1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A6831"/>
    <w:pPr>
      <w:keepNext/>
      <w:keepLines/>
      <w:spacing w:before="80" w:after="40" w:line="259" w:lineRule="auto"/>
      <w:outlineLvl w:val="3"/>
    </w:pPr>
    <w:rPr>
      <w:rFonts w:ascii="Verdana" w:eastAsiaTheme="majorEastAsia" w:hAnsi="Verdana" w:cstheme="majorBidi"/>
      <w:i/>
      <w:iCs/>
      <w:color w:val="0F4761" w:themeColor="accent1" w:themeShade="BF"/>
      <w:sz w:val="2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831"/>
    <w:pPr>
      <w:keepNext/>
      <w:keepLines/>
      <w:spacing w:before="80" w:after="40" w:line="259" w:lineRule="auto"/>
      <w:outlineLvl w:val="4"/>
    </w:pPr>
    <w:rPr>
      <w:rFonts w:ascii="Verdana" w:eastAsiaTheme="majorEastAsia" w:hAnsi="Verdana" w:cstheme="majorBidi"/>
      <w:color w:val="0F4761" w:themeColor="accent1" w:themeShade="BF"/>
      <w:sz w:val="20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831"/>
    <w:pPr>
      <w:keepNext/>
      <w:keepLines/>
      <w:spacing w:before="40" w:line="259" w:lineRule="auto"/>
      <w:outlineLvl w:val="5"/>
    </w:pPr>
    <w:rPr>
      <w:rFonts w:ascii="Verdana" w:eastAsiaTheme="majorEastAsia" w:hAnsi="Verdana" w:cstheme="majorBidi"/>
      <w:i/>
      <w:iCs/>
      <w:color w:val="595959" w:themeColor="text1" w:themeTint="A6"/>
      <w:sz w:val="20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831"/>
    <w:pPr>
      <w:keepNext/>
      <w:keepLines/>
      <w:spacing w:before="40" w:line="259" w:lineRule="auto"/>
      <w:outlineLvl w:val="6"/>
    </w:pPr>
    <w:rPr>
      <w:rFonts w:ascii="Verdana" w:eastAsiaTheme="majorEastAsia" w:hAnsi="Verdana" w:cstheme="majorBidi"/>
      <w:color w:val="595959" w:themeColor="text1" w:themeTint="A6"/>
      <w:sz w:val="20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831"/>
    <w:pPr>
      <w:keepNext/>
      <w:keepLines/>
      <w:spacing w:line="259" w:lineRule="auto"/>
      <w:outlineLvl w:val="7"/>
    </w:pPr>
    <w:rPr>
      <w:rFonts w:ascii="Verdana" w:eastAsiaTheme="majorEastAsia" w:hAnsi="Verdana" w:cstheme="majorBidi"/>
      <w:i/>
      <w:iCs/>
      <w:color w:val="272727" w:themeColor="text1" w:themeTint="D8"/>
      <w:sz w:val="20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831"/>
    <w:pPr>
      <w:keepNext/>
      <w:keepLines/>
      <w:spacing w:line="259" w:lineRule="auto"/>
      <w:outlineLvl w:val="8"/>
    </w:pPr>
    <w:rPr>
      <w:rFonts w:ascii="Verdana" w:eastAsiaTheme="majorEastAsia" w:hAnsi="Verdana" w:cstheme="majorBidi"/>
      <w:color w:val="272727" w:themeColor="text1" w:themeTint="D8"/>
      <w:sz w:val="20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7E79"/>
    <w:rPr>
      <w:rFonts w:ascii="Verdana" w:eastAsiaTheme="majorEastAsia" w:hAnsi="Verdana" w:cstheme="majorBidi"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7E79"/>
    <w:rPr>
      <w:rFonts w:ascii="Verdana" w:eastAsiaTheme="majorEastAsia" w:hAnsi="Verdana" w:cstheme="majorBidi"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90225"/>
    <w:rPr>
      <w:rFonts w:ascii="Verdana" w:eastAsiaTheme="majorEastAsia" w:hAnsi="Verdana" w:cstheme="majorBidi"/>
      <w:color w:val="000000" w:themeColor="text1"/>
      <w:sz w:val="24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8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8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8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8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8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8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0225"/>
    <w:pPr>
      <w:spacing w:after="80"/>
      <w:contextualSpacing/>
    </w:pPr>
    <w:rPr>
      <w:rFonts w:ascii="Verdana" w:eastAsiaTheme="majorEastAsia" w:hAnsi="Verdana" w:cstheme="majorBidi"/>
      <w:color w:val="000000" w:themeColor="text1"/>
      <w:spacing w:val="-10"/>
      <w:kern w:val="28"/>
      <w:sz w:val="48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90225"/>
    <w:rPr>
      <w:rFonts w:ascii="Verdana" w:eastAsiaTheme="majorEastAsia" w:hAnsi="Verdana" w:cstheme="majorBidi"/>
      <w:color w:val="000000" w:themeColor="text1"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8A6831"/>
    <w:pPr>
      <w:numPr>
        <w:ilvl w:val="1"/>
      </w:numPr>
      <w:spacing w:after="160" w:line="259" w:lineRule="auto"/>
    </w:pPr>
    <w:rPr>
      <w:rFonts w:ascii="Verdana" w:eastAsiaTheme="majorEastAsia" w:hAnsi="Verdan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8A6831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A68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8A6831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szCs w:val="22"/>
      <w:lang w:eastAsia="en-US"/>
    </w:rPr>
  </w:style>
  <w:style w:type="character" w:styleId="Kraftigfremhvning">
    <w:name w:val="Intense Emphasis"/>
    <w:basedOn w:val="Standardskrifttypeiafsnit"/>
    <w:uiPriority w:val="21"/>
    <w:rsid w:val="008A68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8A6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0F4761" w:themeColor="accent1" w:themeShade="BF"/>
      <w:sz w:val="20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8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8A683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6831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A6831"/>
  </w:style>
  <w:style w:type="paragraph" w:styleId="Sidefod">
    <w:name w:val="footer"/>
    <w:basedOn w:val="Normal"/>
    <w:link w:val="SidefodTegn"/>
    <w:uiPriority w:val="99"/>
    <w:unhideWhenUsed/>
    <w:rsid w:val="008A6831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A6831"/>
  </w:style>
  <w:style w:type="character" w:styleId="Hyperlink">
    <w:name w:val="Hyperlink"/>
    <w:basedOn w:val="Standardskrifttypeiafsnit"/>
    <w:unhideWhenUsed/>
    <w:rsid w:val="00C065CC"/>
    <w:rPr>
      <w:color w:val="467886" w:themeColor="hyperlink"/>
      <w:u w:val="single"/>
    </w:rPr>
  </w:style>
  <w:style w:type="paragraph" w:styleId="Ingenafstand">
    <w:name w:val="No Spacing"/>
    <w:autoRedefine/>
    <w:uiPriority w:val="1"/>
    <w:qFormat/>
    <w:rsid w:val="00390225"/>
    <w:pPr>
      <w:spacing w:after="0" w:line="240" w:lineRule="auto"/>
    </w:pPr>
    <w:rPr>
      <w:rFonts w:ascii="Verdana" w:hAnsi="Verdana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22C00"/>
    <w:rPr>
      <w:color w:val="605E5C"/>
      <w:shd w:val="clear" w:color="auto" w:fill="E1DFDD"/>
    </w:rPr>
  </w:style>
  <w:style w:type="table" w:styleId="Tabel-Gitter">
    <w:name w:val="Table Grid"/>
    <w:basedOn w:val="Tabel-Normal"/>
    <w:rsid w:val="00A1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ansksejlunio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stolberg/Library/CloudStorage/OneDrive-DanskSejlunion/Nyheder/DK%20-%20skabelon%20uden%20footer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f3fee985-d74d-476c-8338-0c7273fb1fb9" xsi:nil="true"/>
    <lcf76f155ced4ddcb4097134ff3c332f xmlns="f3fee985-d74d-476c-8338-0c7273fb1fb9">
      <Terms xmlns="http://schemas.microsoft.com/office/infopath/2007/PartnerControls"/>
    </lcf76f155ced4ddcb4097134ff3c332f>
    <TaxCatchAll xmlns="7f8d0bd6-3fb1-4eb8-80e0-1e01dc4170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9443F115FB4791ED3A0FFA52537D" ma:contentTypeVersion="16" ma:contentTypeDescription="Create a new document." ma:contentTypeScope="" ma:versionID="b47bf6af4ccf68cce3744ed107c0f5c3">
  <xsd:schema xmlns:xsd="http://www.w3.org/2001/XMLSchema" xmlns:xs="http://www.w3.org/2001/XMLSchema" xmlns:p="http://schemas.microsoft.com/office/2006/metadata/properties" xmlns:ns2="f3fee985-d74d-476c-8338-0c7273fb1fb9" xmlns:ns3="7f8d0bd6-3fb1-4eb8-80e0-1e01dc41703e" targetNamespace="http://schemas.microsoft.com/office/2006/metadata/properties" ma:root="true" ma:fieldsID="9c66a0cbdf5074650fcf3aae5900211d" ns2:_="" ns3:_="">
    <xsd:import namespace="f3fee985-d74d-476c-8338-0c7273fb1fb9"/>
    <xsd:import namespace="7f8d0bd6-3fb1-4eb8-80e0-1e01dc417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e985-d74d-476c-8338-0c7273fb1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12" nillable="true" ma:displayName="order" ma:format="Dropdown" ma:internalName="order0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f5068b-2465-4616-b4a7-0e5eb8a0b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bd6-3fb1-4eb8-80e0-1e01dc4170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6dbb67-b203-4e5b-8904-102d3c1ded2a}" ma:internalName="TaxCatchAll" ma:showField="CatchAllData" ma:web="7f8d0bd6-3fb1-4eb8-80e0-1e01dc417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685A-BE75-47D6-BF4E-831440CB49D2}">
  <ds:schemaRefs>
    <ds:schemaRef ds:uri="http://schemas.microsoft.com/office/2006/metadata/properties"/>
    <ds:schemaRef ds:uri="http://schemas.microsoft.com/office/infopath/2007/PartnerControls"/>
    <ds:schemaRef ds:uri="f3fee985-d74d-476c-8338-0c7273fb1fb9"/>
    <ds:schemaRef ds:uri="7f8d0bd6-3fb1-4eb8-80e0-1e01dc41703e"/>
  </ds:schemaRefs>
</ds:datastoreItem>
</file>

<file path=customXml/itemProps2.xml><?xml version="1.0" encoding="utf-8"?>
<ds:datastoreItem xmlns:ds="http://schemas.openxmlformats.org/officeDocument/2006/customXml" ds:itemID="{0182C703-A76A-41ED-835D-F6AAEEF72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76613-6F79-45B5-A98D-94D6CEF1B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ee985-d74d-476c-8338-0c7273fb1fb9"/>
    <ds:schemaRef ds:uri="7f8d0bd6-3fb1-4eb8-80e0-1e01dc417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 - skabelon uden footer (2).dotx</Template>
  <TotalTime>4</TotalTime>
  <Pages>3</Pages>
  <Words>349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Stolberg</dc:creator>
  <cp:keywords/>
  <dc:description/>
  <cp:lastModifiedBy>Julie Elver Stolberg</cp:lastModifiedBy>
  <cp:revision>3</cp:revision>
  <cp:lastPrinted>2025-01-17T14:30:00Z</cp:lastPrinted>
  <dcterms:created xsi:type="dcterms:W3CDTF">2025-12-08T11:24:00Z</dcterms:created>
  <dcterms:modified xsi:type="dcterms:W3CDTF">2025-12-08T11:30:00Z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0x010100C0359443F115FB4791ED3A0FFA52537D</vt:lpwstr>
  </property>
  <property fmtid="{D5CDD505-2E9C-101B-9397-08002B2CF9AE}" pid="3" name="MediaServiceImageTags">
    <vt:lpwstr/>
  </property>
</Properties>
</file>