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4865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0A5A2668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1353E1F5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3F8023D8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31EBFAEC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45060753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0BE8EEE8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14102F93" w14:textId="39D99286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B63A70">
              <w:rPr>
                <w:rFonts w:ascii="Verdana" w:hAnsi="Verdana" w:cs="Microsoft Sans Serif"/>
              </w:rPr>
              <w:t>2</w:t>
            </w:r>
          </w:p>
        </w:tc>
        <w:tc>
          <w:tcPr>
            <w:tcW w:w="6198" w:type="dxa"/>
            <w:gridSpan w:val="3"/>
            <w:vAlign w:val="center"/>
          </w:tcPr>
          <w:p w14:paraId="4BFDDD63" w14:textId="497FCC69" w:rsidR="00E9512D" w:rsidRPr="00DD690F" w:rsidRDefault="005A3B0D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Ungdomsleder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652307A3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48F2F833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0221E2F9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690D0FC5" w14:textId="7922AF69" w:rsidR="006E34A2" w:rsidRPr="00DD690F" w:rsidRDefault="005A3B0D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Bestyrelsen i </w:t>
            </w:r>
            <w:r w:rsidRPr="005A3B0D">
              <w:rPr>
                <w:rFonts w:ascii="Verdana" w:hAnsi="Verdana" w:cs="Microsoft Sans Serif"/>
                <w:highlight w:val="yellow"/>
              </w:rPr>
              <w:t>klub</w:t>
            </w:r>
          </w:p>
        </w:tc>
        <w:tc>
          <w:tcPr>
            <w:tcW w:w="1798" w:type="dxa"/>
            <w:vAlign w:val="center"/>
          </w:tcPr>
          <w:p w14:paraId="3522E3F1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168F6A32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16E9CB3F" w14:textId="248D3CE6" w:rsidR="006E34A2" w:rsidRPr="00DD690F" w:rsidRDefault="005A3B0D" w:rsidP="00534088">
            <w:pPr>
              <w:rPr>
                <w:rFonts w:ascii="Verdana" w:hAnsi="Verdana" w:cs="Microsoft Sans Serif"/>
              </w:rPr>
            </w:pPr>
            <w:r w:rsidRPr="005A3B0D">
              <w:rPr>
                <w:rFonts w:ascii="Verdana" w:hAnsi="Verdana" w:cs="Microsoft Sans Serif"/>
                <w:highlight w:val="yellow"/>
              </w:rPr>
              <w:t>Udpeget af bestyrelse/</w:t>
            </w:r>
            <w:r w:rsidRPr="005A3B0D">
              <w:rPr>
                <w:rFonts w:ascii="Verdana" w:hAnsi="Verdana" w:cs="Microsoft Sans Serif"/>
                <w:highlight w:val="yellow"/>
              </w:rPr>
              <w:br/>
              <w:t>valgt på generalforsamling</w:t>
            </w:r>
          </w:p>
          <w:p w14:paraId="2226E384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2ACFF4D3" w14:textId="77777777">
        <w:trPr>
          <w:trHeight w:val="249"/>
        </w:trPr>
        <w:tc>
          <w:tcPr>
            <w:tcW w:w="9843" w:type="dxa"/>
            <w:gridSpan w:val="6"/>
          </w:tcPr>
          <w:p w14:paraId="2C288DAD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415743EA" w14:textId="77777777">
        <w:trPr>
          <w:trHeight w:val="309"/>
        </w:trPr>
        <w:tc>
          <w:tcPr>
            <w:tcW w:w="9843" w:type="dxa"/>
            <w:gridSpan w:val="6"/>
          </w:tcPr>
          <w:p w14:paraId="06F0075E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080E5818" w14:textId="77777777" w:rsidTr="00AE6892">
        <w:trPr>
          <w:trHeight w:val="5684"/>
        </w:trPr>
        <w:tc>
          <w:tcPr>
            <w:tcW w:w="9843" w:type="dxa"/>
            <w:gridSpan w:val="6"/>
          </w:tcPr>
          <w:p w14:paraId="4BD54CA3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0E9E0E1" w14:textId="5B65FBEB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FB0CC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FB0CC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l</w:t>
            </w:r>
            <w:r w:rsidR="00DD4B34" w:rsidRPr="00FB0CC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 og opgaver</w:t>
            </w:r>
            <w:r w:rsidR="00706FED" w:rsidRPr="00FB0CC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27E4DEB" w14:textId="77777777" w:rsidR="00FB0CC3" w:rsidRPr="00FB0CC3" w:rsidRDefault="00FB0CC3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58CFC757" w14:textId="2B5F11C0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t sikre at klubbens formål og paragraffer følges i ungdomsafdelingen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361F3FE7" w14:textId="11C5DD46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t sikre at bestyrelsens beslutninger efterleves og udføres i ungdomsafdelingen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67E35EF3" w14:textId="7ABEFE5A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t fremme ungdomssejlads i </w:t>
            </w:r>
            <w:r w:rsidRPr="00DD4B34">
              <w:rPr>
                <w:rFonts w:ascii="Verdana" w:hAnsi="Verdana" w:cs="Microsoft Sans Serif"/>
                <w:sz w:val="20"/>
                <w:szCs w:val="20"/>
                <w:highlight w:val="yellow"/>
              </w:rPr>
              <w:t>Klub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18BE8EE9" w14:textId="6FF995A2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der holdes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kontakt til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ejlunions</w:t>
            </w:r>
            <w:proofErr w:type="spellEnd"/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>
              <w:rPr>
                <w:rFonts w:ascii="Verdana" w:hAnsi="Verdana" w:cs="Microsoft Sans Serif"/>
                <w:sz w:val="20"/>
                <w:szCs w:val="20"/>
              </w:rPr>
              <w:t>klub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konsulen</w:t>
            </w:r>
            <w:r>
              <w:rPr>
                <w:rFonts w:ascii="Verdana" w:hAnsi="Verdana" w:cs="Microsoft Sans Serif"/>
                <w:sz w:val="20"/>
                <w:szCs w:val="20"/>
              </w:rPr>
              <w:t>t.</w:t>
            </w:r>
          </w:p>
          <w:p w14:paraId="617D3312" w14:textId="3BAC625A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der holdes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kontakt til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samarbejde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klubber omkring ungdoms sejlads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i regionen.</w:t>
            </w:r>
          </w:p>
          <w:p w14:paraId="1B1D1CBF" w14:textId="639D4069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At deltage i klubaftener.</w:t>
            </w:r>
          </w:p>
          <w:p w14:paraId="46E491BF" w14:textId="2730A6C4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være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kontaktperson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for sejlere og forældre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i ungdomsafdelingen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49B8155E" w14:textId="45469A85" w:rsidR="00DD4B34" w:rsidRPr="00DD4B34" w:rsidRDefault="00DD4B34" w:rsidP="00DD4B34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have det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økonomisk</w:t>
            </w:r>
            <w:r>
              <w:rPr>
                <w:rFonts w:ascii="Verdana" w:hAnsi="Verdana" w:cs="Microsoft Sans Serif"/>
                <w:sz w:val="20"/>
                <w:szCs w:val="20"/>
              </w:rPr>
              <w:t>e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ansvar </w:t>
            </w:r>
            <w:r>
              <w:rPr>
                <w:rFonts w:ascii="Verdana" w:hAnsi="Verdana" w:cs="Microsoft Sans Serif"/>
                <w:sz w:val="20"/>
                <w:szCs w:val="20"/>
              </w:rPr>
              <w:t>for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ungdomsafdelingen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39912A0A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10684FF" w14:textId="77777777" w:rsidR="005C27AD" w:rsidRPr="00FB0CC3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FB0CC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4228E96D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92132BE" w14:textId="7CB7EC35" w:rsidR="00DD4B34" w:rsidRPr="00DD4B34" w:rsidRDefault="00DD4B34" w:rsidP="00DD4B3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Ungdomslederen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indgår i </w:t>
            </w:r>
            <w:r>
              <w:rPr>
                <w:rFonts w:ascii="Verdana" w:hAnsi="Verdana" w:cs="Microsoft Sans Serif"/>
                <w:sz w:val="20"/>
                <w:szCs w:val="20"/>
              </w:rPr>
              <w:t>klubbens bes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tyrelse som repræsentant for ungdomsudvalget. </w:t>
            </w:r>
          </w:p>
          <w:p w14:paraId="10386271" w14:textId="5C45935A" w:rsidR="00DD4B34" w:rsidRPr="00121800" w:rsidRDefault="00DD4B34" w:rsidP="00121800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Ungdomslederen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skal holde ungdomsudvalget orienteret om tiltag i klubben samt </w:t>
            </w:r>
            <w:r w:rsidR="00121800">
              <w:rPr>
                <w:rFonts w:ascii="Verdana" w:hAnsi="Verdana" w:cs="Microsoft Sans Serif"/>
                <w:sz w:val="20"/>
                <w:szCs w:val="20"/>
              </w:rPr>
              <w:t xml:space="preserve">være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motivere</w:t>
            </w:r>
            <w:r w:rsidR="00121800">
              <w:rPr>
                <w:rFonts w:ascii="Verdana" w:hAnsi="Verdana" w:cs="Microsoft Sans Serif"/>
                <w:sz w:val="20"/>
                <w:szCs w:val="20"/>
              </w:rPr>
              <w:t>nde for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121800">
              <w:rPr>
                <w:rFonts w:ascii="Verdana" w:hAnsi="Verdana" w:cs="Microsoft Sans Serif"/>
                <w:sz w:val="20"/>
                <w:szCs w:val="20"/>
              </w:rPr>
              <w:t xml:space="preserve">alle i </w:t>
            </w:r>
            <w:r w:rsidRPr="00DD4B34">
              <w:rPr>
                <w:rFonts w:ascii="Verdana" w:hAnsi="Verdana" w:cs="Microsoft Sans Serif"/>
                <w:sz w:val="20"/>
                <w:szCs w:val="20"/>
              </w:rPr>
              <w:t>ungdomsudvalget arbejde.</w:t>
            </w:r>
          </w:p>
          <w:p w14:paraId="58A09568" w14:textId="5726B4EB" w:rsidR="00DD4B34" w:rsidRPr="00DD4B34" w:rsidRDefault="00121800" w:rsidP="00DD4B34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Ungdomslederen skal sikre, at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aldersrelaterede træningskoncept samt børne- og ungdomspolitik er den røde tråd i klubbens arbejde med sejlsport for børn og unge. </w:t>
            </w:r>
          </w:p>
          <w:p w14:paraId="3AFC8757" w14:textId="77777777" w:rsidR="00B337FD" w:rsidRDefault="00121800" w:rsidP="00F13995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Ungdomslederen </w:t>
            </w:r>
            <w:r w:rsidR="00DD4B34" w:rsidRPr="00DD4B34">
              <w:rPr>
                <w:rFonts w:ascii="Verdana" w:hAnsi="Verdana" w:cs="Microsoft Sans Serif"/>
                <w:sz w:val="20"/>
                <w:szCs w:val="20"/>
              </w:rPr>
              <w:t xml:space="preserve">skal sikre at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indhente den lovpligtige børneattest på </w:t>
            </w:r>
            <w:r w:rsidR="00DD4B34" w:rsidRPr="00DD4B34">
              <w:rPr>
                <w:rFonts w:ascii="Verdana" w:hAnsi="Verdana" w:cs="Microsoft Sans Serif"/>
                <w:sz w:val="20"/>
                <w:szCs w:val="20"/>
              </w:rPr>
              <w:t>medlemmer af ungdomsudvalget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samt</w:t>
            </w:r>
            <w:r w:rsidR="00DD4B34" w:rsidRPr="00DD4B34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instruktører og </w:t>
            </w:r>
            <w:r w:rsidR="00DD4B34" w:rsidRPr="00DD4B34">
              <w:rPr>
                <w:rFonts w:ascii="Verdana" w:hAnsi="Verdana" w:cs="Microsoft Sans Serif"/>
                <w:sz w:val="20"/>
                <w:szCs w:val="20"/>
              </w:rPr>
              <w:t xml:space="preserve">trænere </w:t>
            </w:r>
            <w:r>
              <w:rPr>
                <w:rFonts w:ascii="Verdana" w:hAnsi="Verdana" w:cs="Microsoft Sans Serif"/>
                <w:sz w:val="20"/>
                <w:szCs w:val="20"/>
              </w:rPr>
              <w:t>samt at denne opbevares og fornys efter gældende lovgivning</w:t>
            </w:r>
            <w:r w:rsidR="00DD4B34" w:rsidRPr="00DD4B34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6E6A88C8" w14:textId="7280319F" w:rsidR="00FB0CC3" w:rsidRPr="00AE6892" w:rsidRDefault="00FB0CC3" w:rsidP="00FB0CC3">
            <w:pPr>
              <w:pStyle w:val="Listeafsnit"/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3A212BF5" w14:textId="77777777">
        <w:trPr>
          <w:trHeight w:val="1054"/>
        </w:trPr>
        <w:tc>
          <w:tcPr>
            <w:tcW w:w="1728" w:type="dxa"/>
            <w:vAlign w:val="center"/>
          </w:tcPr>
          <w:p w14:paraId="295658E0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469A5A2B" w14:textId="77777777" w:rsidR="00AE6892" w:rsidRDefault="00AE6892" w:rsidP="00AE6892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A7C2C05" w14:textId="3BABBDBA" w:rsidR="00AE6892" w:rsidRPr="00AE6892" w:rsidRDefault="00AE6892" w:rsidP="00AE6892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AE6892">
              <w:rPr>
                <w:rFonts w:ascii="Verdana" w:hAnsi="Verdana" w:cs="Microsoft Sans Serif"/>
                <w:sz w:val="20"/>
                <w:szCs w:val="20"/>
              </w:rPr>
              <w:t>Ungdomslederen skal sikre, at ansvars- og funktionsområder med reference til formanden for ungdomsudvalget, udføres og bestrides af rette personer på en positiv måde så klubbens formål fremmes.</w:t>
            </w:r>
          </w:p>
          <w:p w14:paraId="709C6024" w14:textId="2078EF2C" w:rsidR="00C978F0" w:rsidRPr="00850256" w:rsidRDefault="00C978F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484DCBF6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25A0189E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09DD2B3C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0DE8B9EC" w14:textId="77777777" w:rsidR="00AE6892" w:rsidRDefault="003B4B00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AE6892"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62465D40" w14:textId="77777777" w:rsidR="00AE6892" w:rsidRDefault="00AE6892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B51B790" w14:textId="77777777" w:rsidR="006E34A2" w:rsidRDefault="00AE6892" w:rsidP="004A2AEB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Ungdomslederen</w:t>
            </w:r>
            <w:r w:rsidRPr="00AE6892">
              <w:rPr>
                <w:rFonts w:ascii="Verdana" w:hAnsi="Verdana" w:cs="Microsoft Sans Serif"/>
                <w:sz w:val="20"/>
                <w:szCs w:val="20"/>
              </w:rPr>
              <w:t xml:space="preserve"> skal til en hver tid sikre at ungdomsafdelingens </w:t>
            </w:r>
            <w:proofErr w:type="gramStart"/>
            <w:r w:rsidRPr="00AE6892">
              <w:rPr>
                <w:rFonts w:ascii="Verdana" w:hAnsi="Verdana" w:cs="Microsoft Sans Serif"/>
                <w:sz w:val="20"/>
                <w:szCs w:val="20"/>
              </w:rPr>
              <w:t>sikkerheds politik</w:t>
            </w:r>
            <w:proofErr w:type="gramEnd"/>
            <w:r w:rsidRPr="00AE6892">
              <w:rPr>
                <w:rFonts w:ascii="Verdana" w:hAnsi="Verdana" w:cs="Microsoft Sans Serif"/>
                <w:sz w:val="20"/>
                <w:szCs w:val="20"/>
              </w:rPr>
              <w:t xml:space="preserve"> efterleves og er ajourført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04D05B5E" w14:textId="40745E48" w:rsidR="00AE6892" w:rsidRPr="00DD690F" w:rsidRDefault="00AE6892" w:rsidP="004A2AEB">
            <w:pPr>
              <w:rPr>
                <w:rFonts w:ascii="Verdana" w:hAnsi="Verdana" w:cs="Microsoft Sans Serif"/>
              </w:rPr>
            </w:pPr>
          </w:p>
        </w:tc>
      </w:tr>
    </w:tbl>
    <w:p w14:paraId="6B9679A7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1595" w14:textId="77777777" w:rsidR="005A3B0D" w:rsidRDefault="005A3B0D">
      <w:r>
        <w:separator/>
      </w:r>
    </w:p>
  </w:endnote>
  <w:endnote w:type="continuationSeparator" w:id="0">
    <w:p w14:paraId="24F25784" w14:textId="77777777" w:rsidR="005A3B0D" w:rsidRDefault="005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CC3E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DAFB" w14:textId="77777777" w:rsidR="005A3B0D" w:rsidRDefault="005A3B0D">
      <w:r>
        <w:separator/>
      </w:r>
    </w:p>
  </w:footnote>
  <w:footnote w:type="continuationSeparator" w:id="0">
    <w:p w14:paraId="7DDC5BF6" w14:textId="77777777" w:rsidR="005A3B0D" w:rsidRDefault="005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9F9C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DF36C41" wp14:editId="5E8CE56F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4ABBC6" wp14:editId="74127CB5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B8C"/>
    <w:multiLevelType w:val="hybridMultilevel"/>
    <w:tmpl w:val="F85EF43A"/>
    <w:lvl w:ilvl="0" w:tplc="8EAAA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0D"/>
    <w:rsid w:val="000007F9"/>
    <w:rsid w:val="0002697D"/>
    <w:rsid w:val="000553BD"/>
    <w:rsid w:val="000A1424"/>
    <w:rsid w:val="000A3478"/>
    <w:rsid w:val="000B1181"/>
    <w:rsid w:val="000C1F7F"/>
    <w:rsid w:val="000E4857"/>
    <w:rsid w:val="00121800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0D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AE6892"/>
    <w:rsid w:val="00B337FD"/>
    <w:rsid w:val="00B63A70"/>
    <w:rsid w:val="00C00DB3"/>
    <w:rsid w:val="00C46E81"/>
    <w:rsid w:val="00C978F0"/>
    <w:rsid w:val="00CA1167"/>
    <w:rsid w:val="00D027EC"/>
    <w:rsid w:val="00D47330"/>
    <w:rsid w:val="00D60F1E"/>
    <w:rsid w:val="00DD4B34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B0CC3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A84F6"/>
  <w15:chartTrackingRefBased/>
  <w15:docId w15:val="{2FE628FB-CD2E-4C90-A08E-A8CD5D2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10</TotalTime>
  <Pages>1</Pages>
  <Words>215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4</cp:revision>
  <cp:lastPrinted>2008-10-31T09:33:00Z</cp:lastPrinted>
  <dcterms:created xsi:type="dcterms:W3CDTF">2022-03-25T11:07:00Z</dcterms:created>
  <dcterms:modified xsi:type="dcterms:W3CDTF">2022-03-25T11:23:00Z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