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ABB8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02EC9D5F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04BEC4F4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4A5DEBBA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10290A7A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1183B4E1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63C75A0C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2596745F" w14:textId="51ECEB86" w:rsidR="00E9512D" w:rsidRPr="00DD690F" w:rsidRDefault="00534088" w:rsidP="00316963">
            <w:pPr>
              <w:jc w:val="center"/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0</w:t>
            </w:r>
            <w:r w:rsidR="001A05D1">
              <w:rPr>
                <w:rFonts w:ascii="Verdana" w:hAnsi="Verdana" w:cs="Microsoft Sans Serif"/>
              </w:rPr>
              <w:t>5</w:t>
            </w:r>
          </w:p>
        </w:tc>
        <w:tc>
          <w:tcPr>
            <w:tcW w:w="6198" w:type="dxa"/>
            <w:gridSpan w:val="3"/>
            <w:vAlign w:val="center"/>
          </w:tcPr>
          <w:p w14:paraId="17FB2F0A" w14:textId="36E02268" w:rsidR="00E9512D" w:rsidRPr="00DD690F" w:rsidRDefault="001A05D1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RIB-ansvarlig</w:t>
            </w:r>
            <w:r w:rsidR="00706FED" w:rsidRPr="00DD690F">
              <w:rPr>
                <w:rFonts w:ascii="Verdana" w:hAnsi="Verdana" w:cs="Microsoft Sans Serif"/>
                <w:sz w:val="32"/>
                <w:szCs w:val="32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1A4853E6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3727A6D6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71D660BD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484A1F75" w14:textId="156994B3" w:rsidR="006E34A2" w:rsidRPr="00DD690F" w:rsidRDefault="00273843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Træneransvarlig</w:t>
            </w:r>
          </w:p>
        </w:tc>
        <w:tc>
          <w:tcPr>
            <w:tcW w:w="1798" w:type="dxa"/>
            <w:vAlign w:val="center"/>
          </w:tcPr>
          <w:p w14:paraId="5EA59B73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124983B7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294EBD67" w14:textId="66D0AE7D" w:rsidR="006E34A2" w:rsidRDefault="00273843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Have lyst til opgaven</w:t>
            </w:r>
          </w:p>
          <w:p w14:paraId="6EC2CEB1" w14:textId="5F02B050" w:rsidR="00273843" w:rsidRPr="00DD690F" w:rsidRDefault="00273843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Har speedbådscertifikat</w:t>
            </w:r>
          </w:p>
          <w:p w14:paraId="4CC4DB8E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105C9974" w14:textId="77777777">
        <w:trPr>
          <w:trHeight w:val="249"/>
        </w:trPr>
        <w:tc>
          <w:tcPr>
            <w:tcW w:w="9843" w:type="dxa"/>
            <w:gridSpan w:val="6"/>
          </w:tcPr>
          <w:p w14:paraId="073827D4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4B6B8374" w14:textId="77777777">
        <w:trPr>
          <w:trHeight w:val="309"/>
        </w:trPr>
        <w:tc>
          <w:tcPr>
            <w:tcW w:w="9843" w:type="dxa"/>
            <w:gridSpan w:val="6"/>
          </w:tcPr>
          <w:p w14:paraId="4B77BBC6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4885D822" w14:textId="77777777">
        <w:trPr>
          <w:trHeight w:val="5963"/>
        </w:trPr>
        <w:tc>
          <w:tcPr>
            <w:tcW w:w="9843" w:type="dxa"/>
            <w:gridSpan w:val="6"/>
          </w:tcPr>
          <w:p w14:paraId="769EE1E3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2A4A578" w14:textId="77777777" w:rsidR="00273843" w:rsidRPr="00273843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27384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27384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l:</w:t>
            </w:r>
          </w:p>
          <w:p w14:paraId="484CBF1F" w14:textId="4E00E02B" w:rsidR="00706FED" w:rsidRPr="00850256" w:rsidRDefault="00706FED" w:rsidP="005C27AD">
            <w:pPr>
              <w:rPr>
                <w:rFonts w:ascii="Verdana" w:hAnsi="Verdana" w:cs="Microsoft Sans Serif"/>
                <w:sz w:val="20"/>
                <w:szCs w:val="20"/>
                <w:u w:val="single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  <w:u w:val="single"/>
              </w:rPr>
              <w:t xml:space="preserve"> </w:t>
            </w:r>
          </w:p>
          <w:p w14:paraId="66EACA60" w14:textId="77777777" w:rsidR="00273843" w:rsidRDefault="00273843" w:rsidP="0027384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273843">
              <w:rPr>
                <w:rFonts w:ascii="Verdana" w:hAnsi="Verdana" w:cs="Microsoft Sans Serif"/>
                <w:sz w:val="20"/>
                <w:szCs w:val="20"/>
              </w:rPr>
              <w:t>At sikre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at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RIBs</w:t>
            </w:r>
            <w:proofErr w:type="spellEnd"/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er klar til afgang umiddelbart efter skippermøde.</w:t>
            </w:r>
          </w:p>
          <w:p w14:paraId="7551AAB9" w14:textId="35EC5499" w:rsidR="003A0BDB" w:rsidRPr="00273843" w:rsidRDefault="00273843" w:rsidP="0027384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273843">
              <w:rPr>
                <w:rFonts w:ascii="Verdana" w:hAnsi="Verdana" w:cs="Microsoft Sans Serif"/>
                <w:sz w:val="20"/>
                <w:szCs w:val="20"/>
              </w:rPr>
              <w:t>At sikre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, at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RIBs</w:t>
            </w:r>
            <w:proofErr w:type="spellEnd"/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er forsvarligt fortøjet efter endt træning</w:t>
            </w:r>
          </w:p>
          <w:p w14:paraId="6E40FB98" w14:textId="77777777" w:rsidR="00273843" w:rsidRDefault="00273843" w:rsidP="005C27AD">
            <w:pPr>
              <w:rPr>
                <w:rFonts w:ascii="Verdana" w:hAnsi="Verdana" w:cs="Microsoft Sans Serif"/>
                <w:sz w:val="20"/>
                <w:szCs w:val="20"/>
                <w:u w:val="single"/>
              </w:rPr>
            </w:pPr>
          </w:p>
          <w:p w14:paraId="590F5EEF" w14:textId="60BDD92A" w:rsidR="005C27AD" w:rsidRPr="00273843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27384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3DB9EE09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FE804C1" w14:textId="56D93387" w:rsidR="00273843" w:rsidRPr="00273843" w:rsidRDefault="00273843" w:rsidP="0027384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273843">
              <w:rPr>
                <w:rFonts w:ascii="Verdana" w:hAnsi="Verdana" w:cs="Microsoft Sans Serif"/>
                <w:sz w:val="20"/>
                <w:szCs w:val="20"/>
              </w:rPr>
              <w:t>Mødetid ca. 30 minutter før træningen starter.</w:t>
            </w:r>
          </w:p>
          <w:p w14:paraId="345B8D8B" w14:textId="15826A2D" w:rsidR="00273843" w:rsidRPr="00273843" w:rsidRDefault="00273843" w:rsidP="0027384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Motorjoller tømmes for vand (ikke nødvendigvis </w:t>
            </w:r>
            <w:r>
              <w:rPr>
                <w:rFonts w:ascii="Verdana" w:hAnsi="Verdana" w:cs="Microsoft Sans Serif"/>
                <w:sz w:val="20"/>
                <w:szCs w:val="20"/>
              </w:rPr>
              <w:t>den RIB-ansvarlige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selv, men en af sejlerne</w:t>
            </w:r>
            <w:r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hvis de står og hænger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263F8717" w14:textId="72144A9E" w:rsidR="00273843" w:rsidRPr="00273843" w:rsidRDefault="00273843" w:rsidP="0027384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273843">
              <w:rPr>
                <w:rFonts w:ascii="Verdana" w:hAnsi="Verdana" w:cs="Microsoft Sans Serif"/>
                <w:sz w:val="20"/>
                <w:szCs w:val="20"/>
              </w:rPr>
              <w:t>Benzinbeholdning tjekkes</w:t>
            </w:r>
            <w:r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og der efterfyldes så tanken er min ½ fuld.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(B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enzin forefindes i </w:t>
            </w:r>
            <w:r w:rsidRPr="00273843">
              <w:rPr>
                <w:rFonts w:ascii="Verdana" w:hAnsi="Verdana" w:cs="Microsoft Sans Serif"/>
                <w:sz w:val="20"/>
                <w:szCs w:val="20"/>
                <w:highlight w:val="yellow"/>
              </w:rPr>
              <w:t>XXXX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>)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7DF462F6" w14:textId="2FCF8DAB" w:rsidR="00273843" w:rsidRPr="00273843" w:rsidRDefault="00273843" w:rsidP="0027384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273843">
              <w:rPr>
                <w:rFonts w:ascii="Verdana" w:hAnsi="Verdana" w:cs="Microsoft Sans Serif"/>
                <w:sz w:val="20"/>
                <w:szCs w:val="20"/>
              </w:rPr>
              <w:t>Motor</w:t>
            </w:r>
            <w:r>
              <w:rPr>
                <w:rFonts w:ascii="Verdana" w:hAnsi="Verdana" w:cs="Microsoft Sans Serif"/>
                <w:sz w:val="20"/>
                <w:szCs w:val="20"/>
              </w:rPr>
              <w:t>er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opstartes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ca. 5 min. før dagens træning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>, så de ligger i tomgang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og ikke er helt kolde. </w:t>
            </w:r>
          </w:p>
          <w:p w14:paraId="500A07A6" w14:textId="7E3666A1" w:rsidR="00273843" w:rsidRPr="00273843" w:rsidRDefault="00273843" w:rsidP="0027384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Efter træning </w:t>
            </w:r>
            <w:r>
              <w:rPr>
                <w:rFonts w:ascii="Verdana" w:hAnsi="Verdana" w:cs="Microsoft Sans Serif"/>
                <w:sz w:val="20"/>
                <w:szCs w:val="20"/>
              </w:rPr>
              <w:t>sejles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RIBs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på plads, og </w:t>
            </w:r>
            <w:proofErr w:type="spellStart"/>
            <w:r w:rsidRPr="00273843">
              <w:rPr>
                <w:rFonts w:ascii="Verdana" w:hAnsi="Verdana" w:cs="Microsoft Sans Serif"/>
                <w:sz w:val="20"/>
                <w:szCs w:val="20"/>
              </w:rPr>
              <w:t>fortøj</w:t>
            </w:r>
            <w:r>
              <w:rPr>
                <w:rFonts w:ascii="Verdana" w:hAnsi="Verdana" w:cs="Microsoft Sans Serif"/>
                <w:sz w:val="20"/>
                <w:szCs w:val="20"/>
              </w:rPr>
              <w:t>r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>es</w:t>
            </w:r>
            <w:proofErr w:type="spellEnd"/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forsvarligt.</w:t>
            </w:r>
          </w:p>
          <w:p w14:paraId="3F96D171" w14:textId="77777777" w:rsidR="00273843" w:rsidRDefault="00273843" w:rsidP="0027384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RIBs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>afrigges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3D073424" w14:textId="77777777" w:rsidR="00273843" w:rsidRDefault="00273843" w:rsidP="00273843">
            <w:pPr>
              <w:pStyle w:val="Listeafsnit"/>
              <w:numPr>
                <w:ilvl w:val="1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M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>egafon, radioer, signalflag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mm.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lægges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på plads i XXXX. </w:t>
            </w:r>
          </w:p>
          <w:p w14:paraId="4F4C2C01" w14:textId="77777777" w:rsidR="00273843" w:rsidRDefault="00273843" w:rsidP="00273843">
            <w:pPr>
              <w:pStyle w:val="Listeafsnit"/>
              <w:numPr>
                <w:ilvl w:val="1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M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>otorben</w:t>
            </w:r>
            <w:proofErr w:type="spellEnd"/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hæves ud af vandet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271E34BC" w14:textId="77777777" w:rsidR="00273843" w:rsidRDefault="00273843" w:rsidP="00273843">
            <w:pPr>
              <w:pStyle w:val="Listeafsnit"/>
              <w:numPr>
                <w:ilvl w:val="1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T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ovværk </w:t>
            </w:r>
            <w:proofErr w:type="spellStart"/>
            <w:r w:rsidRPr="00273843">
              <w:rPr>
                <w:rFonts w:ascii="Verdana" w:hAnsi="Verdana" w:cs="Microsoft Sans Serif"/>
                <w:sz w:val="20"/>
                <w:szCs w:val="20"/>
              </w:rPr>
              <w:t>opkvejles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0D3062CB" w14:textId="5FB89471" w:rsidR="00273843" w:rsidRPr="00273843" w:rsidRDefault="00273843" w:rsidP="00273843">
            <w:pPr>
              <w:pStyle w:val="Listeafsnit"/>
              <w:numPr>
                <w:ilvl w:val="1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B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>øjer l</w:t>
            </w:r>
            <w:r>
              <w:rPr>
                <w:rFonts w:ascii="Verdana" w:hAnsi="Verdana" w:cs="Microsoft Sans Serif"/>
                <w:sz w:val="20"/>
                <w:szCs w:val="20"/>
              </w:rPr>
              <w:t>æ</w:t>
            </w:r>
            <w:r w:rsidRPr="00273843">
              <w:rPr>
                <w:rFonts w:ascii="Verdana" w:hAnsi="Verdana" w:cs="Microsoft Sans Serif"/>
                <w:sz w:val="20"/>
                <w:szCs w:val="20"/>
              </w:rPr>
              <w:t>gges pænt i jollen</w:t>
            </w:r>
          </w:p>
          <w:p w14:paraId="144AB94D" w14:textId="4B410BD0" w:rsidR="00273843" w:rsidRPr="00273843" w:rsidRDefault="00273843" w:rsidP="0027384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Tjek med træner / instruktør om evt. fejl og mangler på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RIBs</w:t>
            </w:r>
            <w:proofErr w:type="spellEnd"/>
            <w:r w:rsidRPr="00273843">
              <w:rPr>
                <w:rFonts w:ascii="Verdana" w:hAnsi="Verdana" w:cs="Microsoft Sans Serif"/>
                <w:sz w:val="20"/>
                <w:szCs w:val="20"/>
              </w:rPr>
              <w:t xml:space="preserve">. Besked gives til grejmand. </w:t>
            </w:r>
          </w:p>
          <w:p w14:paraId="586F097D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36CBEE68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40938B35" w14:textId="77777777">
        <w:trPr>
          <w:trHeight w:val="1054"/>
        </w:trPr>
        <w:tc>
          <w:tcPr>
            <w:tcW w:w="1728" w:type="dxa"/>
            <w:vAlign w:val="center"/>
          </w:tcPr>
          <w:p w14:paraId="51C16DB6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0B9F2E6D" w14:textId="77777777" w:rsidR="00C978F0" w:rsidRDefault="00C978F0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7CFF7D76" w14:textId="253E78D7" w:rsidR="00273843" w:rsidRDefault="00273843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Ingen sejler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RIBs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uden speedbådscertifikat</w:t>
            </w:r>
            <w:r w:rsidR="00AF23A8"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52BE7064" w14:textId="26EE7656" w:rsidR="00273843" w:rsidRDefault="00273843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Ingen sejler i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RIBs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uden CE-godkendt flydemiddel</w:t>
            </w:r>
            <w:r w:rsidR="00AF23A8"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0E72C955" w14:textId="77777777" w:rsidR="00AF23A8" w:rsidRDefault="00AF23A8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Dødmandskontakt efterses altid inden sejlads.</w:t>
            </w:r>
          </w:p>
          <w:p w14:paraId="049AC566" w14:textId="68AEA167" w:rsidR="00273843" w:rsidRPr="00850256" w:rsidRDefault="00AF23A8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</w:tc>
      </w:tr>
      <w:tr w:rsidR="006E34A2" w:rsidRPr="00DD690F" w14:paraId="1E483E09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77505016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5F1D420B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007B8920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</w:t>
            </w:r>
            <w:r w:rsidR="00C00DB3" w:rsidRPr="00AF23A8">
              <w:rPr>
                <w:rFonts w:ascii="Verdana" w:hAnsi="Verdana" w:cs="Microsoft Sans Serif"/>
                <w:sz w:val="20"/>
                <w:szCs w:val="20"/>
                <w:highlight w:val="yellow"/>
              </w:rPr>
              <w:t>skriv andre relevante emner</w:t>
            </w:r>
          </w:p>
        </w:tc>
      </w:tr>
    </w:tbl>
    <w:p w14:paraId="54809598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FD50" w14:textId="77777777" w:rsidR="001A05D1" w:rsidRDefault="001A05D1">
      <w:r>
        <w:separator/>
      </w:r>
    </w:p>
  </w:endnote>
  <w:endnote w:type="continuationSeparator" w:id="0">
    <w:p w14:paraId="3959C947" w14:textId="77777777" w:rsidR="001A05D1" w:rsidRDefault="001A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B388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C1A5" w14:textId="77777777" w:rsidR="001A05D1" w:rsidRDefault="001A05D1">
      <w:r>
        <w:separator/>
      </w:r>
    </w:p>
  </w:footnote>
  <w:footnote w:type="continuationSeparator" w:id="0">
    <w:p w14:paraId="734D4750" w14:textId="77777777" w:rsidR="001A05D1" w:rsidRDefault="001A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AC174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737E9B" wp14:editId="7DCCCC48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C5ED67" wp14:editId="28315D04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D1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1A05D1"/>
    <w:rsid w:val="00236F34"/>
    <w:rsid w:val="00273843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6DAB"/>
    <w:rsid w:val="00A82747"/>
    <w:rsid w:val="00AA5F3E"/>
    <w:rsid w:val="00AB5CF1"/>
    <w:rsid w:val="00AF23A8"/>
    <w:rsid w:val="00B337FD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27859"/>
  <w15:chartTrackingRefBased/>
  <w15:docId w15:val="{6EDA0C96-795D-42DD-A0AC-17098F9C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10</TotalTime>
  <Pages>1</Pages>
  <Words>180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1</cp:revision>
  <cp:lastPrinted>2008-10-31T09:33:00Z</cp:lastPrinted>
  <dcterms:created xsi:type="dcterms:W3CDTF">2022-03-25T11:23:00Z</dcterms:created>
  <dcterms:modified xsi:type="dcterms:W3CDTF">2022-03-25T13:03:00Z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