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A6A6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3E940A64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1C6F1521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505F813C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7AEDABA4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0ADEB269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6807983C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6C8A4231" w14:textId="63189014" w:rsidR="008A1F2C" w:rsidRPr="00DD690F" w:rsidRDefault="008A1F2C" w:rsidP="008A1F2C">
            <w:pPr>
              <w:jc w:val="center"/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9</w:t>
            </w:r>
          </w:p>
        </w:tc>
        <w:tc>
          <w:tcPr>
            <w:tcW w:w="6198" w:type="dxa"/>
            <w:gridSpan w:val="3"/>
            <w:vAlign w:val="center"/>
          </w:tcPr>
          <w:p w14:paraId="0F1A3C47" w14:textId="718F329B" w:rsidR="00E9512D" w:rsidRPr="00DD690F" w:rsidRDefault="009037F4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Brovagt</w:t>
            </w:r>
          </w:p>
        </w:tc>
        <w:tc>
          <w:tcPr>
            <w:tcW w:w="1815" w:type="dxa"/>
            <w:vAlign w:val="center"/>
          </w:tcPr>
          <w:p w14:paraId="7C87279C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67D33B17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06682CB6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6587FFB5" w14:textId="6DE03DE8" w:rsidR="006E34A2" w:rsidRPr="00DD690F" w:rsidRDefault="009037F4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Træneransvarlig eller ungdomsleder</w:t>
            </w:r>
          </w:p>
        </w:tc>
        <w:tc>
          <w:tcPr>
            <w:tcW w:w="1798" w:type="dxa"/>
            <w:vAlign w:val="center"/>
          </w:tcPr>
          <w:p w14:paraId="2D69A86F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496F7075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533A12F1" w14:textId="176C5B5B" w:rsidR="006E34A2" w:rsidRDefault="009037F4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At være på havnen under sejlads.</w:t>
            </w:r>
          </w:p>
          <w:p w14:paraId="32F97BB7" w14:textId="77777777" w:rsidR="009037F4" w:rsidRDefault="009037F4" w:rsidP="00534088">
            <w:pPr>
              <w:rPr>
                <w:rFonts w:ascii="Verdana" w:hAnsi="Verdana" w:cs="Microsoft Sans Serif"/>
              </w:rPr>
            </w:pPr>
          </w:p>
          <w:p w14:paraId="1E211E2A" w14:textId="77951FFC" w:rsidR="009037F4" w:rsidRDefault="009037F4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Skal udstråle ro også under tilspidsede situationer.</w:t>
            </w:r>
          </w:p>
          <w:p w14:paraId="6B3CDA13" w14:textId="77777777" w:rsidR="009037F4" w:rsidRDefault="009037F4" w:rsidP="00534088">
            <w:pPr>
              <w:rPr>
                <w:rFonts w:ascii="Verdana" w:hAnsi="Verdana" w:cs="Microsoft Sans Serif"/>
              </w:rPr>
            </w:pPr>
          </w:p>
          <w:p w14:paraId="2EF8F511" w14:textId="7999EBBD" w:rsidR="009037F4" w:rsidRPr="00DD690F" w:rsidRDefault="009037F4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Gyldigt førstehjælpsbevis.</w:t>
            </w:r>
          </w:p>
          <w:p w14:paraId="75F58A9A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5C284B5D" w14:textId="77777777">
        <w:trPr>
          <w:trHeight w:val="249"/>
        </w:trPr>
        <w:tc>
          <w:tcPr>
            <w:tcW w:w="9843" w:type="dxa"/>
            <w:gridSpan w:val="6"/>
          </w:tcPr>
          <w:p w14:paraId="2D8ED904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7F10A446" w14:textId="77777777">
        <w:trPr>
          <w:trHeight w:val="309"/>
        </w:trPr>
        <w:tc>
          <w:tcPr>
            <w:tcW w:w="9843" w:type="dxa"/>
            <w:gridSpan w:val="6"/>
          </w:tcPr>
          <w:p w14:paraId="10E0119E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6F6EF658" w14:textId="77777777" w:rsidTr="009037F4">
        <w:trPr>
          <w:trHeight w:val="4939"/>
        </w:trPr>
        <w:tc>
          <w:tcPr>
            <w:tcW w:w="9843" w:type="dxa"/>
            <w:gridSpan w:val="6"/>
          </w:tcPr>
          <w:p w14:paraId="3C7B1561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8EFFF21" w14:textId="0696BA83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9037F4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9037F4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5F7DE86A" w14:textId="77777777" w:rsidR="009037F4" w:rsidRPr="009037F4" w:rsidRDefault="009037F4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35442797" w14:textId="1EA079F4" w:rsidR="009037F4" w:rsidRPr="009037F4" w:rsidRDefault="009037F4" w:rsidP="009037F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t sikre at sejlerne modtages på en tryg måde </w:t>
            </w:r>
            <w:r>
              <w:rPr>
                <w:rFonts w:ascii="Verdana" w:hAnsi="Verdana" w:cs="Microsoft Sans Serif"/>
                <w:sz w:val="20"/>
                <w:szCs w:val="20"/>
              </w:rPr>
              <w:t>ved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 slæbestedet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12AF8C72" w14:textId="6F6022D7" w:rsidR="009037F4" w:rsidRPr="009037F4" w:rsidRDefault="009037F4" w:rsidP="009037F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>t tilkalde hjælp i tilfælde af en ulykke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73ABBAEA" w14:textId="72D1F171" w:rsidR="009037F4" w:rsidRPr="009037F4" w:rsidRDefault="009037F4" w:rsidP="009037F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t sikre adgangsforhold for ambulance samt dirigere denne </w:t>
            </w:r>
            <w:r>
              <w:rPr>
                <w:rFonts w:ascii="Verdana" w:hAnsi="Verdana" w:cs="Microsoft Sans Serif"/>
                <w:sz w:val="20"/>
                <w:szCs w:val="20"/>
              </w:rPr>
              <w:t>til rette sted på havnen.</w:t>
            </w:r>
          </w:p>
          <w:p w14:paraId="64BDD123" w14:textId="77777777" w:rsidR="009037F4" w:rsidRDefault="009037F4" w:rsidP="009037F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>t kontrollere baderummet for glemte sager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1E2EAA7B" w14:textId="6BC69E82" w:rsidR="009037F4" w:rsidRPr="009037F4" w:rsidRDefault="009037F4" w:rsidP="009037F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At kontrollere s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>tanden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i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 baderummet, når alle sejlere er omklædte efter sejlads.</w:t>
            </w:r>
          </w:p>
          <w:p w14:paraId="5E0F37CB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8DC429D" w14:textId="77777777" w:rsidR="005C27AD" w:rsidRPr="009037F4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9037F4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04F428AD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666A394" w14:textId="662359AC" w:rsidR="009037F4" w:rsidRPr="009037F4" w:rsidRDefault="009037F4" w:rsidP="009037F4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Joller som sendes ind uden ledsagelse af </w:t>
            </w:r>
            <w:r>
              <w:rPr>
                <w:rFonts w:ascii="Verdana" w:hAnsi="Verdana" w:cs="Microsoft Sans Serif"/>
                <w:sz w:val="20"/>
                <w:szCs w:val="20"/>
              </w:rPr>
              <w:t>RIB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 følges visuelt af brovagten fra havnehullet og ind til slæbestedet. </w:t>
            </w:r>
          </w:p>
          <w:p w14:paraId="3BFA0BC2" w14:textId="77777777" w:rsidR="009037F4" w:rsidRDefault="009037F4" w:rsidP="009037F4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9037F4">
              <w:rPr>
                <w:rFonts w:ascii="Verdana" w:hAnsi="Verdana" w:cs="Microsoft Sans Serif"/>
                <w:sz w:val="20"/>
                <w:szCs w:val="20"/>
              </w:rPr>
              <w:t>Ved modtagelse anvises sejlerne til den side af slæbestedet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 som ligger tættest på vindøjet. </w:t>
            </w:r>
          </w:p>
          <w:p w14:paraId="1FB2C193" w14:textId="3D1AA5ED" w:rsidR="009037F4" w:rsidRPr="009037F4" w:rsidRDefault="009037F4" w:rsidP="009037F4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9037F4">
              <w:rPr>
                <w:rFonts w:ascii="Verdana" w:hAnsi="Verdana" w:cs="Microsoft Sans Serif"/>
                <w:sz w:val="20"/>
                <w:szCs w:val="20"/>
              </w:rPr>
              <w:t>Brovagten modtager jollen og fortøjer denne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7C4101BF" w14:textId="23527F7F" w:rsidR="009037F4" w:rsidRPr="009037F4" w:rsidRDefault="009037F4" w:rsidP="009037F4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9037F4">
              <w:rPr>
                <w:rFonts w:ascii="Verdana" w:hAnsi="Verdana" w:cs="Microsoft Sans Serif"/>
                <w:sz w:val="20"/>
                <w:szCs w:val="20"/>
              </w:rPr>
              <w:t>Ved ulykkestilfælde tilkaldes ambulance på 1-1-2</w:t>
            </w:r>
          </w:p>
          <w:p w14:paraId="64ED043B" w14:textId="573CB910" w:rsidR="009037F4" w:rsidRPr="009037F4" w:rsidRDefault="009037F4" w:rsidP="009037F4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Ved ulykkestilfælde skal b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>rovagten sikre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 at ambulancen </w:t>
            </w:r>
            <w:r>
              <w:rPr>
                <w:rFonts w:ascii="Verdana" w:hAnsi="Verdana" w:cs="Microsoft Sans Serif"/>
                <w:sz w:val="20"/>
                <w:szCs w:val="20"/>
              </w:rPr>
              <w:t>anvises til det rette sted på havnen</w:t>
            </w: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. </w:t>
            </w:r>
          </w:p>
          <w:p w14:paraId="319E2401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AD81A20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07002F4E" w14:textId="77777777">
        <w:trPr>
          <w:trHeight w:val="1054"/>
        </w:trPr>
        <w:tc>
          <w:tcPr>
            <w:tcW w:w="1728" w:type="dxa"/>
            <w:vAlign w:val="center"/>
          </w:tcPr>
          <w:p w14:paraId="0EED7B11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253D4B45" w14:textId="77777777" w:rsidR="009037F4" w:rsidRDefault="009037F4" w:rsidP="009037F4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B2F7D22" w14:textId="3B7D5ED3" w:rsidR="009037F4" w:rsidRPr="009037F4" w:rsidRDefault="009037F4" w:rsidP="009037F4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9037F4">
              <w:rPr>
                <w:rFonts w:ascii="Verdana" w:hAnsi="Verdana" w:cs="Microsoft Sans Serif"/>
                <w:sz w:val="20"/>
                <w:szCs w:val="20"/>
              </w:rPr>
              <w:t xml:space="preserve">Jollesejlerne sørger i fællesskab for at joller sættes i vandet og tages op igen. </w:t>
            </w:r>
          </w:p>
          <w:p w14:paraId="479700A2" w14:textId="5F7B606F" w:rsidR="00C978F0" w:rsidRPr="00850256" w:rsidRDefault="00C978F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6E34A2" w:rsidRPr="00DD690F" w14:paraId="77BA4327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2D237EC1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45C28D87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2B4E3CE7" w14:textId="77777777" w:rsidR="006E34A2" w:rsidRDefault="003B4B00" w:rsidP="004A2AEB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  <w:r w:rsidR="009037F4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0B47581F" w14:textId="77777777" w:rsidR="009037F4" w:rsidRDefault="009037F4" w:rsidP="004A2AEB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DF0C82C" w14:textId="77777777" w:rsidR="009037F4" w:rsidRDefault="009037F4" w:rsidP="004A2AEB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Alle, som opholder sig </w:t>
            </w:r>
            <w:r w:rsidR="00A3677F">
              <w:rPr>
                <w:rFonts w:ascii="Verdana" w:hAnsi="Verdana" w:cs="Microsoft Sans Serif"/>
                <w:sz w:val="20"/>
                <w:szCs w:val="20"/>
              </w:rPr>
              <w:t xml:space="preserve">omkring </w:t>
            </w:r>
            <w:proofErr w:type="gramStart"/>
            <w:r w:rsidR="00A3677F">
              <w:rPr>
                <w:rFonts w:ascii="Verdana" w:hAnsi="Verdana" w:cs="Microsoft Sans Serif"/>
                <w:sz w:val="20"/>
                <w:szCs w:val="20"/>
              </w:rPr>
              <w:t>slæbestedet</w:t>
            </w:r>
            <w:proofErr w:type="gramEnd"/>
            <w:r w:rsidR="00A3677F">
              <w:rPr>
                <w:rFonts w:ascii="Verdana" w:hAnsi="Verdana" w:cs="Microsoft Sans Serif"/>
                <w:sz w:val="20"/>
                <w:szCs w:val="20"/>
              </w:rPr>
              <w:t xml:space="preserve"> skal have svømmevest på. </w:t>
            </w:r>
          </w:p>
          <w:p w14:paraId="53BC3E99" w14:textId="68743A63" w:rsidR="00A3677F" w:rsidRPr="00DD690F" w:rsidRDefault="00A3677F" w:rsidP="004A2AEB">
            <w:pPr>
              <w:rPr>
                <w:rFonts w:ascii="Verdana" w:hAnsi="Verdana" w:cs="Microsoft Sans Serif"/>
              </w:rPr>
            </w:pPr>
          </w:p>
        </w:tc>
      </w:tr>
    </w:tbl>
    <w:p w14:paraId="3FAF2BA0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5A01" w14:textId="77777777" w:rsidR="009037F4" w:rsidRDefault="009037F4">
      <w:r>
        <w:separator/>
      </w:r>
    </w:p>
  </w:endnote>
  <w:endnote w:type="continuationSeparator" w:id="0">
    <w:p w14:paraId="5B725B32" w14:textId="77777777" w:rsidR="009037F4" w:rsidRDefault="0090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C03A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67BA" w14:textId="77777777" w:rsidR="009037F4" w:rsidRDefault="009037F4">
      <w:r>
        <w:separator/>
      </w:r>
    </w:p>
  </w:footnote>
  <w:footnote w:type="continuationSeparator" w:id="0">
    <w:p w14:paraId="3A472035" w14:textId="77777777" w:rsidR="009037F4" w:rsidRDefault="0090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D418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DB85F6A" wp14:editId="15312294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083CAB" wp14:editId="6C0C28BC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F4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A1F2C"/>
    <w:rsid w:val="008D4BEB"/>
    <w:rsid w:val="009037F4"/>
    <w:rsid w:val="00964364"/>
    <w:rsid w:val="00966A09"/>
    <w:rsid w:val="00A3677F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2C7AA"/>
  <w15:chartTrackingRefBased/>
  <w15:docId w15:val="{501E4775-3562-4F18-9A76-988F0B51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6</TotalTime>
  <Pages>1</Pages>
  <Words>175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2</cp:revision>
  <cp:lastPrinted>2008-10-31T09:33:00Z</cp:lastPrinted>
  <dcterms:created xsi:type="dcterms:W3CDTF">2022-03-25T13:31:00Z</dcterms:created>
  <dcterms:modified xsi:type="dcterms:W3CDTF">2022-03-25T13:38:00Z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