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55CB" w14:textId="77777777" w:rsidR="00E9512D" w:rsidRPr="00DD690F" w:rsidRDefault="00E9512D" w:rsidP="006E34A2">
      <w:pPr>
        <w:jc w:val="center"/>
        <w:rPr>
          <w:rFonts w:ascii="Verdana" w:hAnsi="Verdana"/>
        </w:rPr>
      </w:pPr>
    </w:p>
    <w:p w14:paraId="1EDD2D7B" w14:textId="77777777" w:rsidR="00E9512D" w:rsidRPr="00DD690F" w:rsidRDefault="00E9512D" w:rsidP="00E9512D">
      <w:pPr>
        <w:rPr>
          <w:rFonts w:ascii="Verdana" w:hAnsi="Verdana"/>
        </w:rPr>
      </w:pPr>
    </w:p>
    <w:tbl>
      <w:tblPr>
        <w:tblStyle w:val="Tabel-Gitter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02"/>
        <w:gridCol w:w="2593"/>
        <w:gridCol w:w="1798"/>
        <w:gridCol w:w="1807"/>
        <w:gridCol w:w="1815"/>
      </w:tblGrid>
      <w:tr w:rsidR="00E9512D" w:rsidRPr="00DD690F" w14:paraId="5CF48F1B" w14:textId="77777777">
        <w:trPr>
          <w:trHeight w:val="358"/>
        </w:trPr>
        <w:tc>
          <w:tcPr>
            <w:tcW w:w="1830" w:type="dxa"/>
            <w:gridSpan w:val="2"/>
            <w:vAlign w:val="center"/>
          </w:tcPr>
          <w:p w14:paraId="26268E45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d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okument nr.</w:t>
            </w:r>
          </w:p>
        </w:tc>
        <w:tc>
          <w:tcPr>
            <w:tcW w:w="6198" w:type="dxa"/>
            <w:gridSpan w:val="3"/>
            <w:vAlign w:val="center"/>
          </w:tcPr>
          <w:p w14:paraId="302CA497" w14:textId="77777777" w:rsidR="00E9512D" w:rsidRPr="00DD690F" w:rsidRDefault="002B5AF6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5C27AD" w:rsidRPr="00DD690F">
              <w:rPr>
                <w:rFonts w:ascii="Verdana" w:hAnsi="Verdana" w:cs="Microsoft Sans Serif"/>
                <w:sz w:val="18"/>
                <w:szCs w:val="18"/>
              </w:rPr>
              <w:t>unktion</w:t>
            </w:r>
          </w:p>
        </w:tc>
        <w:tc>
          <w:tcPr>
            <w:tcW w:w="1815" w:type="dxa"/>
            <w:vAlign w:val="center"/>
          </w:tcPr>
          <w:p w14:paraId="3BB2FF2F" w14:textId="77777777" w:rsidR="00E9512D" w:rsidRPr="00DD690F" w:rsidRDefault="005C27AD" w:rsidP="00E9512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E9512D" w:rsidRPr="00DD690F">
              <w:rPr>
                <w:rFonts w:ascii="Verdana" w:hAnsi="Verdana" w:cs="Microsoft Sans Serif"/>
                <w:sz w:val="18"/>
                <w:szCs w:val="18"/>
              </w:rPr>
              <w:t>idst revideret</w:t>
            </w:r>
          </w:p>
        </w:tc>
      </w:tr>
      <w:tr w:rsidR="00E9512D" w:rsidRPr="00DD690F" w14:paraId="45372E29" w14:textId="77777777">
        <w:trPr>
          <w:trHeight w:val="617"/>
        </w:trPr>
        <w:tc>
          <w:tcPr>
            <w:tcW w:w="1830" w:type="dxa"/>
            <w:gridSpan w:val="2"/>
            <w:vAlign w:val="center"/>
          </w:tcPr>
          <w:p w14:paraId="2D22E144" w14:textId="52ED3600" w:rsidR="00E9512D" w:rsidRPr="00DD690F" w:rsidRDefault="00060E36" w:rsidP="00316963">
            <w:pPr>
              <w:jc w:val="center"/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17</w:t>
            </w:r>
          </w:p>
        </w:tc>
        <w:tc>
          <w:tcPr>
            <w:tcW w:w="6198" w:type="dxa"/>
            <w:gridSpan w:val="3"/>
            <w:vAlign w:val="center"/>
          </w:tcPr>
          <w:p w14:paraId="2E28BB1B" w14:textId="037960EC" w:rsidR="00E9512D" w:rsidRPr="00DD690F" w:rsidRDefault="00060E36" w:rsidP="003C2C64">
            <w:pPr>
              <w:jc w:val="center"/>
              <w:rPr>
                <w:rFonts w:ascii="Verdana" w:hAnsi="Verdana" w:cs="Microsoft Sans Serif"/>
                <w:sz w:val="32"/>
                <w:szCs w:val="32"/>
              </w:rPr>
            </w:pPr>
            <w:r>
              <w:rPr>
                <w:rFonts w:ascii="Verdana" w:hAnsi="Verdana" w:cs="Microsoft Sans Serif"/>
                <w:sz w:val="32"/>
                <w:szCs w:val="32"/>
              </w:rPr>
              <w:t>Diplomhåndtering</w:t>
            </w:r>
          </w:p>
        </w:tc>
        <w:tc>
          <w:tcPr>
            <w:tcW w:w="1815" w:type="dxa"/>
            <w:vAlign w:val="center"/>
          </w:tcPr>
          <w:p w14:paraId="6B9EC6A2" w14:textId="77777777" w:rsidR="00E9512D" w:rsidRPr="00DD690F" w:rsidRDefault="00236F34" w:rsidP="00E9512D">
            <w:pPr>
              <w:jc w:val="center"/>
              <w:rPr>
                <w:rFonts w:ascii="Verdana" w:hAnsi="Verdana" w:cs="Microsoft Sans Serif"/>
                <w:sz w:val="20"/>
                <w:szCs w:val="20"/>
              </w:rPr>
            </w:pPr>
            <w:r w:rsidRPr="00DD690F">
              <w:rPr>
                <w:rFonts w:ascii="Verdana" w:hAnsi="Verdana" w:cs="Microsoft Sans Serif"/>
                <w:sz w:val="20"/>
                <w:szCs w:val="20"/>
              </w:rPr>
              <w:t>25. marts 2022</w:t>
            </w:r>
          </w:p>
        </w:tc>
      </w:tr>
      <w:tr w:rsidR="006E34A2" w:rsidRPr="00DD690F" w14:paraId="411AD740" w14:textId="77777777">
        <w:trPr>
          <w:trHeight w:val="926"/>
        </w:trPr>
        <w:tc>
          <w:tcPr>
            <w:tcW w:w="1830" w:type="dxa"/>
            <w:gridSpan w:val="2"/>
            <w:vAlign w:val="center"/>
          </w:tcPr>
          <w:p w14:paraId="70F2B7BA" w14:textId="77777777" w:rsidR="006E34A2" w:rsidRPr="00DD690F" w:rsidRDefault="005C27A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r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eference til</w:t>
            </w:r>
          </w:p>
        </w:tc>
        <w:tc>
          <w:tcPr>
            <w:tcW w:w="2593" w:type="dxa"/>
            <w:vAlign w:val="center"/>
          </w:tcPr>
          <w:p w14:paraId="2A7F5CCC" w14:textId="2D0F957D" w:rsidR="006E34A2" w:rsidRPr="00DD690F" w:rsidRDefault="00060E36" w:rsidP="004A2AEB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Ungdomsleder</w:t>
            </w:r>
          </w:p>
        </w:tc>
        <w:tc>
          <w:tcPr>
            <w:tcW w:w="1798" w:type="dxa"/>
            <w:vAlign w:val="center"/>
          </w:tcPr>
          <w:p w14:paraId="7317CC42" w14:textId="77777777" w:rsidR="006E34A2" w:rsidRPr="00DD690F" w:rsidRDefault="003A0BDB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F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orudsætning</w:t>
            </w:r>
          </w:p>
        </w:tc>
        <w:tc>
          <w:tcPr>
            <w:tcW w:w="3622" w:type="dxa"/>
            <w:gridSpan w:val="2"/>
            <w:vAlign w:val="center"/>
          </w:tcPr>
          <w:p w14:paraId="7303EB1F" w14:textId="77777777" w:rsidR="00534088" w:rsidRPr="00DD690F" w:rsidRDefault="00534088" w:rsidP="00534088">
            <w:pPr>
              <w:rPr>
                <w:rFonts w:ascii="Verdana" w:hAnsi="Verdana" w:cs="Microsoft Sans Serif"/>
              </w:rPr>
            </w:pPr>
          </w:p>
          <w:p w14:paraId="785FFADF" w14:textId="30EBAE98" w:rsidR="006E34A2" w:rsidRPr="00DD690F" w:rsidRDefault="00060E36" w:rsidP="00534088">
            <w:pPr>
              <w:rPr>
                <w:rFonts w:ascii="Verdana" w:hAnsi="Verdana" w:cs="Microsoft Sans Serif"/>
              </w:rPr>
            </w:pPr>
            <w:r>
              <w:rPr>
                <w:rFonts w:ascii="Verdana" w:hAnsi="Verdana" w:cs="Microsoft Sans Serif"/>
              </w:rPr>
              <w:t>Kan arbejde struktureret</w:t>
            </w:r>
          </w:p>
          <w:p w14:paraId="15282B89" w14:textId="77777777" w:rsidR="003C2C64" w:rsidRPr="00DD690F" w:rsidRDefault="003C2C64" w:rsidP="00534088">
            <w:pPr>
              <w:rPr>
                <w:rFonts w:ascii="Verdana" w:hAnsi="Verdana" w:cs="Microsoft Sans Serif"/>
              </w:rPr>
            </w:pPr>
          </w:p>
        </w:tc>
      </w:tr>
      <w:tr w:rsidR="006E34A2" w:rsidRPr="00DD690F" w14:paraId="1C0ADFB7" w14:textId="77777777">
        <w:trPr>
          <w:trHeight w:val="249"/>
        </w:trPr>
        <w:tc>
          <w:tcPr>
            <w:tcW w:w="9843" w:type="dxa"/>
            <w:gridSpan w:val="6"/>
          </w:tcPr>
          <w:p w14:paraId="3DC079BB" w14:textId="77777777" w:rsidR="006E34A2" w:rsidRPr="00DD690F" w:rsidRDefault="006E34A2" w:rsidP="00E9512D">
            <w:pPr>
              <w:jc w:val="center"/>
              <w:rPr>
                <w:rFonts w:ascii="Verdana" w:hAnsi="Verdana" w:cs="Microsoft Sans Serif"/>
              </w:rPr>
            </w:pPr>
          </w:p>
        </w:tc>
      </w:tr>
      <w:tr w:rsidR="006E34A2" w:rsidRPr="00DD690F" w14:paraId="5B4E2E5F" w14:textId="77777777">
        <w:trPr>
          <w:trHeight w:val="309"/>
        </w:trPr>
        <w:tc>
          <w:tcPr>
            <w:tcW w:w="9843" w:type="dxa"/>
            <w:gridSpan w:val="6"/>
          </w:tcPr>
          <w:p w14:paraId="68352EB8" w14:textId="77777777" w:rsidR="006E34A2" w:rsidRPr="00DD690F" w:rsidRDefault="00236F34" w:rsidP="00E9512D">
            <w:pPr>
              <w:jc w:val="center"/>
              <w:rPr>
                <w:rFonts w:ascii="Verdana" w:hAnsi="Verdana" w:cs="Microsoft Sans Serif"/>
                <w:b/>
              </w:rPr>
            </w:pPr>
            <w:r w:rsidRPr="00DD690F">
              <w:rPr>
                <w:rFonts w:ascii="Verdana" w:hAnsi="Verdana" w:cs="Microsoft Sans Serif"/>
                <w:b/>
              </w:rPr>
              <w:t>A</w:t>
            </w:r>
            <w:r w:rsidR="006E34A2" w:rsidRPr="00DD690F">
              <w:rPr>
                <w:rFonts w:ascii="Verdana" w:hAnsi="Verdana" w:cs="Microsoft Sans Serif"/>
                <w:b/>
              </w:rPr>
              <w:t>nsvars/funktionsbeskrivelse</w:t>
            </w:r>
          </w:p>
        </w:tc>
      </w:tr>
      <w:tr w:rsidR="006E34A2" w:rsidRPr="00DD690F" w14:paraId="5734217A" w14:textId="77777777" w:rsidTr="00060E36">
        <w:trPr>
          <w:trHeight w:val="3086"/>
        </w:trPr>
        <w:tc>
          <w:tcPr>
            <w:tcW w:w="9843" w:type="dxa"/>
            <w:gridSpan w:val="6"/>
          </w:tcPr>
          <w:p w14:paraId="6155D112" w14:textId="77777777" w:rsidR="002B5AF6" w:rsidRPr="00850256" w:rsidRDefault="002B5AF6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34428238" w14:textId="6E9D91F0" w:rsidR="00706FED" w:rsidRDefault="00B337F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060E36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Formå</w:t>
            </w:r>
            <w:r w:rsidR="00706FED" w:rsidRPr="00060E36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 xml:space="preserve">l: </w:t>
            </w:r>
          </w:p>
          <w:p w14:paraId="2DF48A8A" w14:textId="77777777" w:rsidR="00060E36" w:rsidRPr="00060E36" w:rsidRDefault="00060E36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</w:p>
          <w:p w14:paraId="768A80A6" w14:textId="268ACE63" w:rsidR="005F00B6" w:rsidRDefault="00060E36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sikre at Dansk </w:t>
            </w:r>
            <w:proofErr w:type="spellStart"/>
            <w:r>
              <w:rPr>
                <w:rFonts w:ascii="Verdana" w:hAnsi="Verdana" w:cs="Microsoft Sans Serif"/>
                <w:sz w:val="20"/>
                <w:szCs w:val="20"/>
              </w:rPr>
              <w:t>Sejlunions</w:t>
            </w:r>
            <w:proofErr w:type="spellEnd"/>
            <w:r>
              <w:rPr>
                <w:rFonts w:ascii="Verdana" w:hAnsi="Verdana" w:cs="Microsoft Sans Serif"/>
                <w:sz w:val="20"/>
                <w:szCs w:val="20"/>
              </w:rPr>
              <w:t xml:space="preserve"> Diplomsejlerskole anvendes i praksis. </w:t>
            </w:r>
          </w:p>
          <w:p w14:paraId="361C7758" w14:textId="1DB4ED87" w:rsidR="00060E36" w:rsidRPr="00850256" w:rsidRDefault="00060E36" w:rsidP="00D60F1E">
            <w:pPr>
              <w:numPr>
                <w:ilvl w:val="0"/>
                <w:numId w:val="2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der altid er materialer til Diplomsejlerskolen i klubben. </w:t>
            </w:r>
          </w:p>
          <w:p w14:paraId="3A764622" w14:textId="77777777" w:rsidR="003A0BDB" w:rsidRPr="00850256" w:rsidRDefault="003A0BD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666D5A7E" w14:textId="77777777" w:rsidR="005C27AD" w:rsidRPr="00060E36" w:rsidRDefault="00706FED" w:rsidP="005C27AD">
            <w:pPr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</w:pPr>
            <w:r w:rsidRPr="00060E36">
              <w:rPr>
                <w:rFonts w:ascii="Verdana" w:hAnsi="Verdana" w:cs="Microsoft Sans Serif"/>
                <w:b/>
                <w:bCs/>
                <w:sz w:val="20"/>
                <w:szCs w:val="20"/>
                <w:u w:val="single"/>
              </w:rPr>
              <w:t>Udførelse:</w:t>
            </w:r>
          </w:p>
          <w:p w14:paraId="0C35934E" w14:textId="77777777" w:rsidR="00E7157B" w:rsidRPr="00850256" w:rsidRDefault="00E7157B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7E60D0A7" w14:textId="78BCC4F2" w:rsidR="00C978F0" w:rsidRDefault="00060E36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holde overblik over de enkelte sejleres niveau via plakatmapperne til Diplomsejlerskolen. </w:t>
            </w:r>
          </w:p>
          <w:p w14:paraId="7CDC61A3" w14:textId="73AC8755" w:rsidR="00060E36" w:rsidRDefault="00060E36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At bestille relevante materialer via </w:t>
            </w:r>
            <w:hyperlink r:id="rId8" w:history="1">
              <w:r w:rsidRPr="007E0F91">
                <w:rPr>
                  <w:rStyle w:val="Hyperlink"/>
                  <w:rFonts w:ascii="Verdana" w:hAnsi="Verdana" w:cs="Microsoft Sans Serif"/>
                  <w:sz w:val="20"/>
                  <w:szCs w:val="20"/>
                </w:rPr>
                <w:t>www.diplomsejlerskolen.dk</w:t>
              </w:r>
            </w:hyperlink>
            <w:r>
              <w:rPr>
                <w:rFonts w:ascii="Verdana" w:hAnsi="Verdana" w:cs="Microsoft Sans Serif"/>
                <w:sz w:val="20"/>
                <w:szCs w:val="20"/>
              </w:rPr>
              <w:t xml:space="preserve">. </w:t>
            </w:r>
          </w:p>
          <w:p w14:paraId="3CD0C802" w14:textId="4FD0D7B7" w:rsidR="00060E36" w:rsidRPr="00DE742E" w:rsidRDefault="00060E36" w:rsidP="00DE742E">
            <w:pPr>
              <w:pStyle w:val="Listeafsnit"/>
              <w:numPr>
                <w:ilvl w:val="0"/>
                <w:numId w:val="3"/>
              </w:num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Når en gruppe af sejlere er på et nyt niveau, planlægges en sjov overrækning af Diplomer i forbindelse med klubaften. </w:t>
            </w:r>
          </w:p>
          <w:p w14:paraId="63319525" w14:textId="77777777" w:rsidR="00C978F0" w:rsidRPr="00850256" w:rsidRDefault="00C978F0" w:rsidP="005C27AD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00339DAA" w14:textId="77777777" w:rsidR="00B337FD" w:rsidRPr="00850256" w:rsidRDefault="00B337FD" w:rsidP="00F13995">
            <w:pPr>
              <w:rPr>
                <w:rFonts w:ascii="Verdana" w:hAnsi="Verdana" w:cs="Microsoft Sans Serif"/>
                <w:sz w:val="20"/>
                <w:szCs w:val="20"/>
              </w:rPr>
            </w:pPr>
          </w:p>
        </w:tc>
      </w:tr>
      <w:tr w:rsidR="005C27AD" w:rsidRPr="00DD690F" w14:paraId="489A49C6" w14:textId="77777777" w:rsidTr="00060E36">
        <w:trPr>
          <w:trHeight w:val="779"/>
        </w:trPr>
        <w:tc>
          <w:tcPr>
            <w:tcW w:w="1728" w:type="dxa"/>
            <w:vAlign w:val="center"/>
          </w:tcPr>
          <w:p w14:paraId="05F5314C" w14:textId="77777777" w:rsidR="005C27AD" w:rsidRPr="00DD690F" w:rsidRDefault="005C27AD" w:rsidP="005C27AD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HUSK</w:t>
            </w:r>
          </w:p>
        </w:tc>
        <w:tc>
          <w:tcPr>
            <w:tcW w:w="8115" w:type="dxa"/>
            <w:gridSpan w:val="5"/>
          </w:tcPr>
          <w:p w14:paraId="04676B4C" w14:textId="77777777" w:rsidR="00060E36" w:rsidRDefault="00060E36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</w:p>
          <w:p w14:paraId="2A70E8A8" w14:textId="57481C02" w:rsidR="00C978F0" w:rsidRPr="00850256" w:rsidRDefault="00060E36" w:rsidP="003B4B00">
            <w:pPr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Levering af materialer er typisk 5 hverdage efter bestilling. </w:t>
            </w:r>
          </w:p>
        </w:tc>
      </w:tr>
      <w:tr w:rsidR="006E34A2" w:rsidRPr="00DD690F" w14:paraId="6CB136AA" w14:textId="77777777" w:rsidTr="00FD6647">
        <w:trPr>
          <w:trHeight w:val="807"/>
        </w:trPr>
        <w:tc>
          <w:tcPr>
            <w:tcW w:w="1728" w:type="dxa"/>
            <w:vAlign w:val="center"/>
          </w:tcPr>
          <w:p w14:paraId="620D1B7A" w14:textId="77777777" w:rsidR="006E34A2" w:rsidRPr="00DD690F" w:rsidRDefault="00B337FD" w:rsidP="003C2C64">
            <w:pPr>
              <w:jc w:val="center"/>
              <w:rPr>
                <w:rFonts w:ascii="Verdana" w:hAnsi="Verdana" w:cs="Microsoft Sans Serif"/>
                <w:sz w:val="18"/>
                <w:szCs w:val="18"/>
              </w:rPr>
            </w:pPr>
            <w:r w:rsidRPr="00DD690F">
              <w:rPr>
                <w:rFonts w:ascii="Verdana" w:hAnsi="Verdana" w:cs="Microsoft Sans Serif"/>
                <w:sz w:val="18"/>
                <w:szCs w:val="18"/>
              </w:rPr>
              <w:t>S</w:t>
            </w:r>
            <w:r w:rsidR="006E34A2" w:rsidRPr="00DD690F">
              <w:rPr>
                <w:rFonts w:ascii="Verdana" w:hAnsi="Verdana" w:cs="Microsoft Sans Serif"/>
                <w:sz w:val="18"/>
                <w:szCs w:val="18"/>
              </w:rPr>
              <w:t>ikkerhed</w:t>
            </w:r>
          </w:p>
        </w:tc>
        <w:tc>
          <w:tcPr>
            <w:tcW w:w="8115" w:type="dxa"/>
            <w:gridSpan w:val="5"/>
          </w:tcPr>
          <w:p w14:paraId="2BE3FC66" w14:textId="77777777" w:rsidR="00156724" w:rsidRPr="00DD690F" w:rsidRDefault="00B337FD" w:rsidP="004A2AEB">
            <w:pPr>
              <w:rPr>
                <w:rFonts w:ascii="Verdana" w:hAnsi="Verdana" w:cs="Microsoft Sans Serif"/>
              </w:rPr>
            </w:pPr>
            <w:r w:rsidRPr="00DD690F">
              <w:rPr>
                <w:rFonts w:ascii="Verdana" w:hAnsi="Verdana" w:cs="Microsoft Sans Serif"/>
              </w:rPr>
              <w:t xml:space="preserve"> </w:t>
            </w:r>
          </w:p>
          <w:p w14:paraId="6456B02A" w14:textId="0E8BEBAC" w:rsidR="006E34A2" w:rsidRPr="00DD690F" w:rsidRDefault="006E34A2" w:rsidP="004A2AEB">
            <w:pPr>
              <w:rPr>
                <w:rFonts w:ascii="Verdana" w:hAnsi="Verdana" w:cs="Microsoft Sans Serif"/>
              </w:rPr>
            </w:pPr>
          </w:p>
        </w:tc>
      </w:tr>
    </w:tbl>
    <w:p w14:paraId="658AF7D0" w14:textId="77777777" w:rsidR="00E9512D" w:rsidRPr="00DD690F" w:rsidRDefault="00E9512D" w:rsidP="002B5AF6">
      <w:pPr>
        <w:rPr>
          <w:rFonts w:ascii="Verdana" w:hAnsi="Verdana"/>
        </w:rPr>
      </w:pPr>
    </w:p>
    <w:sectPr w:rsidR="00E9512D" w:rsidRPr="00DD690F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5B9E" w14:textId="77777777" w:rsidR="00060E36" w:rsidRDefault="00060E36">
      <w:r>
        <w:separator/>
      </w:r>
    </w:p>
  </w:endnote>
  <w:endnote w:type="continuationSeparator" w:id="0">
    <w:p w14:paraId="28A5A6D5" w14:textId="77777777" w:rsidR="00060E36" w:rsidRDefault="0006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52F4" w14:textId="77777777" w:rsidR="005F00B6" w:rsidRPr="00DD690F" w:rsidRDefault="00236F34" w:rsidP="002A3FEF">
    <w:pPr>
      <w:pStyle w:val="Sidefod"/>
      <w:jc w:val="center"/>
      <w:rPr>
        <w:rFonts w:ascii="Verdana" w:hAnsi="Verdana" w:cs="Microsoft Sans Serif"/>
        <w:color w:val="808080"/>
      </w:rPr>
    </w:pPr>
    <w:r w:rsidRPr="00DD690F">
      <w:rPr>
        <w:rFonts w:ascii="Verdana" w:hAnsi="Verdana" w:cs="Microsoft Sans Serif"/>
        <w:color w:val="808080"/>
      </w:rPr>
      <w:t>Inspiration til funktionsbeskrivelser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E1AC" w14:textId="77777777" w:rsidR="00060E36" w:rsidRDefault="00060E36">
      <w:r>
        <w:separator/>
      </w:r>
    </w:p>
  </w:footnote>
  <w:footnote w:type="continuationSeparator" w:id="0">
    <w:p w14:paraId="1A095034" w14:textId="77777777" w:rsidR="00060E36" w:rsidRDefault="0006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F588" w14:textId="77777777" w:rsidR="005F00B6" w:rsidRDefault="00393889" w:rsidP="002A3FEF">
    <w:pPr>
      <w:pStyle w:val="Sidehoved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9901C75" wp14:editId="18A08667">
          <wp:simplePos x="0" y="0"/>
          <wp:positionH relativeFrom="column">
            <wp:posOffset>5181893</wp:posOffset>
          </wp:positionH>
          <wp:positionV relativeFrom="paragraph">
            <wp:posOffset>-13970</wp:posOffset>
          </wp:positionV>
          <wp:extent cx="1078523" cy="326197"/>
          <wp:effectExtent l="0" t="0" r="7620" b="0"/>
          <wp:wrapNone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523" cy="326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50E559" wp14:editId="777B6F8E">
          <wp:simplePos x="0" y="0"/>
          <wp:positionH relativeFrom="column">
            <wp:posOffset>12407</wp:posOffset>
          </wp:positionH>
          <wp:positionV relativeFrom="paragraph">
            <wp:posOffset>1270</wp:posOffset>
          </wp:positionV>
          <wp:extent cx="1296258" cy="392724"/>
          <wp:effectExtent l="0" t="0" r="0" b="7620"/>
          <wp:wrapNone/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58" cy="39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3A"/>
    <w:multiLevelType w:val="hybridMultilevel"/>
    <w:tmpl w:val="AF9472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CA4"/>
    <w:multiLevelType w:val="hybridMultilevel"/>
    <w:tmpl w:val="1ABCFCA6"/>
    <w:lvl w:ilvl="0" w:tplc="B402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B7E06"/>
    <w:multiLevelType w:val="hybridMultilevel"/>
    <w:tmpl w:val="FB5CC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36"/>
    <w:rsid w:val="000007F9"/>
    <w:rsid w:val="0002697D"/>
    <w:rsid w:val="000553BD"/>
    <w:rsid w:val="00060E36"/>
    <w:rsid w:val="000A1424"/>
    <w:rsid w:val="000A3478"/>
    <w:rsid w:val="000B1181"/>
    <w:rsid w:val="000C1F7F"/>
    <w:rsid w:val="000E4857"/>
    <w:rsid w:val="0013443A"/>
    <w:rsid w:val="00155C97"/>
    <w:rsid w:val="00156724"/>
    <w:rsid w:val="00157EC6"/>
    <w:rsid w:val="00236F34"/>
    <w:rsid w:val="002A3FEF"/>
    <w:rsid w:val="002B5AF6"/>
    <w:rsid w:val="00316963"/>
    <w:rsid w:val="00334EB9"/>
    <w:rsid w:val="00393889"/>
    <w:rsid w:val="003A0BDB"/>
    <w:rsid w:val="003B4B00"/>
    <w:rsid w:val="003C2C64"/>
    <w:rsid w:val="00432DA5"/>
    <w:rsid w:val="004A2AEB"/>
    <w:rsid w:val="00520F30"/>
    <w:rsid w:val="00534088"/>
    <w:rsid w:val="005A3BF1"/>
    <w:rsid w:val="005C27AD"/>
    <w:rsid w:val="005F00B6"/>
    <w:rsid w:val="00626783"/>
    <w:rsid w:val="006866E4"/>
    <w:rsid w:val="006E34A2"/>
    <w:rsid w:val="00706FED"/>
    <w:rsid w:val="007D4DA9"/>
    <w:rsid w:val="007F628D"/>
    <w:rsid w:val="0084336F"/>
    <w:rsid w:val="00850256"/>
    <w:rsid w:val="008D4BEB"/>
    <w:rsid w:val="00964364"/>
    <w:rsid w:val="00966A09"/>
    <w:rsid w:val="00A56DAB"/>
    <w:rsid w:val="00A82747"/>
    <w:rsid w:val="00AA5F3E"/>
    <w:rsid w:val="00AB5CF1"/>
    <w:rsid w:val="00B337FD"/>
    <w:rsid w:val="00C00DB3"/>
    <w:rsid w:val="00C46E81"/>
    <w:rsid w:val="00C978F0"/>
    <w:rsid w:val="00CA1167"/>
    <w:rsid w:val="00D027EC"/>
    <w:rsid w:val="00D47330"/>
    <w:rsid w:val="00D60F1E"/>
    <w:rsid w:val="00DD690F"/>
    <w:rsid w:val="00DE742E"/>
    <w:rsid w:val="00DF24FB"/>
    <w:rsid w:val="00E7157B"/>
    <w:rsid w:val="00E85E69"/>
    <w:rsid w:val="00E9512D"/>
    <w:rsid w:val="00F13995"/>
    <w:rsid w:val="00F16E5F"/>
    <w:rsid w:val="00F271DF"/>
    <w:rsid w:val="00F4424B"/>
    <w:rsid w:val="00F87D42"/>
    <w:rsid w:val="00FA29C6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4BF94"/>
  <w15:chartTrackingRefBased/>
  <w15:docId w15:val="{EE2DF9FC-5D49-4E17-8217-DD8FBE34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95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A3FE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A3FEF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850256"/>
    <w:pPr>
      <w:ind w:left="720"/>
      <w:contextualSpacing/>
    </w:pPr>
  </w:style>
  <w:style w:type="character" w:styleId="Hyperlink">
    <w:name w:val="Hyperlink"/>
    <w:basedOn w:val="Standardskrifttypeiafsnit"/>
    <w:rsid w:val="00060E3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60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lomsejlerskole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k\OneDrive%20-%20Danmarks%20Idr&#230;ts-forbund\Skrivebord\Norsminde%20funktions%20beskrivelser\funktions%20beskrivelser\DS%20Funktionsbeskrivelser\MASTE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10AF-C7FA-4484-9336-8EC39B70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</Template>
  <TotalTime>6</TotalTime>
  <Pages>1</Pages>
  <Words>87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 nr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nr</dc:title>
  <dc:subject/>
  <dc:creator>Henrik Tang Kristensen</dc:creator>
  <cp:keywords/>
  <dc:description/>
  <cp:lastModifiedBy>Henrik Tang Kristensen</cp:lastModifiedBy>
  <cp:revision>1</cp:revision>
  <cp:lastPrinted>2008-10-31T09:33:00Z</cp:lastPrinted>
  <dcterms:created xsi:type="dcterms:W3CDTF">2022-03-25T15:12:00Z</dcterms:created>
  <dcterms:modified xsi:type="dcterms:W3CDTF">2022-03-25T15:18:00Z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-235448173</vt:i4>
  </property>
  <property fmtid="{D5CDD505-2E9C-101B-9397-08002B2CF9AE}" pid="3" name="_EmailSubject">
    <vt:lpwstr>Mine indlæg til funktionsbeskrivelsen</vt:lpwstr>
  </property>
  <property fmtid="{D5CDD505-2E9C-101B-9397-08002B2CF9AE}" pid="4" name="_AuthorEmail">
    <vt:lpwstr>lars@abvvs.dk</vt:lpwstr>
  </property>
  <property fmtid="{D5CDD505-2E9C-101B-9397-08002B2CF9AE}" pid="5" name="_AuthorEmailDisplayName">
    <vt:lpwstr>lars</vt:lpwstr>
  </property>
  <property fmtid="{D5CDD505-2E9C-101B-9397-08002B2CF9AE}" pid="6" name="_ReviewingToolsShownOnce">
    <vt:lpwstr/>
  </property>
</Properties>
</file>