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366B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2F56AE6B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640A1C92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2B6E08FA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375B2AF3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3F8B74BC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51BC847C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72F709CB" w14:textId="0DE9D036" w:rsidR="00E9512D" w:rsidRPr="00DD690F" w:rsidRDefault="004560B3" w:rsidP="00316963">
            <w:pPr>
              <w:jc w:val="center"/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12</w:t>
            </w:r>
          </w:p>
        </w:tc>
        <w:tc>
          <w:tcPr>
            <w:tcW w:w="6198" w:type="dxa"/>
            <w:gridSpan w:val="3"/>
            <w:vAlign w:val="center"/>
          </w:tcPr>
          <w:p w14:paraId="0A3F9B26" w14:textId="69B4AD7D" w:rsidR="00E9512D" w:rsidRPr="00DD690F" w:rsidRDefault="004560B3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Kontakt til nye forældre</w:t>
            </w:r>
          </w:p>
        </w:tc>
        <w:tc>
          <w:tcPr>
            <w:tcW w:w="1815" w:type="dxa"/>
            <w:vAlign w:val="center"/>
          </w:tcPr>
          <w:p w14:paraId="452FB195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2C6BE530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48335D57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7590B9B4" w14:textId="6C41826B" w:rsidR="006E34A2" w:rsidRPr="00DD690F" w:rsidRDefault="004560B3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</w:t>
            </w:r>
          </w:p>
        </w:tc>
        <w:tc>
          <w:tcPr>
            <w:tcW w:w="1798" w:type="dxa"/>
            <w:vAlign w:val="center"/>
          </w:tcPr>
          <w:p w14:paraId="4C312C32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1579531B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6A75FD96" w14:textId="226EBAA7" w:rsidR="006E34A2" w:rsidRDefault="004560B3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Skal kende klubbens sikkerhedspolitik indgående.</w:t>
            </w:r>
          </w:p>
          <w:p w14:paraId="0CFB4DDF" w14:textId="1FE71624" w:rsidR="004560B3" w:rsidRDefault="004560B3" w:rsidP="00534088">
            <w:pPr>
              <w:rPr>
                <w:rFonts w:ascii="Verdana" w:hAnsi="Verdana" w:cs="Microsoft Sans Serif"/>
              </w:rPr>
            </w:pPr>
          </w:p>
          <w:p w14:paraId="7F492A68" w14:textId="23EC6E44" w:rsidR="004560B3" w:rsidRDefault="004560B3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Skal kende klubbens tilbud. </w:t>
            </w:r>
          </w:p>
          <w:p w14:paraId="404EF7B3" w14:textId="3081756E" w:rsidR="004560B3" w:rsidRDefault="004560B3" w:rsidP="00534088">
            <w:pPr>
              <w:rPr>
                <w:rFonts w:ascii="Verdana" w:hAnsi="Verdana" w:cs="Microsoft Sans Serif"/>
              </w:rPr>
            </w:pPr>
          </w:p>
          <w:p w14:paraId="7182C9E9" w14:textId="1A8883FD" w:rsidR="004560B3" w:rsidRPr="00DD690F" w:rsidRDefault="004560B3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Være en imødekommende person.</w:t>
            </w:r>
          </w:p>
          <w:p w14:paraId="4B8E47F8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4D42530D" w14:textId="77777777">
        <w:trPr>
          <w:trHeight w:val="249"/>
        </w:trPr>
        <w:tc>
          <w:tcPr>
            <w:tcW w:w="9843" w:type="dxa"/>
            <w:gridSpan w:val="6"/>
          </w:tcPr>
          <w:p w14:paraId="42443216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32944569" w14:textId="77777777">
        <w:trPr>
          <w:trHeight w:val="309"/>
        </w:trPr>
        <w:tc>
          <w:tcPr>
            <w:tcW w:w="9843" w:type="dxa"/>
            <w:gridSpan w:val="6"/>
          </w:tcPr>
          <w:p w14:paraId="04790A7E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67889B76" w14:textId="77777777" w:rsidTr="004560B3">
        <w:trPr>
          <w:trHeight w:val="4930"/>
        </w:trPr>
        <w:tc>
          <w:tcPr>
            <w:tcW w:w="9843" w:type="dxa"/>
            <w:gridSpan w:val="6"/>
          </w:tcPr>
          <w:p w14:paraId="7D37AB7A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BBA5B75" w14:textId="09DD2180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4560B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4560B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035AD6F6" w14:textId="77777777" w:rsidR="004560B3" w:rsidRPr="004560B3" w:rsidRDefault="004560B3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1DEA06D8" w14:textId="2D465DF1" w:rsidR="004560B3" w:rsidRPr="004560B3" w:rsidRDefault="004560B3" w:rsidP="004560B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>t sikre</w:t>
            </w:r>
            <w:r>
              <w:rPr>
                <w:rFonts w:ascii="Verdana" w:hAnsi="Verdana" w:cs="Microsoft Sans Serif"/>
                <w:sz w:val="20"/>
                <w:szCs w:val="20"/>
              </w:rPr>
              <w:t>, at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 nye forældre føler sig velkomne på havnen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og i klubben.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36154A10" w14:textId="7552407C" w:rsidR="004560B3" w:rsidRDefault="004560B3" w:rsidP="004560B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t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sikre at 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>nye forældre føler tryghed ved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 at deres børn færdes på havnen og vandet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6BF1E201" w14:textId="77777777" w:rsidR="004560B3" w:rsidRDefault="004560B3" w:rsidP="004560B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 at kommunikere klubbens tilbud om sejlads og forventninger til forældre på en tydelig og imødekommende måde. </w:t>
            </w:r>
          </w:p>
          <w:p w14:paraId="6F80C8E2" w14:textId="01134AEC" w:rsidR="004560B3" w:rsidRPr="004560B3" w:rsidRDefault="004560B3" w:rsidP="004560B3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sætte forældre ind i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børne- og ungdomspolitik.  </w:t>
            </w:r>
          </w:p>
          <w:p w14:paraId="7A54EA6D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6B2545B" w14:textId="77777777" w:rsidR="005C27AD" w:rsidRPr="004560B3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4560B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225AEB2C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1708A42" w14:textId="77777777" w:rsidR="004560B3" w:rsidRPr="004560B3" w:rsidRDefault="004560B3" w:rsidP="004560B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4560B3">
              <w:rPr>
                <w:rFonts w:ascii="Verdana" w:hAnsi="Verdana" w:cs="Microsoft Sans Serif"/>
                <w:sz w:val="20"/>
                <w:szCs w:val="20"/>
              </w:rPr>
              <w:t>Nye forældre skal hurtigst muligt sættes ind i afviklingen af en træningsaften på havnen.</w:t>
            </w:r>
          </w:p>
          <w:p w14:paraId="1EFA8F44" w14:textId="3EADFA55" w:rsidR="004560B3" w:rsidRPr="004560B3" w:rsidRDefault="004560B3" w:rsidP="004560B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4560B3">
              <w:rPr>
                <w:rFonts w:ascii="Verdana" w:hAnsi="Verdana" w:cs="Microsoft Sans Serif"/>
                <w:sz w:val="20"/>
                <w:szCs w:val="20"/>
              </w:rPr>
              <w:t>Persongalleriet og rollefordelingen i ungdomsudvalget præsenteres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589DC4F7" w14:textId="27E3D5BD" w:rsidR="004560B3" w:rsidRPr="004560B3" w:rsidRDefault="004560B3" w:rsidP="004560B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Klubbens folder med tilbud gennemgås.</w:t>
            </w:r>
          </w:p>
          <w:p w14:paraId="308372F7" w14:textId="149DFC66" w:rsidR="004560B3" w:rsidRPr="004560B3" w:rsidRDefault="004560B3" w:rsidP="004560B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4560B3">
              <w:rPr>
                <w:rFonts w:ascii="Verdana" w:hAnsi="Verdana" w:cs="Microsoft Sans Serif"/>
                <w:sz w:val="20"/>
                <w:szCs w:val="20"/>
              </w:rPr>
              <w:t>Sikkerhedsregler gennemgås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1264099D" w14:textId="53CA4768" w:rsidR="004560B3" w:rsidRPr="004560B3" w:rsidRDefault="004560B3" w:rsidP="004560B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4560B3">
              <w:rPr>
                <w:rFonts w:ascii="Verdana" w:hAnsi="Verdana" w:cs="Microsoft Sans Serif"/>
                <w:sz w:val="20"/>
                <w:szCs w:val="20"/>
              </w:rPr>
              <w:t>Rundvisning på havnen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og i klubben.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5957DECC" w14:textId="48ABC783" w:rsidR="004560B3" w:rsidRPr="004560B3" w:rsidRDefault="004560B3" w:rsidP="004560B3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4560B3">
              <w:rPr>
                <w:rFonts w:ascii="Verdana" w:hAnsi="Verdana" w:cs="Microsoft Sans Serif"/>
                <w:sz w:val="20"/>
                <w:szCs w:val="20"/>
              </w:rPr>
              <w:t>Ved skippermøde forklares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 hvad der foregår.</w:t>
            </w:r>
          </w:p>
          <w:p w14:paraId="63C7154A" w14:textId="5AA85710" w:rsidR="00B337FD" w:rsidRPr="004560B3" w:rsidRDefault="004560B3" w:rsidP="00F13995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4560B3">
              <w:rPr>
                <w:rFonts w:ascii="Verdana" w:hAnsi="Verdana" w:cs="Microsoft Sans Serif"/>
                <w:sz w:val="20"/>
                <w:szCs w:val="20"/>
              </w:rPr>
              <w:t xml:space="preserve">Nye forældre inviteres ud på vandet i </w:t>
            </w:r>
            <w:r>
              <w:rPr>
                <w:rFonts w:ascii="Verdana" w:hAnsi="Verdana" w:cs="Microsoft Sans Serif"/>
                <w:sz w:val="20"/>
                <w:szCs w:val="20"/>
              </w:rPr>
              <w:t>trænerbåd.</w:t>
            </w:r>
          </w:p>
        </w:tc>
      </w:tr>
      <w:tr w:rsidR="005C27AD" w:rsidRPr="00DD690F" w14:paraId="01EC56A7" w14:textId="77777777" w:rsidTr="002849EA">
        <w:trPr>
          <w:trHeight w:val="846"/>
        </w:trPr>
        <w:tc>
          <w:tcPr>
            <w:tcW w:w="1728" w:type="dxa"/>
            <w:vAlign w:val="center"/>
          </w:tcPr>
          <w:p w14:paraId="7EC0E710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1D18A1A2" w14:textId="77777777" w:rsidR="004560B3" w:rsidRDefault="004560B3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96D51EA" w14:textId="46A75946" w:rsidR="00C978F0" w:rsidRPr="00850256" w:rsidRDefault="004560B3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Brug godt med tid på nye forældre, så de føler sig velkomne i klubben og måske endda får lyst til at bidrage med frivillige opgaver.</w:t>
            </w:r>
          </w:p>
        </w:tc>
      </w:tr>
      <w:tr w:rsidR="006E34A2" w:rsidRPr="00DD690F" w14:paraId="22A55841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62C4F392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38C11D01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63828E98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3C3772D5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1D22" w14:textId="77777777" w:rsidR="004560B3" w:rsidRDefault="004560B3">
      <w:r>
        <w:separator/>
      </w:r>
    </w:p>
  </w:endnote>
  <w:endnote w:type="continuationSeparator" w:id="0">
    <w:p w14:paraId="3C5FB54C" w14:textId="77777777" w:rsidR="004560B3" w:rsidRDefault="0045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7EED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1837" w14:textId="77777777" w:rsidR="004560B3" w:rsidRDefault="004560B3">
      <w:r>
        <w:separator/>
      </w:r>
    </w:p>
  </w:footnote>
  <w:footnote w:type="continuationSeparator" w:id="0">
    <w:p w14:paraId="2C11FB69" w14:textId="77777777" w:rsidR="004560B3" w:rsidRDefault="0045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3119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1B6CD29" wp14:editId="7CE95C75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8CFF0C" wp14:editId="7F2143A6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13D0"/>
    <w:multiLevelType w:val="hybridMultilevel"/>
    <w:tmpl w:val="53AE9DAC"/>
    <w:lvl w:ilvl="0" w:tplc="2E6C6522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3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849EA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560B3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41101"/>
  <w15:chartTrackingRefBased/>
  <w15:docId w15:val="{C3776AA0-54D1-4950-96B7-47EAC932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5</TotalTime>
  <Pages>1</Pages>
  <Words>171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1</cp:revision>
  <cp:lastPrinted>2008-10-31T09:33:00Z</cp:lastPrinted>
  <dcterms:created xsi:type="dcterms:W3CDTF">2022-03-25T13:54:00Z</dcterms:created>
  <dcterms:modified xsi:type="dcterms:W3CDTF">2022-03-25T14:00:00Z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