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C0483" w14:textId="77777777" w:rsidR="00E9512D" w:rsidRPr="00DD690F" w:rsidRDefault="00E9512D" w:rsidP="006E34A2">
      <w:pPr>
        <w:jc w:val="center"/>
        <w:rPr>
          <w:rFonts w:ascii="Verdana" w:hAnsi="Verdana"/>
        </w:rPr>
      </w:pPr>
    </w:p>
    <w:p w14:paraId="1B06139F" w14:textId="77777777" w:rsidR="00E9512D" w:rsidRPr="00DD690F" w:rsidRDefault="00E9512D" w:rsidP="00E9512D">
      <w:pPr>
        <w:rPr>
          <w:rFonts w:ascii="Verdana" w:hAnsi="Verdana"/>
        </w:rPr>
      </w:pPr>
    </w:p>
    <w:tbl>
      <w:tblPr>
        <w:tblStyle w:val="Tabel-Gitter"/>
        <w:tblW w:w="0" w:type="auto"/>
        <w:tblLayout w:type="fixed"/>
        <w:tblLook w:val="01E0" w:firstRow="1" w:lastRow="1" w:firstColumn="1" w:lastColumn="1" w:noHBand="0" w:noVBand="0"/>
      </w:tblPr>
      <w:tblGrid>
        <w:gridCol w:w="1728"/>
        <w:gridCol w:w="102"/>
        <w:gridCol w:w="2593"/>
        <w:gridCol w:w="1798"/>
        <w:gridCol w:w="1807"/>
        <w:gridCol w:w="1815"/>
      </w:tblGrid>
      <w:tr w:rsidR="00E9512D" w:rsidRPr="00DD690F" w14:paraId="10510123" w14:textId="77777777">
        <w:trPr>
          <w:trHeight w:val="358"/>
        </w:trPr>
        <w:tc>
          <w:tcPr>
            <w:tcW w:w="1830" w:type="dxa"/>
            <w:gridSpan w:val="2"/>
            <w:vAlign w:val="center"/>
          </w:tcPr>
          <w:p w14:paraId="532B8251" w14:textId="77777777" w:rsidR="00E9512D" w:rsidRPr="00DD690F" w:rsidRDefault="005C27AD" w:rsidP="00E9512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d</w:t>
            </w:r>
            <w:r w:rsidR="00E9512D" w:rsidRPr="00DD690F">
              <w:rPr>
                <w:rFonts w:ascii="Verdana" w:hAnsi="Verdana" w:cs="Microsoft Sans Serif"/>
                <w:sz w:val="18"/>
                <w:szCs w:val="18"/>
              </w:rPr>
              <w:t>okument nr.</w:t>
            </w:r>
          </w:p>
        </w:tc>
        <w:tc>
          <w:tcPr>
            <w:tcW w:w="6198" w:type="dxa"/>
            <w:gridSpan w:val="3"/>
            <w:vAlign w:val="center"/>
          </w:tcPr>
          <w:p w14:paraId="4733492C" w14:textId="77777777" w:rsidR="00E9512D" w:rsidRPr="00DD690F" w:rsidRDefault="002B5AF6" w:rsidP="00E9512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F</w:t>
            </w:r>
            <w:r w:rsidR="005C27AD" w:rsidRPr="00DD690F">
              <w:rPr>
                <w:rFonts w:ascii="Verdana" w:hAnsi="Verdana" w:cs="Microsoft Sans Serif"/>
                <w:sz w:val="18"/>
                <w:szCs w:val="18"/>
              </w:rPr>
              <w:t>unktion</w:t>
            </w:r>
          </w:p>
        </w:tc>
        <w:tc>
          <w:tcPr>
            <w:tcW w:w="1815" w:type="dxa"/>
            <w:vAlign w:val="center"/>
          </w:tcPr>
          <w:p w14:paraId="158AFE78" w14:textId="77777777" w:rsidR="00E9512D" w:rsidRPr="00DD690F" w:rsidRDefault="005C27AD" w:rsidP="00E9512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s</w:t>
            </w:r>
            <w:r w:rsidR="00E9512D" w:rsidRPr="00DD690F">
              <w:rPr>
                <w:rFonts w:ascii="Verdana" w:hAnsi="Verdana" w:cs="Microsoft Sans Serif"/>
                <w:sz w:val="18"/>
                <w:szCs w:val="18"/>
              </w:rPr>
              <w:t>idst revideret</w:t>
            </w:r>
          </w:p>
        </w:tc>
      </w:tr>
      <w:tr w:rsidR="00E9512D" w:rsidRPr="00DD690F" w14:paraId="0B6E12E1" w14:textId="77777777">
        <w:trPr>
          <w:trHeight w:val="617"/>
        </w:trPr>
        <w:tc>
          <w:tcPr>
            <w:tcW w:w="1830" w:type="dxa"/>
            <w:gridSpan w:val="2"/>
            <w:vAlign w:val="center"/>
          </w:tcPr>
          <w:p w14:paraId="0EA55065" w14:textId="6DF2CE05" w:rsidR="00E9512D" w:rsidRPr="00DD690F" w:rsidRDefault="00534088" w:rsidP="00316963">
            <w:pPr>
              <w:jc w:val="center"/>
              <w:rPr>
                <w:rFonts w:ascii="Verdana" w:hAnsi="Verdana" w:cs="Microsoft Sans Serif"/>
              </w:rPr>
            </w:pPr>
            <w:r w:rsidRPr="00DD690F">
              <w:rPr>
                <w:rFonts w:ascii="Verdana" w:hAnsi="Verdana" w:cs="Microsoft Sans Serif"/>
              </w:rPr>
              <w:t>0</w:t>
            </w:r>
            <w:r w:rsidR="001906E5">
              <w:rPr>
                <w:rFonts w:ascii="Verdana" w:hAnsi="Verdana" w:cs="Microsoft Sans Serif"/>
              </w:rPr>
              <w:t>7</w:t>
            </w:r>
          </w:p>
        </w:tc>
        <w:tc>
          <w:tcPr>
            <w:tcW w:w="6198" w:type="dxa"/>
            <w:gridSpan w:val="3"/>
            <w:vAlign w:val="center"/>
          </w:tcPr>
          <w:p w14:paraId="7709DA66" w14:textId="509E42FA" w:rsidR="00E9512D" w:rsidRPr="00DD690F" w:rsidRDefault="001906E5" w:rsidP="003C2C64">
            <w:pPr>
              <w:jc w:val="center"/>
              <w:rPr>
                <w:rFonts w:ascii="Verdana" w:hAnsi="Verdana" w:cs="Microsoft Sans Serif"/>
                <w:sz w:val="32"/>
                <w:szCs w:val="32"/>
              </w:rPr>
            </w:pPr>
            <w:r>
              <w:rPr>
                <w:rFonts w:ascii="Verdana" w:hAnsi="Verdana" w:cs="Microsoft Sans Serif"/>
                <w:sz w:val="32"/>
                <w:szCs w:val="32"/>
              </w:rPr>
              <w:t>Uddannelse</w:t>
            </w:r>
          </w:p>
        </w:tc>
        <w:tc>
          <w:tcPr>
            <w:tcW w:w="1815" w:type="dxa"/>
            <w:vAlign w:val="center"/>
          </w:tcPr>
          <w:p w14:paraId="500C8599" w14:textId="77777777" w:rsidR="00E9512D" w:rsidRPr="00DD690F" w:rsidRDefault="00236F34" w:rsidP="00E9512D">
            <w:pPr>
              <w:jc w:val="center"/>
              <w:rPr>
                <w:rFonts w:ascii="Verdana" w:hAnsi="Verdana" w:cs="Microsoft Sans Serif"/>
                <w:sz w:val="20"/>
                <w:szCs w:val="20"/>
              </w:rPr>
            </w:pPr>
            <w:r w:rsidRPr="00DD690F">
              <w:rPr>
                <w:rFonts w:ascii="Verdana" w:hAnsi="Verdana" w:cs="Microsoft Sans Serif"/>
                <w:sz w:val="20"/>
                <w:szCs w:val="20"/>
              </w:rPr>
              <w:t>25. marts 2022</w:t>
            </w:r>
          </w:p>
        </w:tc>
      </w:tr>
      <w:tr w:rsidR="006E34A2" w:rsidRPr="00DD690F" w14:paraId="12F985F5" w14:textId="77777777">
        <w:trPr>
          <w:trHeight w:val="926"/>
        </w:trPr>
        <w:tc>
          <w:tcPr>
            <w:tcW w:w="1830" w:type="dxa"/>
            <w:gridSpan w:val="2"/>
            <w:vAlign w:val="center"/>
          </w:tcPr>
          <w:p w14:paraId="18D7027B" w14:textId="77777777" w:rsidR="006E34A2" w:rsidRPr="00DD690F" w:rsidRDefault="005C27AD" w:rsidP="003C2C64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r</w:t>
            </w:r>
            <w:r w:rsidR="006E34A2" w:rsidRPr="00DD690F">
              <w:rPr>
                <w:rFonts w:ascii="Verdana" w:hAnsi="Verdana" w:cs="Microsoft Sans Serif"/>
                <w:sz w:val="18"/>
                <w:szCs w:val="18"/>
              </w:rPr>
              <w:t>eference til</w:t>
            </w:r>
          </w:p>
        </w:tc>
        <w:tc>
          <w:tcPr>
            <w:tcW w:w="2593" w:type="dxa"/>
            <w:vAlign w:val="center"/>
          </w:tcPr>
          <w:p w14:paraId="0B86D9C4" w14:textId="32D7581A" w:rsidR="006E34A2" w:rsidRPr="00DD690F" w:rsidRDefault="001906E5" w:rsidP="004A2AEB">
            <w:pPr>
              <w:rPr>
                <w:rFonts w:ascii="Verdana" w:hAnsi="Verdana" w:cs="Microsoft Sans Serif"/>
              </w:rPr>
            </w:pPr>
            <w:r>
              <w:rPr>
                <w:rFonts w:ascii="Verdana" w:hAnsi="Verdana" w:cs="Microsoft Sans Serif"/>
              </w:rPr>
              <w:t>Træneransvarlig</w:t>
            </w:r>
          </w:p>
        </w:tc>
        <w:tc>
          <w:tcPr>
            <w:tcW w:w="1798" w:type="dxa"/>
            <w:vAlign w:val="center"/>
          </w:tcPr>
          <w:p w14:paraId="4F5CE6B4" w14:textId="77777777" w:rsidR="006E34A2" w:rsidRPr="00DD690F" w:rsidRDefault="003A0BDB" w:rsidP="003C2C64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F</w:t>
            </w:r>
            <w:r w:rsidR="006E34A2" w:rsidRPr="00DD690F">
              <w:rPr>
                <w:rFonts w:ascii="Verdana" w:hAnsi="Verdana" w:cs="Microsoft Sans Serif"/>
                <w:sz w:val="18"/>
                <w:szCs w:val="18"/>
              </w:rPr>
              <w:t>orudsætning</w:t>
            </w:r>
          </w:p>
        </w:tc>
        <w:tc>
          <w:tcPr>
            <w:tcW w:w="3622" w:type="dxa"/>
            <w:gridSpan w:val="2"/>
            <w:vAlign w:val="center"/>
          </w:tcPr>
          <w:p w14:paraId="3A0B7191" w14:textId="77777777" w:rsidR="00534088" w:rsidRPr="00DD690F" w:rsidRDefault="00534088" w:rsidP="00534088">
            <w:pPr>
              <w:rPr>
                <w:rFonts w:ascii="Verdana" w:hAnsi="Verdana" w:cs="Microsoft Sans Serif"/>
              </w:rPr>
            </w:pPr>
          </w:p>
          <w:p w14:paraId="641089E9" w14:textId="1EAD43A2" w:rsidR="006E34A2" w:rsidRDefault="001906E5" w:rsidP="00534088">
            <w:pPr>
              <w:rPr>
                <w:rFonts w:ascii="Verdana" w:hAnsi="Verdana" w:cs="Microsoft Sans Serif"/>
              </w:rPr>
            </w:pPr>
            <w:r>
              <w:rPr>
                <w:rFonts w:ascii="Verdana" w:hAnsi="Verdana" w:cs="Microsoft Sans Serif"/>
              </w:rPr>
              <w:t>Ideelt set den træneransvarlige. Andre instruktører/trænere kan dog løse opgaven.</w:t>
            </w:r>
          </w:p>
          <w:p w14:paraId="01DDFF61" w14:textId="3C9ACD5B" w:rsidR="001906E5" w:rsidRDefault="001906E5" w:rsidP="00534088">
            <w:pPr>
              <w:rPr>
                <w:rFonts w:ascii="Verdana" w:hAnsi="Verdana" w:cs="Microsoft Sans Serif"/>
              </w:rPr>
            </w:pPr>
          </w:p>
          <w:p w14:paraId="19C500D8" w14:textId="34F9B4F6" w:rsidR="001906E5" w:rsidRPr="00DD690F" w:rsidRDefault="001906E5" w:rsidP="00534088">
            <w:pPr>
              <w:rPr>
                <w:rFonts w:ascii="Verdana" w:hAnsi="Verdana" w:cs="Microsoft Sans Serif"/>
              </w:rPr>
            </w:pPr>
            <w:r>
              <w:rPr>
                <w:rFonts w:ascii="Verdana" w:hAnsi="Verdana" w:cs="Microsoft Sans Serif"/>
              </w:rPr>
              <w:t xml:space="preserve">Have indsigt i </w:t>
            </w:r>
            <w:r>
              <w:rPr>
                <w:rFonts w:ascii="Verdana" w:hAnsi="Verdana" w:cs="Microsoft Sans Serif"/>
              </w:rPr>
              <w:br/>
              <w:t xml:space="preserve">Dansk </w:t>
            </w:r>
            <w:proofErr w:type="spellStart"/>
            <w:r>
              <w:rPr>
                <w:rFonts w:ascii="Verdana" w:hAnsi="Verdana" w:cs="Microsoft Sans Serif"/>
              </w:rPr>
              <w:t>Sejlunions</w:t>
            </w:r>
            <w:proofErr w:type="spellEnd"/>
            <w:r>
              <w:rPr>
                <w:rFonts w:ascii="Verdana" w:hAnsi="Verdana" w:cs="Microsoft Sans Serif"/>
              </w:rPr>
              <w:t xml:space="preserve"> uddannelsestilbud. </w:t>
            </w:r>
          </w:p>
          <w:p w14:paraId="69879F5C" w14:textId="77777777" w:rsidR="003C2C64" w:rsidRPr="00DD690F" w:rsidRDefault="003C2C64" w:rsidP="00534088">
            <w:pPr>
              <w:rPr>
                <w:rFonts w:ascii="Verdana" w:hAnsi="Verdana" w:cs="Microsoft Sans Serif"/>
              </w:rPr>
            </w:pPr>
          </w:p>
        </w:tc>
      </w:tr>
      <w:tr w:rsidR="006E34A2" w:rsidRPr="00DD690F" w14:paraId="2D7B463B" w14:textId="77777777">
        <w:trPr>
          <w:trHeight w:val="249"/>
        </w:trPr>
        <w:tc>
          <w:tcPr>
            <w:tcW w:w="9843" w:type="dxa"/>
            <w:gridSpan w:val="6"/>
          </w:tcPr>
          <w:p w14:paraId="0994D34F" w14:textId="77777777" w:rsidR="006E34A2" w:rsidRPr="00DD690F" w:rsidRDefault="006E34A2" w:rsidP="00E9512D">
            <w:pPr>
              <w:jc w:val="center"/>
              <w:rPr>
                <w:rFonts w:ascii="Verdana" w:hAnsi="Verdana" w:cs="Microsoft Sans Serif"/>
              </w:rPr>
            </w:pPr>
          </w:p>
        </w:tc>
      </w:tr>
      <w:tr w:rsidR="006E34A2" w:rsidRPr="00DD690F" w14:paraId="1BB99D7C" w14:textId="77777777">
        <w:trPr>
          <w:trHeight w:val="309"/>
        </w:trPr>
        <w:tc>
          <w:tcPr>
            <w:tcW w:w="9843" w:type="dxa"/>
            <w:gridSpan w:val="6"/>
          </w:tcPr>
          <w:p w14:paraId="6D4218AD" w14:textId="77777777" w:rsidR="006E34A2" w:rsidRPr="00DD690F" w:rsidRDefault="00236F34" w:rsidP="00E9512D">
            <w:pPr>
              <w:jc w:val="center"/>
              <w:rPr>
                <w:rFonts w:ascii="Verdana" w:hAnsi="Verdana" w:cs="Microsoft Sans Serif"/>
                <w:b/>
              </w:rPr>
            </w:pPr>
            <w:r w:rsidRPr="00DD690F">
              <w:rPr>
                <w:rFonts w:ascii="Verdana" w:hAnsi="Verdana" w:cs="Microsoft Sans Serif"/>
                <w:b/>
              </w:rPr>
              <w:t>A</w:t>
            </w:r>
            <w:r w:rsidR="006E34A2" w:rsidRPr="00DD690F">
              <w:rPr>
                <w:rFonts w:ascii="Verdana" w:hAnsi="Verdana" w:cs="Microsoft Sans Serif"/>
                <w:b/>
              </w:rPr>
              <w:t>nsvars/funktionsbeskrivelse</w:t>
            </w:r>
          </w:p>
        </w:tc>
      </w:tr>
      <w:tr w:rsidR="006E34A2" w:rsidRPr="00DD690F" w14:paraId="0EA0CF94" w14:textId="77777777" w:rsidTr="0012737E">
        <w:trPr>
          <w:trHeight w:val="4221"/>
        </w:trPr>
        <w:tc>
          <w:tcPr>
            <w:tcW w:w="9843" w:type="dxa"/>
            <w:gridSpan w:val="6"/>
          </w:tcPr>
          <w:p w14:paraId="3ADB629B" w14:textId="77777777" w:rsidR="002B5AF6" w:rsidRPr="00850256" w:rsidRDefault="002B5AF6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0D62B5DE" w14:textId="3F865BA1" w:rsidR="00706FED" w:rsidRDefault="00B337FD" w:rsidP="005C27AD">
            <w:pPr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</w:pPr>
            <w:r w:rsidRPr="001906E5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>Formå</w:t>
            </w:r>
            <w:r w:rsidR="00706FED" w:rsidRPr="001906E5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 xml:space="preserve">l: </w:t>
            </w:r>
          </w:p>
          <w:p w14:paraId="20760881" w14:textId="77777777" w:rsidR="001906E5" w:rsidRPr="001906E5" w:rsidRDefault="001906E5" w:rsidP="005C27AD">
            <w:pPr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</w:pPr>
          </w:p>
          <w:p w14:paraId="7A0F0066" w14:textId="101C7214" w:rsidR="001906E5" w:rsidRPr="001906E5" w:rsidRDefault="001906E5" w:rsidP="001906E5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1906E5">
              <w:rPr>
                <w:rFonts w:ascii="Verdana" w:hAnsi="Verdana" w:cs="Microsoft Sans Serif"/>
                <w:sz w:val="20"/>
                <w:szCs w:val="20"/>
              </w:rPr>
              <w:t>At sikre</w:t>
            </w:r>
            <w:r>
              <w:rPr>
                <w:rFonts w:ascii="Verdana" w:hAnsi="Verdana" w:cs="Microsoft Sans Serif"/>
                <w:sz w:val="20"/>
                <w:szCs w:val="20"/>
              </w:rPr>
              <w:t>, at vi</w:t>
            </w:r>
            <w:r w:rsidRPr="001906E5">
              <w:rPr>
                <w:rFonts w:ascii="Verdana" w:hAnsi="Verdana" w:cs="Microsoft Sans Serif"/>
                <w:sz w:val="20"/>
                <w:szCs w:val="20"/>
              </w:rPr>
              <w:t xml:space="preserve"> har god</w:t>
            </w:r>
            <w:r>
              <w:rPr>
                <w:rFonts w:ascii="Verdana" w:hAnsi="Verdana" w:cs="Microsoft Sans Serif"/>
                <w:sz w:val="20"/>
                <w:szCs w:val="20"/>
              </w:rPr>
              <w:t>e og uddannede instruktører/</w:t>
            </w:r>
            <w:r w:rsidRPr="001906E5">
              <w:rPr>
                <w:rFonts w:ascii="Verdana" w:hAnsi="Verdana" w:cs="Microsoft Sans Serif"/>
                <w:sz w:val="20"/>
                <w:szCs w:val="20"/>
              </w:rPr>
              <w:t>trænere</w:t>
            </w:r>
            <w:r>
              <w:rPr>
                <w:rFonts w:ascii="Verdana" w:hAnsi="Verdana" w:cs="Microsoft Sans Serif"/>
                <w:sz w:val="20"/>
                <w:szCs w:val="20"/>
              </w:rPr>
              <w:t>.</w:t>
            </w:r>
          </w:p>
          <w:p w14:paraId="0CB8AE9E" w14:textId="49EBC548" w:rsidR="001906E5" w:rsidRPr="001906E5" w:rsidRDefault="001906E5" w:rsidP="001906E5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1906E5">
              <w:rPr>
                <w:rFonts w:ascii="Verdana" w:hAnsi="Verdana" w:cs="Microsoft Sans Serif"/>
                <w:sz w:val="20"/>
                <w:szCs w:val="20"/>
              </w:rPr>
              <w:t xml:space="preserve">At sikre </w:t>
            </w:r>
            <w:r w:rsidR="0012737E">
              <w:rPr>
                <w:rFonts w:ascii="Verdana" w:hAnsi="Verdana" w:cs="Microsoft Sans Serif"/>
                <w:sz w:val="20"/>
                <w:szCs w:val="20"/>
              </w:rPr>
              <w:t>en langsigtet fødekæde af instruktører/</w:t>
            </w:r>
            <w:r w:rsidRPr="001906E5">
              <w:rPr>
                <w:rFonts w:ascii="Verdana" w:hAnsi="Verdana" w:cs="Microsoft Sans Serif"/>
                <w:sz w:val="20"/>
                <w:szCs w:val="20"/>
              </w:rPr>
              <w:t xml:space="preserve">trænere. </w:t>
            </w:r>
          </w:p>
          <w:p w14:paraId="240F9E72" w14:textId="6E35857B" w:rsidR="001906E5" w:rsidRPr="001906E5" w:rsidRDefault="001906E5" w:rsidP="001906E5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1906E5">
              <w:rPr>
                <w:rFonts w:ascii="Verdana" w:hAnsi="Verdana" w:cs="Microsoft Sans Serif"/>
                <w:sz w:val="20"/>
                <w:szCs w:val="20"/>
              </w:rPr>
              <w:t xml:space="preserve">At </w:t>
            </w:r>
            <w:r w:rsidR="0012737E">
              <w:rPr>
                <w:rFonts w:ascii="Verdana" w:hAnsi="Verdana" w:cs="Microsoft Sans Serif"/>
                <w:sz w:val="20"/>
                <w:szCs w:val="20"/>
              </w:rPr>
              <w:t>medvirke til at</w:t>
            </w:r>
            <w:r w:rsidRPr="001906E5">
              <w:rPr>
                <w:rFonts w:ascii="Verdana" w:hAnsi="Verdana" w:cs="Microsoft Sans Serif"/>
                <w:sz w:val="20"/>
                <w:szCs w:val="20"/>
              </w:rPr>
              <w:t xml:space="preserve"> </w:t>
            </w:r>
            <w:r w:rsidR="0012737E">
              <w:rPr>
                <w:rFonts w:ascii="Verdana" w:hAnsi="Verdana" w:cs="Microsoft Sans Serif"/>
                <w:sz w:val="20"/>
                <w:szCs w:val="20"/>
              </w:rPr>
              <w:t>instruktører/</w:t>
            </w:r>
            <w:r w:rsidRPr="001906E5">
              <w:rPr>
                <w:rFonts w:ascii="Verdana" w:hAnsi="Verdana" w:cs="Microsoft Sans Serif"/>
                <w:sz w:val="20"/>
                <w:szCs w:val="20"/>
              </w:rPr>
              <w:t xml:space="preserve">trænere </w:t>
            </w:r>
            <w:r w:rsidR="0012737E">
              <w:rPr>
                <w:rFonts w:ascii="Verdana" w:hAnsi="Verdana" w:cs="Microsoft Sans Serif"/>
                <w:sz w:val="20"/>
                <w:szCs w:val="20"/>
              </w:rPr>
              <w:t xml:space="preserve">har </w:t>
            </w:r>
            <w:r w:rsidRPr="001906E5">
              <w:rPr>
                <w:rFonts w:ascii="Verdana" w:hAnsi="Verdana" w:cs="Microsoft Sans Serif"/>
                <w:sz w:val="20"/>
                <w:szCs w:val="20"/>
              </w:rPr>
              <w:t>gode arbejdsbetingelser</w:t>
            </w:r>
            <w:r w:rsidR="0012737E">
              <w:rPr>
                <w:rFonts w:ascii="Verdana" w:hAnsi="Verdana" w:cs="Microsoft Sans Serif"/>
                <w:sz w:val="20"/>
                <w:szCs w:val="20"/>
              </w:rPr>
              <w:t xml:space="preserve"> ift. videreuddannelse</w:t>
            </w:r>
            <w:r w:rsidRPr="001906E5">
              <w:rPr>
                <w:rFonts w:ascii="Verdana" w:hAnsi="Verdana" w:cs="Microsoft Sans Serif"/>
                <w:sz w:val="20"/>
                <w:szCs w:val="20"/>
              </w:rPr>
              <w:t>.</w:t>
            </w:r>
          </w:p>
          <w:p w14:paraId="1B5D29B5" w14:textId="164EC416" w:rsidR="001906E5" w:rsidRDefault="001906E5" w:rsidP="001906E5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1906E5">
              <w:rPr>
                <w:rFonts w:ascii="Verdana" w:hAnsi="Verdana" w:cs="Microsoft Sans Serif"/>
                <w:sz w:val="20"/>
                <w:szCs w:val="20"/>
              </w:rPr>
              <w:t>At spotte evt. træner aspiranter.</w:t>
            </w:r>
          </w:p>
          <w:p w14:paraId="66C531F8" w14:textId="5DB63961" w:rsidR="0012737E" w:rsidRPr="001906E5" w:rsidRDefault="0012737E" w:rsidP="001906E5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At sikre, at alle instruktører/trænere har gyldigt førstehjælpsbevis. </w:t>
            </w:r>
          </w:p>
          <w:p w14:paraId="3D8FF173" w14:textId="77777777" w:rsidR="003A0BDB" w:rsidRPr="00850256" w:rsidRDefault="003A0BDB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562E973A" w14:textId="77777777" w:rsidR="005C27AD" w:rsidRPr="0012737E" w:rsidRDefault="00706FED" w:rsidP="005C27AD">
            <w:pPr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</w:pPr>
            <w:r w:rsidRPr="0012737E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>Udførelse:</w:t>
            </w:r>
          </w:p>
          <w:p w14:paraId="546C6CBA" w14:textId="77777777" w:rsidR="00E7157B" w:rsidRPr="00850256" w:rsidRDefault="00E7157B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48ACD9D4" w14:textId="2066C1B7" w:rsidR="0012737E" w:rsidRPr="0012737E" w:rsidRDefault="0012737E" w:rsidP="0012737E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12737E">
              <w:rPr>
                <w:rFonts w:ascii="Verdana" w:hAnsi="Verdana" w:cs="Microsoft Sans Serif"/>
                <w:sz w:val="20"/>
                <w:szCs w:val="20"/>
              </w:rPr>
              <w:t>Afholdelse af trænermøder. Der skal som minimum afholdes et formøde før sæsonstart og et evalueringsmøde efter sæsonen.</w:t>
            </w:r>
          </w:p>
          <w:p w14:paraId="2ACE40BC" w14:textId="7CFD1567" w:rsidR="0012737E" w:rsidRPr="0012737E" w:rsidRDefault="0012737E" w:rsidP="0012737E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12737E">
              <w:rPr>
                <w:rFonts w:ascii="Verdana" w:hAnsi="Verdana" w:cs="Microsoft Sans Serif"/>
                <w:sz w:val="20"/>
                <w:szCs w:val="20"/>
              </w:rPr>
              <w:t>Motivere og indgå i dialog med</w:t>
            </w:r>
            <w:r>
              <w:rPr>
                <w:rFonts w:ascii="Verdana" w:hAnsi="Verdana" w:cs="Microsoft Sans Serif"/>
                <w:sz w:val="20"/>
                <w:szCs w:val="20"/>
              </w:rPr>
              <w:t xml:space="preserve"> instruktører om videreuddannelse.</w:t>
            </w:r>
          </w:p>
          <w:p w14:paraId="2F361399" w14:textId="0077776A" w:rsidR="0012737E" w:rsidRDefault="0012737E" w:rsidP="0012737E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12737E">
              <w:rPr>
                <w:rFonts w:ascii="Verdana" w:hAnsi="Verdana" w:cs="Microsoft Sans Serif"/>
                <w:sz w:val="20"/>
                <w:szCs w:val="20"/>
              </w:rPr>
              <w:t xml:space="preserve">Tilmeldingen af </w:t>
            </w:r>
            <w:r>
              <w:rPr>
                <w:rFonts w:ascii="Verdana" w:hAnsi="Verdana" w:cs="Microsoft Sans Serif"/>
                <w:sz w:val="20"/>
                <w:szCs w:val="20"/>
              </w:rPr>
              <w:t xml:space="preserve">instruktører/trænere til Dansk </w:t>
            </w:r>
            <w:proofErr w:type="spellStart"/>
            <w:r>
              <w:rPr>
                <w:rFonts w:ascii="Verdana" w:hAnsi="Verdana" w:cs="Microsoft Sans Serif"/>
                <w:sz w:val="20"/>
                <w:szCs w:val="20"/>
              </w:rPr>
              <w:t>Sejlunions</w:t>
            </w:r>
            <w:proofErr w:type="spellEnd"/>
            <w:r>
              <w:rPr>
                <w:rFonts w:ascii="Verdana" w:hAnsi="Verdana" w:cs="Microsoft Sans Serif"/>
                <w:sz w:val="20"/>
                <w:szCs w:val="20"/>
              </w:rPr>
              <w:t xml:space="preserve"> instruktør/trænerkurser.</w:t>
            </w:r>
          </w:p>
          <w:p w14:paraId="022CD316" w14:textId="797FDED6" w:rsidR="0012737E" w:rsidRPr="0012737E" w:rsidRDefault="0012737E" w:rsidP="0012737E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Kontakt med Dansk </w:t>
            </w:r>
            <w:proofErr w:type="spellStart"/>
            <w:r>
              <w:rPr>
                <w:rFonts w:ascii="Verdana" w:hAnsi="Verdana" w:cs="Microsoft Sans Serif"/>
                <w:sz w:val="20"/>
                <w:szCs w:val="20"/>
              </w:rPr>
              <w:t>Sejlunions</w:t>
            </w:r>
            <w:proofErr w:type="spellEnd"/>
            <w:r>
              <w:rPr>
                <w:rFonts w:ascii="Verdana" w:hAnsi="Verdana" w:cs="Microsoft Sans Serif"/>
                <w:sz w:val="20"/>
                <w:szCs w:val="20"/>
              </w:rPr>
              <w:t xml:space="preserve"> medarbejder med ansvar for instruktør/træneruddannelse. </w:t>
            </w:r>
          </w:p>
          <w:p w14:paraId="6F0C39DD" w14:textId="77777777" w:rsidR="00C978F0" w:rsidRPr="00850256" w:rsidRDefault="00C978F0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4314C39A" w14:textId="77777777" w:rsidR="00B337FD" w:rsidRPr="00850256" w:rsidRDefault="00B337FD" w:rsidP="00F13995">
            <w:pPr>
              <w:rPr>
                <w:rFonts w:ascii="Verdana" w:hAnsi="Verdana" w:cs="Microsoft Sans Serif"/>
                <w:sz w:val="20"/>
                <w:szCs w:val="20"/>
              </w:rPr>
            </w:pPr>
          </w:p>
        </w:tc>
      </w:tr>
      <w:tr w:rsidR="005C27AD" w:rsidRPr="00DD690F" w14:paraId="31A638BA" w14:textId="77777777">
        <w:trPr>
          <w:trHeight w:val="1054"/>
        </w:trPr>
        <w:tc>
          <w:tcPr>
            <w:tcW w:w="1728" w:type="dxa"/>
            <w:vAlign w:val="center"/>
          </w:tcPr>
          <w:p w14:paraId="4A481211" w14:textId="77777777" w:rsidR="005C27AD" w:rsidRPr="00DD690F" w:rsidRDefault="005C27AD" w:rsidP="005C27A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HUSK</w:t>
            </w:r>
          </w:p>
        </w:tc>
        <w:tc>
          <w:tcPr>
            <w:tcW w:w="8115" w:type="dxa"/>
            <w:gridSpan w:val="5"/>
          </w:tcPr>
          <w:p w14:paraId="777FE4BF" w14:textId="77777777" w:rsidR="0012737E" w:rsidRDefault="0012737E" w:rsidP="003B4B00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49EA03F2" w14:textId="66842B59" w:rsidR="00C978F0" w:rsidRPr="00850256" w:rsidRDefault="0012737E" w:rsidP="003B4B00">
            <w:p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Tilmelding til Dansk </w:t>
            </w:r>
            <w:proofErr w:type="spellStart"/>
            <w:r>
              <w:rPr>
                <w:rFonts w:ascii="Verdana" w:hAnsi="Verdana" w:cs="Microsoft Sans Serif"/>
                <w:sz w:val="20"/>
                <w:szCs w:val="20"/>
              </w:rPr>
              <w:t>Sejlunions</w:t>
            </w:r>
            <w:proofErr w:type="spellEnd"/>
            <w:r>
              <w:rPr>
                <w:rFonts w:ascii="Verdana" w:hAnsi="Verdana" w:cs="Microsoft Sans Serif"/>
                <w:sz w:val="20"/>
                <w:szCs w:val="20"/>
              </w:rPr>
              <w:t xml:space="preserve"> nyhedsbrev KLUBLIV for at være ajour med kursusdatoer.</w:t>
            </w:r>
          </w:p>
        </w:tc>
      </w:tr>
      <w:tr w:rsidR="006E34A2" w:rsidRPr="00DD690F" w14:paraId="782B9DE5" w14:textId="77777777" w:rsidTr="00FD6647">
        <w:trPr>
          <w:trHeight w:val="807"/>
        </w:trPr>
        <w:tc>
          <w:tcPr>
            <w:tcW w:w="1728" w:type="dxa"/>
            <w:vAlign w:val="center"/>
          </w:tcPr>
          <w:p w14:paraId="50DAFAEE" w14:textId="77777777" w:rsidR="006E34A2" w:rsidRPr="00DD690F" w:rsidRDefault="00B337FD" w:rsidP="003C2C64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S</w:t>
            </w:r>
            <w:r w:rsidR="006E34A2" w:rsidRPr="00DD690F">
              <w:rPr>
                <w:rFonts w:ascii="Verdana" w:hAnsi="Verdana" w:cs="Microsoft Sans Serif"/>
                <w:sz w:val="18"/>
                <w:szCs w:val="18"/>
              </w:rPr>
              <w:t>ikkerhed</w:t>
            </w:r>
          </w:p>
        </w:tc>
        <w:tc>
          <w:tcPr>
            <w:tcW w:w="8115" w:type="dxa"/>
            <w:gridSpan w:val="5"/>
          </w:tcPr>
          <w:p w14:paraId="7BD9619C" w14:textId="77777777" w:rsidR="00156724" w:rsidRPr="00DD690F" w:rsidRDefault="00B337FD" w:rsidP="004A2AEB">
            <w:pPr>
              <w:rPr>
                <w:rFonts w:ascii="Verdana" w:hAnsi="Verdana" w:cs="Microsoft Sans Serif"/>
              </w:rPr>
            </w:pPr>
            <w:r w:rsidRPr="00DD690F">
              <w:rPr>
                <w:rFonts w:ascii="Verdana" w:hAnsi="Verdana" w:cs="Microsoft Sans Serif"/>
              </w:rPr>
              <w:t xml:space="preserve"> </w:t>
            </w:r>
          </w:p>
          <w:p w14:paraId="5D82A61D" w14:textId="77777777" w:rsidR="006E34A2" w:rsidRPr="00DD690F" w:rsidRDefault="003B4B00" w:rsidP="004A2AEB">
            <w:pPr>
              <w:rPr>
                <w:rFonts w:ascii="Verdana" w:hAnsi="Verdana" w:cs="Microsoft Sans Serif"/>
              </w:rPr>
            </w:pPr>
            <w:r w:rsidRPr="00FD6647">
              <w:rPr>
                <w:rFonts w:ascii="Verdana" w:hAnsi="Verdana" w:cs="Microsoft Sans Serif"/>
                <w:sz w:val="20"/>
                <w:szCs w:val="20"/>
              </w:rPr>
              <w:t>J</w:t>
            </w:r>
            <w:r w:rsidR="0084336F" w:rsidRPr="00FD6647">
              <w:rPr>
                <w:rFonts w:ascii="Verdana" w:hAnsi="Verdana" w:cs="Microsoft Sans Serif"/>
                <w:sz w:val="20"/>
                <w:szCs w:val="20"/>
              </w:rPr>
              <w:t>v</w:t>
            </w:r>
            <w:r w:rsidRPr="00FD6647">
              <w:rPr>
                <w:rFonts w:ascii="Verdana" w:hAnsi="Verdana" w:cs="Microsoft Sans Serif"/>
                <w:sz w:val="20"/>
                <w:szCs w:val="20"/>
              </w:rPr>
              <w:t xml:space="preserve">f. </w:t>
            </w:r>
            <w:r w:rsidR="00156724" w:rsidRPr="00FD6647">
              <w:rPr>
                <w:rFonts w:ascii="Verdana" w:hAnsi="Verdana" w:cs="Microsoft Sans Serif"/>
                <w:sz w:val="20"/>
                <w:szCs w:val="20"/>
              </w:rPr>
              <w:t>klubbens sikkerhedsregler</w:t>
            </w:r>
            <w:r w:rsidR="00C00DB3">
              <w:rPr>
                <w:rFonts w:ascii="Verdana" w:hAnsi="Verdana" w:cs="Microsoft Sans Serif"/>
                <w:sz w:val="20"/>
                <w:szCs w:val="20"/>
              </w:rPr>
              <w:t xml:space="preserve"> – skriv andre relevante emner</w:t>
            </w:r>
          </w:p>
        </w:tc>
      </w:tr>
    </w:tbl>
    <w:p w14:paraId="3C554198" w14:textId="77777777" w:rsidR="00E9512D" w:rsidRPr="00DD690F" w:rsidRDefault="00E9512D" w:rsidP="002B5AF6">
      <w:pPr>
        <w:rPr>
          <w:rFonts w:ascii="Verdana" w:hAnsi="Verdana"/>
        </w:rPr>
      </w:pPr>
    </w:p>
    <w:sectPr w:rsidR="00E9512D" w:rsidRPr="00DD690F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04E7A" w14:textId="77777777" w:rsidR="001906E5" w:rsidRDefault="001906E5">
      <w:r>
        <w:separator/>
      </w:r>
    </w:p>
  </w:endnote>
  <w:endnote w:type="continuationSeparator" w:id="0">
    <w:p w14:paraId="76112D24" w14:textId="77777777" w:rsidR="001906E5" w:rsidRDefault="00190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F2EEF" w14:textId="77777777" w:rsidR="005F00B6" w:rsidRPr="00DD690F" w:rsidRDefault="00236F34" w:rsidP="002A3FEF">
    <w:pPr>
      <w:pStyle w:val="Sidefod"/>
      <w:jc w:val="center"/>
      <w:rPr>
        <w:rFonts w:ascii="Verdana" w:hAnsi="Verdana" w:cs="Microsoft Sans Serif"/>
        <w:color w:val="808080"/>
      </w:rPr>
    </w:pPr>
    <w:r w:rsidRPr="00DD690F">
      <w:rPr>
        <w:rFonts w:ascii="Verdana" w:hAnsi="Verdana" w:cs="Microsoft Sans Serif"/>
        <w:color w:val="808080"/>
      </w:rPr>
      <w:t>Inspiration til funktionsbeskrivelser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2312C" w14:textId="77777777" w:rsidR="001906E5" w:rsidRDefault="001906E5">
      <w:r>
        <w:separator/>
      </w:r>
    </w:p>
  </w:footnote>
  <w:footnote w:type="continuationSeparator" w:id="0">
    <w:p w14:paraId="2C0A3475" w14:textId="77777777" w:rsidR="001906E5" w:rsidRDefault="00190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D0EA2" w14:textId="77777777" w:rsidR="005F00B6" w:rsidRDefault="00393889" w:rsidP="002A3FEF">
    <w:pPr>
      <w:pStyle w:val="Sidehoved"/>
      <w:jc w:val="right"/>
    </w:pPr>
    <w:r>
      <w:rPr>
        <w:noProof/>
      </w:rPr>
      <w:drawing>
        <wp:anchor distT="0" distB="0" distL="114300" distR="114300" simplePos="0" relativeHeight="251656192" behindDoc="1" locked="0" layoutInCell="1" allowOverlap="1" wp14:anchorId="2496CDFD" wp14:editId="48692213">
          <wp:simplePos x="0" y="0"/>
          <wp:positionH relativeFrom="column">
            <wp:posOffset>5181893</wp:posOffset>
          </wp:positionH>
          <wp:positionV relativeFrom="paragraph">
            <wp:posOffset>-13970</wp:posOffset>
          </wp:positionV>
          <wp:extent cx="1078523" cy="326197"/>
          <wp:effectExtent l="0" t="0" r="7620" b="0"/>
          <wp:wrapNone/>
          <wp:docPr id="1" name="Billede 1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clipar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523" cy="326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44D1177" wp14:editId="1BA3BE8D">
          <wp:simplePos x="0" y="0"/>
          <wp:positionH relativeFrom="column">
            <wp:posOffset>12407</wp:posOffset>
          </wp:positionH>
          <wp:positionV relativeFrom="paragraph">
            <wp:posOffset>1270</wp:posOffset>
          </wp:positionV>
          <wp:extent cx="1296258" cy="392724"/>
          <wp:effectExtent l="0" t="0" r="0" b="7620"/>
          <wp:wrapNone/>
          <wp:docPr id="2" name="Billede 2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258" cy="392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513A"/>
    <w:multiLevelType w:val="hybridMultilevel"/>
    <w:tmpl w:val="AF9472D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A0CA4"/>
    <w:multiLevelType w:val="hybridMultilevel"/>
    <w:tmpl w:val="1ABCFCA6"/>
    <w:lvl w:ilvl="0" w:tplc="B4024F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B7E06"/>
    <w:multiLevelType w:val="hybridMultilevel"/>
    <w:tmpl w:val="FB5CC1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6E5"/>
    <w:rsid w:val="000007F9"/>
    <w:rsid w:val="0002697D"/>
    <w:rsid w:val="000553BD"/>
    <w:rsid w:val="000A1424"/>
    <w:rsid w:val="000A3478"/>
    <w:rsid w:val="000B1181"/>
    <w:rsid w:val="000C1F7F"/>
    <w:rsid w:val="000E4857"/>
    <w:rsid w:val="0012737E"/>
    <w:rsid w:val="0013443A"/>
    <w:rsid w:val="00155C97"/>
    <w:rsid w:val="00156724"/>
    <w:rsid w:val="00157EC6"/>
    <w:rsid w:val="001906E5"/>
    <w:rsid w:val="00236F34"/>
    <w:rsid w:val="002A3FEF"/>
    <w:rsid w:val="002B5AF6"/>
    <w:rsid w:val="00316963"/>
    <w:rsid w:val="00334EB9"/>
    <w:rsid w:val="00393889"/>
    <w:rsid w:val="003A0BDB"/>
    <w:rsid w:val="003B4B00"/>
    <w:rsid w:val="003C2C64"/>
    <w:rsid w:val="00432DA5"/>
    <w:rsid w:val="004A2AEB"/>
    <w:rsid w:val="00520F30"/>
    <w:rsid w:val="00534088"/>
    <w:rsid w:val="005A3BF1"/>
    <w:rsid w:val="005C27AD"/>
    <w:rsid w:val="005F00B6"/>
    <w:rsid w:val="00626783"/>
    <w:rsid w:val="006866E4"/>
    <w:rsid w:val="006E34A2"/>
    <w:rsid w:val="00706FED"/>
    <w:rsid w:val="007D4DA9"/>
    <w:rsid w:val="007F628D"/>
    <w:rsid w:val="0084336F"/>
    <w:rsid w:val="00850256"/>
    <w:rsid w:val="008D4BEB"/>
    <w:rsid w:val="00964364"/>
    <w:rsid w:val="00966A09"/>
    <w:rsid w:val="00A56DAB"/>
    <w:rsid w:val="00A82747"/>
    <w:rsid w:val="00AA5F3E"/>
    <w:rsid w:val="00AB5CF1"/>
    <w:rsid w:val="00B337FD"/>
    <w:rsid w:val="00C00DB3"/>
    <w:rsid w:val="00C46E81"/>
    <w:rsid w:val="00C978F0"/>
    <w:rsid w:val="00CA1167"/>
    <w:rsid w:val="00D027EC"/>
    <w:rsid w:val="00D47330"/>
    <w:rsid w:val="00D60F1E"/>
    <w:rsid w:val="00DD690F"/>
    <w:rsid w:val="00DE742E"/>
    <w:rsid w:val="00DF24FB"/>
    <w:rsid w:val="00E7157B"/>
    <w:rsid w:val="00E85E69"/>
    <w:rsid w:val="00E9512D"/>
    <w:rsid w:val="00F13995"/>
    <w:rsid w:val="00F16E5F"/>
    <w:rsid w:val="00F271DF"/>
    <w:rsid w:val="00F4424B"/>
    <w:rsid w:val="00F87D42"/>
    <w:rsid w:val="00FA29C6"/>
    <w:rsid w:val="00FD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04A816"/>
  <w15:chartTrackingRefBased/>
  <w15:docId w15:val="{5E6C8CBA-1D0A-4D95-9A5A-C9169F32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E95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2A3FE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2A3FEF"/>
    <w:pPr>
      <w:tabs>
        <w:tab w:val="center" w:pos="4819"/>
        <w:tab w:val="right" w:pos="9638"/>
      </w:tabs>
    </w:pPr>
  </w:style>
  <w:style w:type="paragraph" w:styleId="Listeafsnit">
    <w:name w:val="List Paragraph"/>
    <w:basedOn w:val="Normal"/>
    <w:uiPriority w:val="34"/>
    <w:qFormat/>
    <w:rsid w:val="00850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tk\OneDrive%20-%20Danmarks%20Idr&#230;ts-forbund\Skrivebord\Norsminde%20funktions%20beskrivelser\funktions%20beskrivelser\DS%20Funktionsbeskrivelser\MASTE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F10AF-C7FA-4484-9336-8EC39B70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</Template>
  <TotalTime>10</TotalTime>
  <Pages>1</Pages>
  <Words>135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 nr</vt:lpstr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nr</dc:title>
  <dc:subject/>
  <dc:creator>Henrik Tang Kristensen</dc:creator>
  <cp:keywords/>
  <dc:description/>
  <cp:lastModifiedBy>Henrik Tang Kristensen</cp:lastModifiedBy>
  <cp:revision>1</cp:revision>
  <cp:lastPrinted>2008-10-31T09:33:00Z</cp:lastPrinted>
  <dcterms:created xsi:type="dcterms:W3CDTF">2022-03-25T13:09:00Z</dcterms:created>
  <dcterms:modified xsi:type="dcterms:W3CDTF">2022-03-25T13:19:00Z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-235448173</vt:i4>
  </property>
  <property fmtid="{D5CDD505-2E9C-101B-9397-08002B2CF9AE}" pid="3" name="_EmailSubject">
    <vt:lpwstr>Mine indlæg til funktionsbeskrivelsen</vt:lpwstr>
  </property>
  <property fmtid="{D5CDD505-2E9C-101B-9397-08002B2CF9AE}" pid="4" name="_AuthorEmail">
    <vt:lpwstr>lars@abvvs.dk</vt:lpwstr>
  </property>
  <property fmtid="{D5CDD505-2E9C-101B-9397-08002B2CF9AE}" pid="5" name="_AuthorEmailDisplayName">
    <vt:lpwstr>lars</vt:lpwstr>
  </property>
  <property fmtid="{D5CDD505-2E9C-101B-9397-08002B2CF9AE}" pid="6" name="_ReviewingToolsShownOnce">
    <vt:lpwstr/>
  </property>
</Properties>
</file>